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220"/>
        <w:gridCol w:w="7856"/>
      </w:tblGrid>
      <w:tr w:rsidRPr="00261F4C" w:rsidR="00365155" w:rsidTr="167B2FF2" w14:paraId="572C7D7D" w14:textId="77777777">
        <w:trPr>
          <w:trHeight w:val="490"/>
        </w:trPr>
        <w:tc>
          <w:tcPr>
            <w:tcW w:w="2220" w:type="dxa"/>
            <w:tcMar/>
            <w:vAlign w:val="center"/>
          </w:tcPr>
          <w:p w:rsidRPr="00261F4C" w:rsidR="00365155" w:rsidP="00EE621D" w:rsidRDefault="00502D1B" w14:paraId="11931FB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F4C">
              <w:rPr>
                <w:rFonts w:asciiTheme="minorHAnsi" w:hAnsiTheme="minorHAnsi" w:cstheme="minorHAnsi"/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3A32B92" wp14:editId="55CB86FC">
                      <wp:simplePos x="0" y="0"/>
                      <wp:positionH relativeFrom="column">
                        <wp:posOffset>352425</wp:posOffset>
                      </wp:positionH>
                      <wp:positionV relativeFrom="paragraph">
                        <wp:posOffset>-804545</wp:posOffset>
                      </wp:positionV>
                      <wp:extent cx="104775" cy="45085"/>
                      <wp:effectExtent l="0" t="0" r="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04775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B4245" w:rsidP="00365155" w:rsidRDefault="00BB4245" w14:paraId="49610EA9" w14:textId="77777777">
                                  <w:pPr>
                                    <w:jc w:val="right"/>
                                    <w:rPr>
                                      <w:rFonts w:ascii="Verdana" w:hAnsi="Verdana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 w14:anchorId="73A32B92">
                      <v:stroke joinstyle="miter"/>
                      <v:path gradientshapeok="t" o:connecttype="rect"/>
                    </v:shapetype>
                    <v:shape id="Text Box 2" style="position:absolute;margin-left:27.75pt;margin-top:-63.35pt;width:8.25pt;height: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">
                      <v:path arrowok="t"/>
                      <v:textbox>
                        <w:txbxContent>
                          <w:p w:rsidR="00BB4245" w:rsidP="00365155" w:rsidRDefault="00BB4245" w14:paraId="49610EA9" w14:textId="77777777">
                            <w:pPr>
                              <w:jc w:val="right"/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61F4C" w:rsidR="00365155">
              <w:rPr>
                <w:rFonts w:asciiTheme="minorHAnsi" w:hAnsiTheme="minorHAnsi" w:cstheme="minorHAnsi"/>
                <w:b/>
                <w:sz w:val="22"/>
                <w:szCs w:val="22"/>
              </w:rPr>
              <w:t>Job title</w:t>
            </w:r>
          </w:p>
        </w:tc>
        <w:tc>
          <w:tcPr>
            <w:tcW w:w="7856" w:type="dxa"/>
            <w:tcMar/>
            <w:vAlign w:val="center"/>
          </w:tcPr>
          <w:p w:rsidRPr="00261F4C" w:rsidR="00365155" w:rsidP="5FFCA275" w:rsidRDefault="07A4B85C" w14:paraId="2B7C35E6" w14:textId="7ACFAF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F4C">
              <w:rPr>
                <w:rFonts w:asciiTheme="minorHAnsi" w:hAnsiTheme="minorHAnsi" w:cstheme="minorHAnsi"/>
                <w:sz w:val="22"/>
                <w:szCs w:val="22"/>
              </w:rPr>
              <w:t xml:space="preserve">Food &amp; Beverage Team Member </w:t>
            </w:r>
            <w:r w:rsidR="00B96670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507FBD">
              <w:rPr>
                <w:rFonts w:asciiTheme="minorHAnsi" w:hAnsiTheme="minorHAnsi" w:cstheme="minorHAnsi"/>
                <w:sz w:val="22"/>
                <w:szCs w:val="22"/>
              </w:rPr>
              <w:t>with driving duties)</w:t>
            </w:r>
          </w:p>
        </w:tc>
      </w:tr>
      <w:tr w:rsidRPr="00261F4C" w:rsidR="00365155" w:rsidTr="167B2FF2" w14:paraId="297E9701" w14:textId="77777777">
        <w:trPr>
          <w:trHeight w:val="490"/>
        </w:trPr>
        <w:tc>
          <w:tcPr>
            <w:tcW w:w="2220" w:type="dxa"/>
            <w:tcMar/>
            <w:vAlign w:val="center"/>
          </w:tcPr>
          <w:p w:rsidRPr="00261F4C" w:rsidR="00365155" w:rsidP="00EE621D" w:rsidRDefault="00365155" w14:paraId="60D70272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4C">
              <w:rPr>
                <w:rFonts w:asciiTheme="minorHAnsi" w:hAnsiTheme="minorHAnsi" w:cstheme="minorHAnsi"/>
                <w:b/>
                <w:sz w:val="22"/>
                <w:szCs w:val="22"/>
              </w:rPr>
              <w:t>Main Function</w:t>
            </w:r>
          </w:p>
        </w:tc>
        <w:tc>
          <w:tcPr>
            <w:tcW w:w="7856" w:type="dxa"/>
            <w:tcMar/>
            <w:vAlign w:val="center"/>
          </w:tcPr>
          <w:p w:rsidR="00CE1860" w:rsidP="00CE1860" w:rsidRDefault="00CE1860" w14:paraId="19A1CBA5" w14:textId="683C9860">
            <w:pPr>
              <w:pStyle w:val="Heading2"/>
              <w:spacing w:before="160"/>
              <w:rPr>
                <w:rFonts w:ascii="Calibri" w:hAnsi="Calibri" w:eastAsia="Calibri" w:cs="Calibri"/>
                <w:color w:val="auto"/>
                <w:sz w:val="22"/>
                <w:szCs w:val="22"/>
                <w:lang w:val="en-GB"/>
              </w:rPr>
            </w:pPr>
            <w:r w:rsidRPr="67C0CED2">
              <w:rPr>
                <w:rFonts w:ascii="Calibri" w:hAnsi="Calibri" w:eastAsia="Calibri" w:cs="Calibri"/>
                <w:color w:val="auto"/>
                <w:sz w:val="22"/>
                <w:szCs w:val="22"/>
                <w:lang w:val="en-GB"/>
              </w:rPr>
              <w:t xml:space="preserve">NOW Group are an award-winning social enterprise who support people with intellectual </w:t>
            </w:r>
            <w:r w:rsidR="001542D1">
              <w:rPr>
                <w:rFonts w:ascii="Calibri" w:hAnsi="Calibri" w:eastAsia="Calibri" w:cs="Calibri"/>
                <w:color w:val="auto"/>
                <w:sz w:val="22"/>
                <w:szCs w:val="22"/>
                <w:lang w:val="en-GB"/>
              </w:rPr>
              <w:t>disabilitie</w:t>
            </w:r>
            <w:r w:rsidRPr="67C0CED2">
              <w:rPr>
                <w:rFonts w:ascii="Calibri" w:hAnsi="Calibri" w:eastAsia="Calibri" w:cs="Calibri"/>
                <w:color w:val="auto"/>
                <w:sz w:val="22"/>
                <w:szCs w:val="22"/>
                <w:lang w:val="en-GB"/>
              </w:rPr>
              <w:t>s and autism into jobs with a future.</w:t>
            </w:r>
          </w:p>
          <w:p w:rsidRPr="00261F4C" w:rsidR="001F4296" w:rsidP="5FFCA275" w:rsidRDefault="001F4296" w14:paraId="3385A7AE" w14:textId="45280979">
            <w:pPr>
              <w:spacing w:before="160" w:after="160"/>
              <w:ind w:left="3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We are </w:t>
            </w:r>
            <w:r w:rsidR="008A3B06">
              <w:rPr>
                <w:rFonts w:asciiTheme="minorHAnsi" w:hAnsiTheme="minorHAnsi" w:cstheme="minorHAnsi"/>
                <w:sz w:val="22"/>
                <w:szCs w:val="22"/>
              </w:rPr>
              <w:t xml:space="preserve">expanding our services at our vibrant Café in Kilmainham Square, Dublin </w:t>
            </w:r>
            <w:proofErr w:type="gramStart"/>
            <w:r w:rsidR="008A3B06">
              <w:rPr>
                <w:rFonts w:asciiTheme="minorHAnsi" w:hAnsiTheme="minorHAnsi" w:cstheme="minorHAnsi"/>
                <w:sz w:val="22"/>
                <w:szCs w:val="22"/>
              </w:rPr>
              <w:t>8 and</w:t>
            </w:r>
            <w:proofErr w:type="gramEnd"/>
            <w:r w:rsidR="008A3B06">
              <w:rPr>
                <w:rFonts w:asciiTheme="minorHAnsi" w:hAnsiTheme="minorHAnsi" w:cstheme="minorHAnsi"/>
                <w:sz w:val="22"/>
                <w:szCs w:val="22"/>
              </w:rPr>
              <w:t xml:space="preserve"> are seeking a Food &amp; Beverage Team Member who can </w:t>
            </w:r>
            <w:proofErr w:type="gramStart"/>
            <w:r w:rsidR="008A3B06">
              <w:rPr>
                <w:rFonts w:asciiTheme="minorHAnsi" w:hAnsiTheme="minorHAnsi" w:cstheme="minorHAnsi"/>
                <w:sz w:val="22"/>
                <w:szCs w:val="22"/>
              </w:rPr>
              <w:t>support with</w:t>
            </w:r>
            <w:proofErr w:type="gramEnd"/>
            <w:r w:rsidR="008A3B06">
              <w:rPr>
                <w:rFonts w:asciiTheme="minorHAnsi" w:hAnsiTheme="minorHAnsi" w:cstheme="minorHAnsi"/>
                <w:sz w:val="22"/>
                <w:szCs w:val="22"/>
              </w:rPr>
              <w:t xml:space="preserve"> food preparation and delivery of our corporate catering to customers across Dublin, while creating training and employment opportunities for local people with intellectual </w:t>
            </w:r>
            <w:r w:rsidR="00596937">
              <w:rPr>
                <w:rFonts w:asciiTheme="minorHAnsi" w:hAnsiTheme="minorHAnsi" w:cstheme="minorHAnsi"/>
                <w:sz w:val="22"/>
                <w:szCs w:val="22"/>
              </w:rPr>
              <w:t>disabilities and autism.</w:t>
            </w:r>
          </w:p>
        </w:tc>
      </w:tr>
      <w:tr w:rsidRPr="00261F4C" w:rsidR="00121052" w:rsidTr="167B2FF2" w14:paraId="4CFAF917" w14:textId="77777777">
        <w:trPr>
          <w:trHeight w:val="490"/>
        </w:trPr>
        <w:tc>
          <w:tcPr>
            <w:tcW w:w="2220" w:type="dxa"/>
            <w:tcMar/>
            <w:vAlign w:val="center"/>
          </w:tcPr>
          <w:p w:rsidRPr="00261F4C" w:rsidR="00121052" w:rsidP="00121052" w:rsidRDefault="00121052" w14:paraId="7873BE34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4C">
              <w:rPr>
                <w:rFonts w:asciiTheme="minorHAnsi" w:hAnsiTheme="minorHAnsi" w:cstheme="minorHAnsi"/>
                <w:b/>
                <w:sz w:val="22"/>
                <w:szCs w:val="22"/>
              </w:rPr>
              <w:t>Location</w:t>
            </w:r>
          </w:p>
        </w:tc>
        <w:tc>
          <w:tcPr>
            <w:tcW w:w="7856" w:type="dxa"/>
            <w:tcMar/>
            <w:vAlign w:val="center"/>
          </w:tcPr>
          <w:p w:rsidRPr="00261F4C" w:rsidR="00121052" w:rsidP="001542D1" w:rsidRDefault="00121052" w14:paraId="0B54BD9D" w14:textId="55B86677">
            <w:pPr>
              <w:spacing w:before="100" w:after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261F4C">
              <w:rPr>
                <w:rFonts w:asciiTheme="minorHAnsi" w:hAnsiTheme="minorHAnsi" w:cstheme="minorHAnsi"/>
                <w:sz w:val="22"/>
                <w:szCs w:val="22"/>
              </w:rPr>
              <w:t>Unit 2 Building 1 Old Chocolate Factory, Kilmainham Square, Inchicore Road, Dublin 8</w:t>
            </w:r>
          </w:p>
        </w:tc>
      </w:tr>
      <w:tr w:rsidRPr="00261F4C" w:rsidR="00121052" w:rsidTr="167B2FF2" w14:paraId="37A53F8E" w14:textId="77777777">
        <w:trPr>
          <w:trHeight w:val="490"/>
        </w:trPr>
        <w:tc>
          <w:tcPr>
            <w:tcW w:w="2220" w:type="dxa"/>
            <w:tcMar/>
            <w:vAlign w:val="center"/>
          </w:tcPr>
          <w:p w:rsidRPr="00261F4C" w:rsidR="00121052" w:rsidP="00121052" w:rsidRDefault="00121052" w14:paraId="5332C50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F4C">
              <w:rPr>
                <w:rFonts w:asciiTheme="minorHAnsi" w:hAnsiTheme="minorHAnsi" w:cstheme="minorHAnsi"/>
                <w:b/>
                <w:sz w:val="22"/>
                <w:szCs w:val="22"/>
              </w:rPr>
              <w:t>Reports to</w:t>
            </w:r>
          </w:p>
        </w:tc>
        <w:tc>
          <w:tcPr>
            <w:tcW w:w="7856" w:type="dxa"/>
            <w:tcMar/>
            <w:vAlign w:val="center"/>
          </w:tcPr>
          <w:p w:rsidRPr="00261F4C" w:rsidR="00121052" w:rsidP="167B2FF2" w:rsidRDefault="005E76E5" w14:paraId="5DBD063D" w14:textId="7A6F738A">
            <w:pPr>
              <w:pStyle w:val="Normal"/>
            </w:pPr>
            <w:r w:rsidRPr="167B2FF2" w:rsidR="0761AB3D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Hospitality Operations Manager</w:t>
            </w:r>
          </w:p>
        </w:tc>
      </w:tr>
      <w:tr w:rsidRPr="00261F4C" w:rsidR="00121052" w:rsidTr="167B2FF2" w14:paraId="1794DC86" w14:textId="77777777">
        <w:trPr>
          <w:trHeight w:val="490"/>
        </w:trPr>
        <w:tc>
          <w:tcPr>
            <w:tcW w:w="2220" w:type="dxa"/>
            <w:tcMar/>
            <w:vAlign w:val="center"/>
          </w:tcPr>
          <w:p w:rsidRPr="00261F4C" w:rsidR="00121052" w:rsidP="005063CD" w:rsidRDefault="00121052" w14:paraId="59840BEB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F4C">
              <w:rPr>
                <w:rFonts w:asciiTheme="minorHAnsi" w:hAnsiTheme="minorHAnsi" w:cstheme="minorHAnsi"/>
                <w:b/>
                <w:sz w:val="22"/>
                <w:szCs w:val="22"/>
              </w:rPr>
              <w:t>Hourly rate:</w:t>
            </w:r>
          </w:p>
        </w:tc>
        <w:tc>
          <w:tcPr>
            <w:tcW w:w="7856" w:type="dxa"/>
            <w:tcMar/>
            <w:vAlign w:val="center"/>
          </w:tcPr>
          <w:p w:rsidRPr="00261F4C" w:rsidR="00121052" w:rsidP="167B2FF2" w:rsidRDefault="00DD206D" w14:paraId="39CA0E56" w14:textId="195EB546">
            <w:pPr>
              <w:rPr>
                <w:rFonts w:ascii="Calibri" w:hAnsi="Calibri" w:cs="Calibri" w:asciiTheme="minorAscii" w:hAnsiTheme="minorAscii" w:cstheme="minorAscii"/>
                <w:color w:val="000000" w:themeColor="text1"/>
                <w:sz w:val="22"/>
                <w:szCs w:val="22"/>
              </w:rPr>
            </w:pPr>
            <w:r w:rsidRPr="167B2FF2" w:rsidR="00DD206D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</w:rPr>
              <w:t>€</w:t>
            </w:r>
            <w:r w:rsidRPr="167B2FF2" w:rsidR="00F32CC9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</w:rPr>
              <w:t>1</w:t>
            </w:r>
            <w:r w:rsidRPr="167B2FF2" w:rsidR="6E87F583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</w:rPr>
              <w:t>4.15</w:t>
            </w:r>
          </w:p>
        </w:tc>
      </w:tr>
      <w:tr w:rsidRPr="00261F4C" w:rsidR="00505915" w:rsidTr="167B2FF2" w14:paraId="3E7A193F" w14:textId="77777777">
        <w:trPr>
          <w:trHeight w:val="490"/>
        </w:trPr>
        <w:tc>
          <w:tcPr>
            <w:tcW w:w="2220" w:type="dxa"/>
            <w:tcMar/>
            <w:vAlign w:val="center"/>
          </w:tcPr>
          <w:p w:rsidRPr="00261F4C" w:rsidR="00505915" w:rsidP="005063CD" w:rsidRDefault="00505915" w14:paraId="7F85125D" w14:textId="565E4D7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Hours per week</w:t>
            </w:r>
          </w:p>
        </w:tc>
        <w:tc>
          <w:tcPr>
            <w:tcW w:w="7856" w:type="dxa"/>
            <w:tcMar/>
            <w:vAlign w:val="center"/>
          </w:tcPr>
          <w:p w:rsidR="00505915" w:rsidP="167B2FF2" w:rsidRDefault="005063CD" w14:paraId="2F1E74F8" w14:textId="65C4F650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167B2FF2" w:rsidR="522AC4F4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Adhoc across Monday to Friday</w:t>
            </w:r>
          </w:p>
        </w:tc>
      </w:tr>
      <w:tr w:rsidRPr="00711FCE" w:rsidR="0061263C" w:rsidTr="167B2FF2" w14:paraId="19695E6F" w14:textId="77777777">
        <w:trPr>
          <w:trHeight w:val="490"/>
        </w:trPr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11FCE" w:rsidR="0061263C" w:rsidP="003726BB" w:rsidRDefault="0061263C" w14:paraId="44AA209B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1FCE">
              <w:rPr>
                <w:rFonts w:asciiTheme="minorHAnsi" w:hAnsiTheme="minorHAnsi" w:cstheme="minorHAnsi"/>
                <w:b/>
                <w:sz w:val="22"/>
                <w:szCs w:val="22"/>
              </w:rPr>
              <w:t>Benefits</w:t>
            </w:r>
          </w:p>
        </w:tc>
        <w:tc>
          <w:tcPr>
            <w:tcW w:w="7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1263C" w:rsidR="0061263C" w:rsidP="0061263C" w:rsidRDefault="0061263C" w14:paraId="4DB1B259" w14:textId="77777777">
            <w:pPr>
              <w:spacing w:before="1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1263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25 days annual leave plus 11 statutory days (pro-rata)</w:t>
            </w:r>
          </w:p>
          <w:p w:rsidRPr="0061263C" w:rsidR="0061263C" w:rsidP="003726BB" w:rsidRDefault="0061263C" w14:paraId="3513EA95" w14:textId="7777777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1263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Health Cash Plan &amp; Pension Scheme (on successful completion of probation)</w:t>
            </w:r>
          </w:p>
          <w:p w:rsidRPr="0061263C" w:rsidR="0061263C" w:rsidP="003726BB" w:rsidRDefault="0061263C" w14:paraId="581B1F55" w14:textId="7777777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1263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Holiday purchase scheme</w:t>
            </w:r>
          </w:p>
          <w:p w:rsidRPr="0061263C" w:rsidR="0061263C" w:rsidP="003726BB" w:rsidRDefault="0061263C" w14:paraId="238DEB7A" w14:textId="7777777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1263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Flexible working initiatives </w:t>
            </w:r>
          </w:p>
          <w:p w:rsidRPr="0061263C" w:rsidR="0061263C" w:rsidP="0061263C" w:rsidRDefault="0061263C" w14:paraId="168F7ADE" w14:textId="77777777">
            <w:pPr>
              <w:spacing w:after="1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1263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Wellbeing initiatives</w:t>
            </w:r>
          </w:p>
        </w:tc>
      </w:tr>
    </w:tbl>
    <w:p w:rsidRPr="00261F4C" w:rsidR="00365155" w:rsidP="00EE621D" w:rsidRDefault="00365155" w14:paraId="44DCCE01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Pr="006A1059" w:rsidR="00FF5D25" w:rsidP="00FF5D25" w:rsidRDefault="00FF5D25" w14:paraId="7272D0BD" w14:textId="77777777">
      <w:pPr>
        <w:shd w:val="clear" w:color="auto" w:fill="E0E0E0"/>
        <w:rPr>
          <w:rFonts w:ascii="Calibri" w:hAnsi="Calibri" w:cs="Calibri"/>
          <w:b/>
          <w:sz w:val="22"/>
          <w:szCs w:val="22"/>
        </w:rPr>
      </w:pPr>
      <w:r w:rsidRPr="006A1059">
        <w:rPr>
          <w:rFonts w:ascii="Calibri" w:hAnsi="Calibri" w:cs="Calibri"/>
          <w:b/>
          <w:sz w:val="22"/>
          <w:szCs w:val="22"/>
        </w:rPr>
        <w:t xml:space="preserve">Mission </w:t>
      </w:r>
    </w:p>
    <w:p w:rsidR="00FF5D25" w:rsidP="00FF5D25" w:rsidRDefault="00FF5D25" w14:paraId="39BECBC9" w14:textId="77777777">
      <w:pPr>
        <w:rPr>
          <w:rFonts w:ascii="Calibri" w:hAnsi="Calibri" w:cs="Calibri"/>
          <w:sz w:val="22"/>
          <w:szCs w:val="22"/>
        </w:rPr>
      </w:pPr>
    </w:p>
    <w:p w:rsidRPr="007B278B" w:rsidR="00FF5D25" w:rsidP="00FF5D25" w:rsidRDefault="00FF5D25" w14:paraId="679CB1DD" w14:textId="77777777">
      <w:pPr>
        <w:rPr>
          <w:rFonts w:ascii="Calibri" w:hAnsi="Calibri" w:cs="Calibri"/>
          <w:sz w:val="22"/>
          <w:szCs w:val="22"/>
        </w:rPr>
      </w:pPr>
      <w:r w:rsidRPr="007B278B">
        <w:rPr>
          <w:rFonts w:ascii="Calibri" w:hAnsi="Calibri" w:cs="Calibri"/>
          <w:sz w:val="22"/>
          <w:szCs w:val="22"/>
        </w:rPr>
        <w:t xml:space="preserve">Supporting people with </w:t>
      </w:r>
      <w:r w:rsidRPr="000B3550">
        <w:rPr>
          <w:rStyle w:val="normaltextrun"/>
          <w:rFonts w:ascii="Calibri" w:hAnsi="Calibri" w:cs="Calibri"/>
          <w:sz w:val="22"/>
          <w:szCs w:val="22"/>
        </w:rPr>
        <w:t>intellectual d</w:t>
      </w:r>
      <w:r>
        <w:rPr>
          <w:rStyle w:val="normaltextrun"/>
          <w:rFonts w:ascii="Calibri" w:hAnsi="Calibri" w:cs="Calibri"/>
          <w:sz w:val="22"/>
          <w:szCs w:val="22"/>
        </w:rPr>
        <w:t>isabilities</w:t>
      </w:r>
      <w:r w:rsidRPr="000B3550">
        <w:rPr>
          <w:rStyle w:val="normaltextrun"/>
          <w:rFonts w:ascii="Calibri" w:hAnsi="Calibri" w:cs="Calibri"/>
          <w:sz w:val="22"/>
          <w:szCs w:val="22"/>
        </w:rPr>
        <w:t xml:space="preserve"> and autism</w:t>
      </w:r>
      <w:r w:rsidRPr="007B278B">
        <w:rPr>
          <w:rFonts w:ascii="Calibri" w:hAnsi="Calibri" w:cs="Calibri"/>
          <w:sz w:val="22"/>
          <w:szCs w:val="22"/>
        </w:rPr>
        <w:t xml:space="preserve"> into jobs with a future.</w:t>
      </w:r>
    </w:p>
    <w:p w:rsidRPr="006A1059" w:rsidR="00FF5D25" w:rsidP="00FF5D25" w:rsidRDefault="00FF5D25" w14:paraId="01604EF2" w14:textId="77777777">
      <w:pPr>
        <w:rPr>
          <w:rFonts w:ascii="Calibri" w:hAnsi="Calibri" w:cs="Calibri"/>
          <w:sz w:val="22"/>
          <w:szCs w:val="22"/>
        </w:rPr>
      </w:pPr>
    </w:p>
    <w:p w:rsidRPr="006A1059" w:rsidR="00FF5D25" w:rsidP="00FF5D25" w:rsidRDefault="00FF5D25" w14:paraId="66C13D5A" w14:textId="77777777">
      <w:pPr>
        <w:shd w:val="clear" w:color="auto" w:fill="E0E0E0"/>
        <w:rPr>
          <w:rFonts w:ascii="Calibri" w:hAnsi="Calibri" w:cs="Calibri"/>
          <w:b/>
          <w:sz w:val="22"/>
          <w:szCs w:val="22"/>
        </w:rPr>
      </w:pPr>
      <w:r w:rsidRPr="006A1059">
        <w:rPr>
          <w:rFonts w:ascii="Calibri" w:hAnsi="Calibri" w:cs="Calibri"/>
          <w:b/>
          <w:sz w:val="22"/>
          <w:szCs w:val="22"/>
        </w:rPr>
        <w:t>Vision</w:t>
      </w:r>
    </w:p>
    <w:p w:rsidR="00FF5D25" w:rsidP="00FF5D25" w:rsidRDefault="00FF5D25" w14:paraId="1E5BA2AE" w14:textId="77777777">
      <w:pPr>
        <w:rPr>
          <w:rFonts w:ascii="Calibri" w:hAnsi="Calibri" w:cs="Calibri"/>
          <w:sz w:val="22"/>
          <w:szCs w:val="22"/>
        </w:rPr>
      </w:pPr>
    </w:p>
    <w:p w:rsidR="00FF5D25" w:rsidP="00FF5D25" w:rsidRDefault="00FF5D25" w14:paraId="3C7CAB41" w14:textId="77777777">
      <w:pPr>
        <w:rPr>
          <w:rFonts w:ascii="Calibri" w:hAnsi="Calibri" w:cs="Calibri"/>
          <w:sz w:val="22"/>
          <w:szCs w:val="22"/>
        </w:rPr>
      </w:pPr>
      <w:r w:rsidRPr="007B278B">
        <w:rPr>
          <w:rFonts w:ascii="Calibri" w:hAnsi="Calibri" w:cs="Calibri"/>
          <w:sz w:val="22"/>
          <w:szCs w:val="22"/>
        </w:rPr>
        <w:t xml:space="preserve">A society where people with </w:t>
      </w:r>
      <w:r>
        <w:rPr>
          <w:rFonts w:ascii="Calibri" w:hAnsi="Calibri" w:cs="Calibri"/>
          <w:sz w:val="22"/>
          <w:szCs w:val="22"/>
        </w:rPr>
        <w:t>intellectual</w:t>
      </w:r>
      <w:r w:rsidRPr="007B278B">
        <w:rPr>
          <w:rFonts w:ascii="Calibri" w:hAnsi="Calibri" w:cs="Calibri"/>
          <w:sz w:val="22"/>
          <w:szCs w:val="22"/>
        </w:rPr>
        <w:t xml:space="preserve"> di</w:t>
      </w:r>
      <w:r>
        <w:rPr>
          <w:rFonts w:ascii="Calibri" w:hAnsi="Calibri" w:cs="Calibri"/>
          <w:sz w:val="22"/>
          <w:szCs w:val="22"/>
        </w:rPr>
        <w:t>sabilities</w:t>
      </w:r>
      <w:r w:rsidRPr="007B278B">
        <w:rPr>
          <w:rFonts w:ascii="Calibri" w:hAnsi="Calibri" w:cs="Calibri"/>
          <w:sz w:val="22"/>
          <w:szCs w:val="22"/>
        </w:rPr>
        <w:t xml:space="preserve"> live, work and socialize as valued citizens.</w:t>
      </w:r>
    </w:p>
    <w:p w:rsidRPr="00261F4C" w:rsidR="00FD0DB0" w:rsidRDefault="00FD0DB0" w14:paraId="0F801585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Pr="00261F4C" w:rsidR="00FE050A" w:rsidP="00EE621D" w:rsidRDefault="00FE050A" w14:paraId="3FC63707" w14:textId="01CD06CF">
      <w:pPr>
        <w:shd w:val="clear" w:color="auto" w:fill="E0E0E0"/>
        <w:rPr>
          <w:rFonts w:asciiTheme="minorHAnsi" w:hAnsiTheme="minorHAnsi" w:cstheme="minorHAnsi"/>
          <w:b/>
          <w:sz w:val="22"/>
          <w:szCs w:val="22"/>
        </w:rPr>
      </w:pPr>
      <w:r w:rsidRPr="00261F4C">
        <w:rPr>
          <w:rFonts w:asciiTheme="minorHAnsi" w:hAnsiTheme="minorHAnsi" w:cstheme="minorHAnsi"/>
          <w:b/>
          <w:sz w:val="22"/>
          <w:szCs w:val="22"/>
        </w:rPr>
        <w:t>Main Responsibilities</w:t>
      </w:r>
    </w:p>
    <w:p w:rsidRPr="00261F4C" w:rsidR="00CE3C31" w:rsidP="00CE3C31" w:rsidRDefault="00CE3C31" w14:paraId="2BF323EE" w14:textId="77777777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</w:p>
    <w:p w:rsidRPr="007F685C" w:rsidR="00B96670" w:rsidP="002C78BB" w:rsidRDefault="007F685C" w14:paraId="7EA02919" w14:textId="67D1F180">
      <w:pPr>
        <w:numPr>
          <w:ilvl w:val="0"/>
          <w:numId w:val="43"/>
        </w:numPr>
        <w:pBdr>
          <w:left w:val="none" w:color="auto" w:sz="0" w:space="11"/>
        </w:pBdr>
        <w:shd w:val="clear" w:color="auto" w:fill="FFFFFF" w:themeFill="background1"/>
        <w:ind w:left="360"/>
        <w:rPr>
          <w:rFonts w:ascii="Calibri" w:hAnsi="Calibri" w:cs="Calibri"/>
          <w:sz w:val="22"/>
          <w:szCs w:val="22"/>
          <w:lang w:eastAsia="en-GB"/>
        </w:rPr>
      </w:pPr>
      <w:r w:rsidRPr="007F685C">
        <w:rPr>
          <w:rStyle w:val="ui-provider"/>
          <w:rFonts w:ascii="Calibri" w:hAnsi="Calibri" w:cs="Calibri"/>
          <w:sz w:val="22"/>
          <w:szCs w:val="22"/>
        </w:rPr>
        <w:t>Deliver events and catering services to customers across Dublin.</w:t>
      </w:r>
    </w:p>
    <w:p w:rsidRPr="007F685C" w:rsidR="002C78BB" w:rsidP="002C78BB" w:rsidRDefault="002C78BB" w14:paraId="233A1A06" w14:textId="77777777">
      <w:pPr>
        <w:pStyle w:val="NormalWeb"/>
        <w:numPr>
          <w:ilvl w:val="0"/>
          <w:numId w:val="43"/>
        </w:numPr>
        <w:spacing w:before="0" w:beforeAutospacing="0" w:after="0" w:afterAutospacing="0"/>
        <w:ind w:left="360"/>
        <w:rPr>
          <w:rFonts w:asciiTheme="minorHAnsi" w:hAnsiTheme="minorHAnsi" w:cstheme="minorHAnsi"/>
          <w:sz w:val="22"/>
          <w:szCs w:val="22"/>
        </w:rPr>
      </w:pPr>
      <w:r w:rsidRPr="007F685C">
        <w:rPr>
          <w:rFonts w:asciiTheme="minorHAnsi" w:hAnsiTheme="minorHAnsi" w:cstheme="minorHAnsi"/>
          <w:sz w:val="22"/>
          <w:szCs w:val="22"/>
        </w:rPr>
        <w:t>Inspire and support NOW Group catering students through provision of training and assessment opportunities in conjunction with training staff.</w:t>
      </w:r>
    </w:p>
    <w:p w:rsidRPr="007F685C" w:rsidR="43C1F472" w:rsidP="449538FA" w:rsidRDefault="43C1F472" w14:paraId="6E7B5165" w14:textId="18F077CF">
      <w:pPr>
        <w:pStyle w:val="NormalWeb"/>
        <w:numPr>
          <w:ilvl w:val="0"/>
          <w:numId w:val="43"/>
        </w:numPr>
        <w:spacing w:before="0" w:beforeAutospacing="0" w:after="0" w:afterAutospacing="0"/>
        <w:ind w:left="360"/>
        <w:rPr>
          <w:rFonts w:asciiTheme="minorHAnsi" w:hAnsiTheme="minorHAnsi" w:cstheme="minorHAnsi"/>
          <w:sz w:val="22"/>
          <w:szCs w:val="22"/>
        </w:rPr>
      </w:pPr>
      <w:r w:rsidRPr="007F685C">
        <w:rPr>
          <w:rFonts w:asciiTheme="minorHAnsi" w:hAnsiTheme="minorHAnsi" w:cstheme="minorHAnsi"/>
          <w:sz w:val="22"/>
          <w:szCs w:val="22"/>
        </w:rPr>
        <w:t>Be an ambassador for Loaf Catering, providing</w:t>
      </w:r>
      <w:r w:rsidRPr="007F685C" w:rsidR="10B34B43">
        <w:rPr>
          <w:rFonts w:asciiTheme="minorHAnsi" w:hAnsiTheme="minorHAnsi" w:cstheme="minorHAnsi"/>
          <w:sz w:val="22"/>
          <w:szCs w:val="22"/>
        </w:rPr>
        <w:t xml:space="preserve"> excellent service </w:t>
      </w:r>
      <w:r w:rsidRPr="007F685C" w:rsidR="07166D50">
        <w:rPr>
          <w:rFonts w:asciiTheme="minorHAnsi" w:hAnsiTheme="minorHAnsi" w:cstheme="minorHAnsi"/>
          <w:sz w:val="22"/>
          <w:szCs w:val="22"/>
        </w:rPr>
        <w:t>to internal and external customers.</w:t>
      </w:r>
    </w:p>
    <w:p w:rsidRPr="007F685C" w:rsidR="00063516" w:rsidP="247BF2A5" w:rsidRDefault="10B34B43" w14:paraId="7314EC6C" w14:textId="7746EE31">
      <w:pPr>
        <w:pStyle w:val="NormalWeb"/>
        <w:numPr>
          <w:ilvl w:val="0"/>
          <w:numId w:val="43"/>
        </w:numPr>
        <w:spacing w:before="0" w:beforeAutospacing="0" w:after="0" w:afterAutospacing="0"/>
        <w:ind w:left="360"/>
        <w:rPr>
          <w:rFonts w:asciiTheme="minorHAnsi" w:hAnsiTheme="minorHAnsi" w:cstheme="minorHAnsi"/>
          <w:sz w:val="22"/>
          <w:szCs w:val="22"/>
        </w:rPr>
      </w:pPr>
      <w:proofErr w:type="gramStart"/>
      <w:r w:rsidRPr="007F685C">
        <w:rPr>
          <w:rFonts w:asciiTheme="minorHAnsi" w:hAnsiTheme="minorHAnsi" w:cstheme="minorHAnsi"/>
          <w:sz w:val="22"/>
          <w:szCs w:val="22"/>
        </w:rPr>
        <w:t>Deliver</w:t>
      </w:r>
      <w:proofErr w:type="gramEnd"/>
      <w:r w:rsidRPr="007F685C">
        <w:rPr>
          <w:rFonts w:asciiTheme="minorHAnsi" w:hAnsiTheme="minorHAnsi" w:cstheme="minorHAnsi"/>
          <w:sz w:val="22"/>
          <w:szCs w:val="22"/>
        </w:rPr>
        <w:t xml:space="preserve"> and prepare food and drink for our visitors</w:t>
      </w:r>
      <w:r w:rsidRPr="007F685C" w:rsidR="00884F26">
        <w:rPr>
          <w:rFonts w:asciiTheme="minorHAnsi" w:hAnsiTheme="minorHAnsi" w:cstheme="minorHAnsi"/>
          <w:sz w:val="22"/>
          <w:szCs w:val="22"/>
        </w:rPr>
        <w:t xml:space="preserve"> in line with Loaf quality standards</w:t>
      </w:r>
      <w:r w:rsidRPr="007F685C" w:rsidR="090C9CC3">
        <w:rPr>
          <w:rFonts w:asciiTheme="minorHAnsi" w:hAnsiTheme="minorHAnsi" w:cstheme="minorHAnsi"/>
          <w:sz w:val="22"/>
          <w:szCs w:val="22"/>
        </w:rPr>
        <w:t xml:space="preserve"> </w:t>
      </w:r>
    </w:p>
    <w:p w:rsidRPr="00261F4C" w:rsidR="00063516" w:rsidP="247BF2A5" w:rsidRDefault="00063516" w14:paraId="0B3AB680" w14:textId="65C7DA6A">
      <w:pPr>
        <w:pStyle w:val="NormalWeb"/>
        <w:numPr>
          <w:ilvl w:val="0"/>
          <w:numId w:val="43"/>
        </w:numPr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7F685C">
        <w:rPr>
          <w:rFonts w:asciiTheme="minorHAnsi" w:hAnsiTheme="minorHAnsi" w:cstheme="minorHAnsi"/>
          <w:sz w:val="22"/>
          <w:szCs w:val="22"/>
        </w:rPr>
        <w:t>Carry out cleaning tasks as per the daily/weekly schedule t</w:t>
      </w:r>
      <w:r w:rsidRPr="007F685C" w:rsidR="1E91E383">
        <w:rPr>
          <w:rFonts w:asciiTheme="minorHAnsi" w:hAnsiTheme="minorHAnsi" w:cstheme="minorHAnsi"/>
          <w:sz w:val="22"/>
          <w:szCs w:val="22"/>
        </w:rPr>
        <w:t>o a high standard</w:t>
      </w:r>
      <w:r w:rsidRPr="00261F4C">
        <w:rPr>
          <w:rFonts w:asciiTheme="minorHAnsi" w:hAnsiTheme="minorHAnsi" w:cstheme="minorHAnsi"/>
          <w:sz w:val="22"/>
          <w:szCs w:val="22"/>
        </w:rPr>
        <w:t>.</w:t>
      </w:r>
    </w:p>
    <w:p w:rsidRPr="00261F4C" w:rsidR="00063516" w:rsidP="00CE3C31" w:rsidRDefault="00063516" w14:paraId="26FF9056" w14:textId="77777777">
      <w:pPr>
        <w:pStyle w:val="NormalWeb"/>
        <w:numPr>
          <w:ilvl w:val="0"/>
          <w:numId w:val="43"/>
        </w:numPr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61F4C">
        <w:rPr>
          <w:rFonts w:asciiTheme="minorHAnsi" w:hAnsiTheme="minorHAnsi" w:cstheme="minorHAnsi"/>
          <w:sz w:val="22"/>
          <w:szCs w:val="22"/>
        </w:rPr>
        <w:t>Adhere to existing work practices, methods and procedures.</w:t>
      </w:r>
    </w:p>
    <w:p w:rsidRPr="00261F4C" w:rsidR="00063516" w:rsidP="00CE3C31" w:rsidRDefault="00063516" w14:paraId="6C7A8B49" w14:textId="5570A6D9">
      <w:pPr>
        <w:pStyle w:val="NormalWeb"/>
        <w:numPr>
          <w:ilvl w:val="0"/>
          <w:numId w:val="43"/>
        </w:numPr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61F4C">
        <w:rPr>
          <w:rFonts w:asciiTheme="minorHAnsi" w:hAnsiTheme="minorHAnsi" w:cstheme="minorHAnsi"/>
          <w:sz w:val="22"/>
          <w:szCs w:val="22"/>
        </w:rPr>
        <w:t>Maintain confidentiality and observe data protection and associated guidelines, where appropriate.</w:t>
      </w:r>
    </w:p>
    <w:p w:rsidRPr="00261F4C" w:rsidR="00063516" w:rsidP="00CE3C31" w:rsidRDefault="00063516" w14:paraId="51EB7687" w14:textId="6ED7CFC5">
      <w:pPr>
        <w:pStyle w:val="NormalWeb"/>
        <w:numPr>
          <w:ilvl w:val="0"/>
          <w:numId w:val="43"/>
        </w:numPr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61F4C">
        <w:rPr>
          <w:rFonts w:asciiTheme="minorHAnsi" w:hAnsiTheme="minorHAnsi" w:cstheme="minorHAnsi"/>
          <w:sz w:val="22"/>
          <w:szCs w:val="22"/>
        </w:rPr>
        <w:t xml:space="preserve">Ensure security and safety of staff, participants, premises, stock and cash </w:t>
      </w:r>
      <w:proofErr w:type="gramStart"/>
      <w:r w:rsidRPr="00261F4C">
        <w:rPr>
          <w:rFonts w:asciiTheme="minorHAnsi" w:hAnsiTheme="minorHAnsi" w:cstheme="minorHAnsi"/>
          <w:sz w:val="22"/>
          <w:szCs w:val="22"/>
        </w:rPr>
        <w:t>at all times</w:t>
      </w:r>
      <w:proofErr w:type="gramEnd"/>
      <w:r w:rsidRPr="00261F4C">
        <w:rPr>
          <w:rFonts w:asciiTheme="minorHAnsi" w:hAnsiTheme="minorHAnsi" w:cstheme="minorHAnsi"/>
          <w:sz w:val="22"/>
          <w:szCs w:val="22"/>
        </w:rPr>
        <w:t>.</w:t>
      </w:r>
    </w:p>
    <w:p w:rsidRPr="00261F4C" w:rsidR="00063516" w:rsidP="00CE3C31" w:rsidRDefault="00063516" w14:paraId="512EEC4A" w14:textId="77777777">
      <w:pPr>
        <w:pStyle w:val="NormalWeb"/>
        <w:numPr>
          <w:ilvl w:val="0"/>
          <w:numId w:val="43"/>
        </w:numPr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61F4C">
        <w:rPr>
          <w:rFonts w:asciiTheme="minorHAnsi" w:hAnsiTheme="minorHAnsi" w:cstheme="minorHAnsi"/>
          <w:sz w:val="22"/>
          <w:szCs w:val="22"/>
        </w:rPr>
        <w:lastRenderedPageBreak/>
        <w:t>To follow Health and Safety Regulations including Fire, Hygiene H.A.C.C.P and C.O.S.S.H.</w:t>
      </w:r>
    </w:p>
    <w:p w:rsidRPr="00261F4C" w:rsidR="66E8F1DA" w:rsidP="00CE3C31" w:rsidRDefault="66E8F1DA" w14:paraId="64BC88A9" w14:textId="6753B254">
      <w:pPr>
        <w:pStyle w:val="NormalWeb"/>
        <w:numPr>
          <w:ilvl w:val="0"/>
          <w:numId w:val="43"/>
        </w:numPr>
        <w:spacing w:before="0" w:beforeAutospacing="0" w:after="0" w:afterAutospacing="0"/>
        <w:ind w:left="360"/>
        <w:jc w:val="both"/>
        <w:rPr>
          <w:rFonts w:eastAsia="Calibri" w:asciiTheme="minorHAnsi" w:hAnsiTheme="minorHAnsi" w:cstheme="minorHAnsi"/>
          <w:sz w:val="22"/>
          <w:szCs w:val="22"/>
        </w:rPr>
      </w:pPr>
      <w:r w:rsidRPr="00261F4C">
        <w:rPr>
          <w:rFonts w:asciiTheme="minorHAnsi" w:hAnsiTheme="minorHAnsi" w:cstheme="minorHAnsi"/>
          <w:sz w:val="22"/>
          <w:szCs w:val="22"/>
        </w:rPr>
        <w:t>Carry out any other reasonable duties within the overall job function.</w:t>
      </w:r>
    </w:p>
    <w:p w:rsidRPr="00261F4C" w:rsidR="00B70281" w:rsidP="00B70281" w:rsidRDefault="00B70281" w14:paraId="102BA528" w14:textId="77777777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Pr="00DD206D" w:rsidR="00B70281" w:rsidP="00CE3C31" w:rsidRDefault="00B70281" w14:paraId="756BB3F0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DD206D">
        <w:rPr>
          <w:rFonts w:asciiTheme="minorHAnsi" w:hAnsiTheme="minorHAnsi" w:cstheme="minorHAnsi"/>
          <w:b/>
          <w:sz w:val="22"/>
          <w:szCs w:val="22"/>
        </w:rPr>
        <w:t xml:space="preserve">This job description </w:t>
      </w:r>
      <w:proofErr w:type="gramStart"/>
      <w:r w:rsidRPr="00DD206D">
        <w:rPr>
          <w:rFonts w:asciiTheme="minorHAnsi" w:hAnsiTheme="minorHAnsi" w:cstheme="minorHAnsi"/>
          <w:b/>
          <w:sz w:val="22"/>
          <w:szCs w:val="22"/>
        </w:rPr>
        <w:t>in</w:t>
      </w:r>
      <w:proofErr w:type="gramEnd"/>
      <w:r w:rsidRPr="00DD206D">
        <w:rPr>
          <w:rFonts w:asciiTheme="minorHAnsi" w:hAnsiTheme="minorHAnsi" w:cstheme="minorHAnsi"/>
          <w:b/>
          <w:sz w:val="22"/>
          <w:szCs w:val="22"/>
        </w:rPr>
        <w:t xml:space="preserve"> not definitive and may be subjective to review as the duties and the</w:t>
      </w:r>
    </w:p>
    <w:p w:rsidRPr="00300F7D" w:rsidR="00B36357" w:rsidP="00300F7D" w:rsidRDefault="00B70281" w14:paraId="37D7DB35" w14:textId="61D398CF">
      <w:pPr>
        <w:rPr>
          <w:rStyle w:val="eop"/>
          <w:rFonts w:asciiTheme="minorHAnsi" w:hAnsiTheme="minorHAnsi" w:cstheme="minorHAnsi"/>
          <w:b/>
          <w:sz w:val="22"/>
          <w:szCs w:val="22"/>
        </w:rPr>
      </w:pPr>
      <w:r w:rsidRPr="00DD206D">
        <w:rPr>
          <w:rFonts w:asciiTheme="minorHAnsi" w:hAnsiTheme="minorHAnsi" w:cstheme="minorHAnsi"/>
          <w:b/>
          <w:sz w:val="22"/>
          <w:szCs w:val="22"/>
        </w:rPr>
        <w:t>responsibilities determine.</w:t>
      </w:r>
      <w:r w:rsidR="00300F7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36357">
        <w:rPr>
          <w:rStyle w:val="normaltextrun"/>
          <w:rFonts w:ascii="Calibri" w:hAnsi="Calibri" w:cs="Calibri"/>
          <w:b/>
          <w:bCs/>
          <w:color w:val="212121"/>
          <w:sz w:val="22"/>
          <w:szCs w:val="22"/>
        </w:rPr>
        <w:t>Please note that employment with NOW Group may be subject to a check from the Garda Vetting Bureau. </w:t>
      </w:r>
      <w:r w:rsidR="00B36357">
        <w:rPr>
          <w:rStyle w:val="eop"/>
          <w:rFonts w:ascii="Calibri" w:hAnsi="Calibri" w:cs="Calibri"/>
          <w:color w:val="212121"/>
          <w:sz w:val="22"/>
          <w:szCs w:val="22"/>
        </w:rPr>
        <w:t> </w:t>
      </w:r>
    </w:p>
    <w:p w:rsidRPr="00DD206D" w:rsidR="00DD206D" w:rsidP="00DE2959" w:rsidRDefault="00DD206D" w14:paraId="4D1AE14F" w14:textId="1B4261B4">
      <w:pPr>
        <w:spacing w:line="216" w:lineRule="auto"/>
        <w:rPr>
          <w:rFonts w:asciiTheme="minorHAnsi" w:hAnsiTheme="minorHAnsi" w:cstheme="minorHAnsi"/>
          <w:b/>
          <w:color w:val="000000"/>
          <w:sz w:val="22"/>
          <w:szCs w:val="22"/>
          <w:lang w:val="en-IE"/>
        </w:rPr>
      </w:pPr>
    </w:p>
    <w:p w:rsidRPr="00261F4C" w:rsidR="00FD0DB0" w:rsidP="00FD0DB0" w:rsidRDefault="00FD0DB0" w14:paraId="14A5C878" w14:textId="77777777">
      <w:pPr>
        <w:shd w:val="clear" w:color="auto" w:fill="E0E0E0"/>
        <w:rPr>
          <w:rFonts w:asciiTheme="minorHAnsi" w:hAnsiTheme="minorHAnsi" w:cstheme="minorHAnsi"/>
          <w:b/>
          <w:sz w:val="22"/>
          <w:szCs w:val="22"/>
        </w:rPr>
      </w:pPr>
      <w:r w:rsidRPr="00261F4C">
        <w:rPr>
          <w:rFonts w:asciiTheme="minorHAnsi" w:hAnsiTheme="minorHAnsi" w:cstheme="minorHAnsi"/>
          <w:b/>
          <w:sz w:val="22"/>
          <w:szCs w:val="22"/>
        </w:rPr>
        <w:t>Personnel Specification</w:t>
      </w:r>
    </w:p>
    <w:p w:rsidRPr="00261F4C" w:rsidR="00FD0DB0" w:rsidP="00FD0DB0" w:rsidRDefault="00FD0DB0" w14:paraId="370852BA" w14:textId="77777777">
      <w:pPr>
        <w:pStyle w:val="MyTable1"/>
        <w:spacing w:before="0" w:after="0"/>
        <w:rPr>
          <w:rFonts w:asciiTheme="minorHAnsi" w:hAnsiTheme="minorHAnsi" w:cstheme="minorHAnsi"/>
          <w:sz w:val="22"/>
          <w:szCs w:val="22"/>
        </w:rPr>
      </w:pPr>
    </w:p>
    <w:p w:rsidRPr="00261F4C" w:rsidR="00FD0DB0" w:rsidP="00FD0DB0" w:rsidRDefault="00FD0DB0" w14:paraId="555A7236" w14:textId="77777777">
      <w:pPr>
        <w:pStyle w:val="MyTable1"/>
        <w:spacing w:before="0" w:after="0"/>
        <w:ind w:left="0"/>
        <w:rPr>
          <w:rFonts w:asciiTheme="minorHAnsi" w:hAnsiTheme="minorHAnsi" w:cstheme="minorHAnsi"/>
          <w:sz w:val="22"/>
          <w:szCs w:val="22"/>
        </w:rPr>
      </w:pPr>
      <w:r w:rsidRPr="00261F4C">
        <w:rPr>
          <w:rFonts w:asciiTheme="minorHAnsi" w:hAnsiTheme="minorHAnsi" w:cstheme="minorHAnsi"/>
          <w:sz w:val="22"/>
          <w:szCs w:val="22"/>
        </w:rPr>
        <w:t>Essential</w:t>
      </w:r>
    </w:p>
    <w:p w:rsidR="007F685C" w:rsidP="00300F7D" w:rsidRDefault="00507FBD" w14:paraId="202843C9" w14:textId="06B72F98">
      <w:pPr>
        <w:pStyle w:val="ListParagraph"/>
        <w:numPr>
          <w:ilvl w:val="0"/>
          <w:numId w:val="46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Valid </w:t>
      </w:r>
      <w:proofErr w:type="spellStart"/>
      <w:r w:rsidR="007F685C">
        <w:rPr>
          <w:rFonts w:asciiTheme="minorHAnsi" w:hAnsiTheme="minorHAnsi" w:cstheme="minorHAnsi"/>
          <w:sz w:val="22"/>
          <w:szCs w:val="22"/>
        </w:rPr>
        <w:t>Driv</w:t>
      </w:r>
      <w:r w:rsidR="004E63EB">
        <w:rPr>
          <w:rFonts w:asciiTheme="minorHAnsi" w:hAnsiTheme="minorHAnsi" w:cstheme="minorHAnsi"/>
          <w:sz w:val="22"/>
          <w:szCs w:val="22"/>
        </w:rPr>
        <w:t>ers</w:t>
      </w:r>
      <w:proofErr w:type="spellEnd"/>
      <w:r w:rsidR="007F685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F685C">
        <w:rPr>
          <w:rFonts w:asciiTheme="minorHAnsi" w:hAnsiTheme="minorHAnsi" w:cstheme="minorHAnsi"/>
          <w:sz w:val="22"/>
          <w:szCs w:val="22"/>
        </w:rPr>
        <w:t>Licence</w:t>
      </w:r>
      <w:proofErr w:type="spellEnd"/>
      <w:r w:rsidR="007F685C">
        <w:rPr>
          <w:rFonts w:asciiTheme="minorHAnsi" w:hAnsiTheme="minorHAnsi" w:cstheme="minorHAnsi"/>
          <w:sz w:val="22"/>
          <w:szCs w:val="22"/>
        </w:rPr>
        <w:t>.</w:t>
      </w:r>
    </w:p>
    <w:p w:rsidRPr="00261F4C" w:rsidR="00FD0DB0" w:rsidP="00300F7D" w:rsidRDefault="00FD0DB0" w14:paraId="09DC7276" w14:textId="275C6F58">
      <w:pPr>
        <w:pStyle w:val="ListParagraph"/>
        <w:numPr>
          <w:ilvl w:val="0"/>
          <w:numId w:val="46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61F4C">
        <w:rPr>
          <w:rFonts w:asciiTheme="minorHAnsi" w:hAnsiTheme="minorHAnsi" w:cstheme="minorHAnsi"/>
          <w:sz w:val="22"/>
          <w:szCs w:val="22"/>
        </w:rPr>
        <w:t>Ability to work under pressure</w:t>
      </w:r>
    </w:p>
    <w:p w:rsidRPr="00261F4C" w:rsidR="00FD0DB0" w:rsidP="00300F7D" w:rsidRDefault="00FD0DB0" w14:paraId="691FE178" w14:textId="77777777">
      <w:pPr>
        <w:pStyle w:val="ListParagraph"/>
        <w:numPr>
          <w:ilvl w:val="0"/>
          <w:numId w:val="46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61F4C">
        <w:rPr>
          <w:rFonts w:asciiTheme="minorHAnsi" w:hAnsiTheme="minorHAnsi" w:cstheme="minorHAnsi"/>
          <w:sz w:val="22"/>
          <w:szCs w:val="22"/>
        </w:rPr>
        <w:t>A can –do attitude.</w:t>
      </w:r>
    </w:p>
    <w:p w:rsidRPr="00261F4C" w:rsidR="00FD0DB0" w:rsidP="00300F7D" w:rsidRDefault="00FD0DB0" w14:paraId="0719B92D" w14:textId="77777777">
      <w:pPr>
        <w:pStyle w:val="ListParagraph"/>
        <w:numPr>
          <w:ilvl w:val="0"/>
          <w:numId w:val="46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61F4C">
        <w:rPr>
          <w:rFonts w:asciiTheme="minorHAnsi" w:hAnsiTheme="minorHAnsi" w:cstheme="minorHAnsi"/>
          <w:sz w:val="22"/>
          <w:szCs w:val="22"/>
        </w:rPr>
        <w:t>Ability to work evening/weekends as &amp; when required.</w:t>
      </w:r>
    </w:p>
    <w:p w:rsidRPr="00261F4C" w:rsidR="00FD0DB0" w:rsidP="00300F7D" w:rsidRDefault="00FD0DB0" w14:paraId="00E19B24" w14:textId="77777777">
      <w:pPr>
        <w:pStyle w:val="ListParagraph"/>
        <w:numPr>
          <w:ilvl w:val="0"/>
          <w:numId w:val="46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61F4C">
        <w:rPr>
          <w:rFonts w:asciiTheme="minorHAnsi" w:hAnsiTheme="minorHAnsi" w:cstheme="minorHAnsi"/>
          <w:sz w:val="22"/>
          <w:szCs w:val="22"/>
        </w:rPr>
        <w:t>Previous experience (paid or voluntary) of working in a busy catering environment.</w:t>
      </w:r>
    </w:p>
    <w:p w:rsidRPr="00261F4C" w:rsidR="00FD0DB0" w:rsidP="00FD0DB0" w:rsidRDefault="00FD0DB0" w14:paraId="6A09527F" w14:textId="77777777">
      <w:pPr>
        <w:pStyle w:val="MyTable1"/>
        <w:spacing w:before="0" w:after="0"/>
        <w:ind w:left="0"/>
        <w:rPr>
          <w:rFonts w:asciiTheme="minorHAnsi" w:hAnsiTheme="minorHAnsi" w:cstheme="minorHAnsi"/>
          <w:sz w:val="22"/>
          <w:szCs w:val="22"/>
        </w:rPr>
      </w:pPr>
    </w:p>
    <w:p w:rsidRPr="00300F7D" w:rsidR="00FD0DB0" w:rsidP="00300F7D" w:rsidRDefault="00FD0DB0" w14:paraId="0652818F" w14:textId="3BF8F794">
      <w:pPr>
        <w:pStyle w:val="NoSpacing"/>
        <w:rPr>
          <w:rFonts w:asciiTheme="minorHAnsi" w:hAnsiTheme="minorHAnsi" w:cstheme="minorHAnsi"/>
          <w:b/>
          <w:spacing w:val="-3"/>
          <w:sz w:val="22"/>
          <w:szCs w:val="22"/>
        </w:rPr>
      </w:pPr>
      <w:r w:rsidRPr="00261F4C">
        <w:rPr>
          <w:rFonts w:asciiTheme="minorHAnsi" w:hAnsiTheme="minorHAnsi" w:cstheme="minorHAnsi"/>
          <w:b/>
          <w:spacing w:val="-3"/>
          <w:sz w:val="22"/>
          <w:szCs w:val="22"/>
        </w:rPr>
        <w:t>Desirable</w:t>
      </w:r>
    </w:p>
    <w:p w:rsidRPr="00261F4C" w:rsidR="00FD0DB0" w:rsidP="00300F7D" w:rsidRDefault="00FD0DB0" w14:paraId="2640F49D" w14:textId="528F876A">
      <w:pPr>
        <w:pStyle w:val="ListParagraph"/>
        <w:numPr>
          <w:ilvl w:val="0"/>
          <w:numId w:val="47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61F4C">
        <w:rPr>
          <w:rFonts w:asciiTheme="minorHAnsi" w:hAnsiTheme="minorHAnsi" w:cstheme="minorHAnsi"/>
          <w:sz w:val="22"/>
          <w:szCs w:val="22"/>
        </w:rPr>
        <w:t>Essential Food Hygiene Certificate</w:t>
      </w:r>
    </w:p>
    <w:p w:rsidRPr="00261F4C" w:rsidR="00FD0DB0" w:rsidP="00300F7D" w:rsidRDefault="00FD0DB0" w14:paraId="24F4F535" w14:textId="77777777">
      <w:pPr>
        <w:pStyle w:val="ListParagraph"/>
        <w:numPr>
          <w:ilvl w:val="0"/>
          <w:numId w:val="47"/>
        </w:numPr>
        <w:ind w:left="36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61F4C">
        <w:rPr>
          <w:rFonts w:asciiTheme="minorHAnsi" w:hAnsiTheme="minorHAnsi" w:cstheme="minorHAnsi"/>
          <w:sz w:val="22"/>
          <w:szCs w:val="22"/>
        </w:rPr>
        <w:t>Experience of keeping records</w:t>
      </w:r>
    </w:p>
    <w:p w:rsidRPr="00261F4C" w:rsidR="00FD0DB0" w:rsidP="00300F7D" w:rsidRDefault="00FD0DB0" w14:paraId="646FB619" w14:textId="77777777">
      <w:pPr>
        <w:pStyle w:val="ListParagraph"/>
        <w:numPr>
          <w:ilvl w:val="0"/>
          <w:numId w:val="47"/>
        </w:numPr>
        <w:ind w:left="36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61F4C">
        <w:rPr>
          <w:rFonts w:asciiTheme="minorHAnsi" w:hAnsiTheme="minorHAnsi" w:cstheme="minorHAnsi"/>
          <w:sz w:val="22"/>
          <w:szCs w:val="22"/>
        </w:rPr>
        <w:t>Knowledge and understanding of the needs of disabled people and a commitment to the equal rights.</w:t>
      </w:r>
    </w:p>
    <w:p w:rsidRPr="00261F4C" w:rsidR="00FD0DB0" w:rsidP="00300F7D" w:rsidRDefault="00FD0DB0" w14:paraId="2CA9DC59" w14:textId="77777777">
      <w:pPr>
        <w:pStyle w:val="ListParagraph"/>
        <w:numPr>
          <w:ilvl w:val="0"/>
          <w:numId w:val="47"/>
        </w:numPr>
        <w:ind w:left="36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61F4C">
        <w:rPr>
          <w:rFonts w:asciiTheme="minorHAnsi" w:hAnsiTheme="minorHAnsi" w:cstheme="minorHAnsi"/>
          <w:sz w:val="22"/>
          <w:szCs w:val="22"/>
        </w:rPr>
        <w:t xml:space="preserve">Experience of dealing with customers. </w:t>
      </w:r>
    </w:p>
    <w:p w:rsidRPr="00261F4C" w:rsidR="00FD0DB0" w:rsidP="5FFCA275" w:rsidRDefault="00FD0DB0" w14:paraId="739A747D" w14:textId="4A184786">
      <w:pPr>
        <w:pStyle w:val="NoSpacing"/>
        <w:jc w:val="both"/>
        <w:rPr>
          <w:rFonts w:asciiTheme="minorHAnsi" w:hAnsiTheme="minorHAnsi" w:cstheme="minorHAnsi"/>
          <w:spacing w:val="-3"/>
          <w:szCs w:val="24"/>
        </w:rPr>
      </w:pPr>
    </w:p>
    <w:p w:rsidRPr="00261F4C" w:rsidR="00B270E7" w:rsidP="00EE621D" w:rsidRDefault="005D182B" w14:paraId="5F35D40F" w14:textId="77777777">
      <w:pPr>
        <w:shd w:val="clear" w:color="auto" w:fill="E0E0E0"/>
        <w:rPr>
          <w:rFonts w:asciiTheme="minorHAnsi" w:hAnsiTheme="minorHAnsi" w:cstheme="minorHAnsi"/>
          <w:b/>
          <w:sz w:val="22"/>
          <w:szCs w:val="22"/>
        </w:rPr>
      </w:pPr>
      <w:r w:rsidRPr="00261F4C">
        <w:rPr>
          <w:rFonts w:asciiTheme="minorHAnsi" w:hAnsiTheme="minorHAnsi" w:cstheme="minorHAnsi"/>
          <w:b/>
          <w:sz w:val="22"/>
          <w:szCs w:val="22"/>
        </w:rPr>
        <w:t xml:space="preserve">Values &amp; </w:t>
      </w:r>
      <w:proofErr w:type="spellStart"/>
      <w:r w:rsidRPr="00261F4C" w:rsidR="00B270E7">
        <w:rPr>
          <w:rFonts w:asciiTheme="minorHAnsi" w:hAnsiTheme="minorHAnsi" w:cstheme="minorHAnsi"/>
          <w:b/>
          <w:sz w:val="22"/>
          <w:szCs w:val="22"/>
        </w:rPr>
        <w:t>Behaviours</w:t>
      </w:r>
      <w:proofErr w:type="spellEnd"/>
    </w:p>
    <w:p w:rsidRPr="00261F4C" w:rsidR="00BB0527" w:rsidP="00EE621D" w:rsidRDefault="00BB0527" w14:paraId="2F153617" w14:textId="77777777">
      <w:pPr>
        <w:pStyle w:val="NormalWeb"/>
        <w:spacing w:before="0" w:beforeAutospacing="0" w:after="0" w:afterAutospacing="0" w:line="280" w:lineRule="atLeast"/>
        <w:rPr>
          <w:rFonts w:asciiTheme="minorHAnsi" w:hAnsiTheme="minorHAnsi" w:cstheme="minorHAnsi"/>
          <w:spacing w:val="-3"/>
          <w:sz w:val="22"/>
          <w:szCs w:val="22"/>
        </w:rPr>
      </w:pPr>
    </w:p>
    <w:p w:rsidRPr="00261F4C" w:rsidR="005D182B" w:rsidP="005D182B" w:rsidRDefault="005D182B" w14:paraId="5BC8E6BF" w14:textId="77777777">
      <w:pPr>
        <w:pStyle w:val="NormalWeb"/>
        <w:spacing w:before="0" w:beforeAutospacing="0" w:after="0" w:afterAutospacing="0" w:line="280" w:lineRule="atLeast"/>
        <w:jc w:val="center"/>
        <w:rPr>
          <w:rFonts w:asciiTheme="minorHAnsi" w:hAnsiTheme="minorHAnsi" w:cstheme="minorHAnsi"/>
          <w:spacing w:val="-3"/>
          <w:sz w:val="22"/>
          <w:szCs w:val="22"/>
        </w:rPr>
      </w:pPr>
      <w:r w:rsidRPr="00261F4C">
        <w:rPr>
          <w:rFonts w:asciiTheme="minorHAnsi" w:hAnsiTheme="minorHAnsi" w:cstheme="minorHAnsi"/>
          <w:noProof/>
          <w:spacing w:val="-3"/>
          <w:sz w:val="22"/>
          <w:szCs w:val="22"/>
          <w:lang w:val="en-GB" w:eastAsia="en-GB"/>
        </w:rPr>
        <w:drawing>
          <wp:inline distT="0" distB="0" distL="0" distR="0" wp14:anchorId="7C0650A1" wp14:editId="19501D96">
            <wp:extent cx="2985135" cy="2034540"/>
            <wp:effectExtent l="19050" t="0" r="5715" b="0"/>
            <wp:docPr id="5" name="Picture 1" descr="NOW GROUP PP SEPT 2017 WIDE FINAL-1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NOW GROUP PP SEPT 2017 WIDE FINAL-18.jpg" descr="NOW GROUP PP SEPT 2017 WIDE FINAL-18.jp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8106" cy="2036565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</wp:inline>
        </w:drawing>
      </w:r>
    </w:p>
    <w:p w:rsidRPr="00261F4C" w:rsidR="005D182B" w:rsidP="00EE621D" w:rsidRDefault="005D182B" w14:paraId="454917C9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Pr="001D7C5A" w:rsidR="00365155" w:rsidP="00EE621D" w:rsidRDefault="00B270E7" w14:paraId="43EEEC8B" w14:textId="15A4BE8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  <w:r w:rsidRPr="00261F4C">
        <w:rPr>
          <w:rFonts w:asciiTheme="minorHAnsi" w:hAnsiTheme="minorHAnsi" w:cstheme="minorHAnsi"/>
          <w:sz w:val="22"/>
          <w:szCs w:val="22"/>
        </w:rPr>
        <w:t xml:space="preserve">All </w:t>
      </w:r>
      <w:r w:rsidRPr="00261F4C" w:rsidR="00AA6731">
        <w:rPr>
          <w:rFonts w:asciiTheme="minorHAnsi" w:hAnsiTheme="minorHAnsi" w:cstheme="minorHAnsi"/>
          <w:sz w:val="22"/>
          <w:szCs w:val="22"/>
        </w:rPr>
        <w:t>employees</w:t>
      </w:r>
      <w:r w:rsidRPr="00261F4C">
        <w:rPr>
          <w:rFonts w:asciiTheme="minorHAnsi" w:hAnsiTheme="minorHAnsi" w:cstheme="minorHAnsi"/>
          <w:sz w:val="22"/>
          <w:szCs w:val="22"/>
        </w:rPr>
        <w:t xml:space="preserve"> in NOW Group</w:t>
      </w:r>
      <w:r w:rsidRPr="00261F4C" w:rsidR="00AA6731">
        <w:rPr>
          <w:rFonts w:asciiTheme="minorHAnsi" w:hAnsiTheme="minorHAnsi" w:cstheme="minorHAnsi"/>
          <w:sz w:val="22"/>
          <w:szCs w:val="22"/>
        </w:rPr>
        <w:t xml:space="preserve"> are required</w:t>
      </w:r>
      <w:r w:rsidRPr="00261F4C">
        <w:rPr>
          <w:rFonts w:asciiTheme="minorHAnsi" w:hAnsiTheme="minorHAnsi" w:cstheme="minorHAnsi"/>
          <w:sz w:val="22"/>
          <w:szCs w:val="22"/>
        </w:rPr>
        <w:t xml:space="preserve"> </w:t>
      </w:r>
      <w:r w:rsidRPr="00261F4C" w:rsidR="00AA6731">
        <w:rPr>
          <w:rFonts w:asciiTheme="minorHAnsi" w:hAnsiTheme="minorHAnsi" w:cstheme="minorHAnsi"/>
          <w:sz w:val="22"/>
          <w:szCs w:val="22"/>
        </w:rPr>
        <w:t xml:space="preserve">to </w:t>
      </w:r>
      <w:r w:rsidRPr="00261F4C">
        <w:rPr>
          <w:rFonts w:asciiTheme="minorHAnsi" w:hAnsiTheme="minorHAnsi" w:cstheme="minorHAnsi"/>
          <w:sz w:val="22"/>
          <w:szCs w:val="22"/>
        </w:rPr>
        <w:t xml:space="preserve">subscribe to the </w:t>
      </w:r>
      <w:r w:rsidRPr="00261F4C" w:rsidR="00AA6731">
        <w:rPr>
          <w:rFonts w:asciiTheme="minorHAnsi" w:hAnsiTheme="minorHAnsi" w:cstheme="minorHAnsi"/>
          <w:sz w:val="22"/>
          <w:szCs w:val="22"/>
        </w:rPr>
        <w:t xml:space="preserve">values of the </w:t>
      </w:r>
      <w:proofErr w:type="spellStart"/>
      <w:r w:rsidRPr="00261F4C" w:rsidR="00AA6731">
        <w:rPr>
          <w:rFonts w:asciiTheme="minorHAnsi" w:hAnsiTheme="minorHAnsi" w:cstheme="minorHAnsi"/>
          <w:sz w:val="22"/>
          <w:szCs w:val="22"/>
        </w:rPr>
        <w:t>organisation</w:t>
      </w:r>
      <w:proofErr w:type="spellEnd"/>
      <w:r w:rsidRPr="00261F4C" w:rsidR="00AA6731">
        <w:rPr>
          <w:rFonts w:asciiTheme="minorHAnsi" w:hAnsiTheme="minorHAnsi" w:cstheme="minorHAnsi"/>
          <w:sz w:val="22"/>
          <w:szCs w:val="22"/>
        </w:rPr>
        <w:t xml:space="preserve"> and demonstrate </w:t>
      </w:r>
      <w:r w:rsidRPr="00261F4C">
        <w:rPr>
          <w:rFonts w:asciiTheme="minorHAnsi" w:hAnsiTheme="minorHAnsi" w:cstheme="minorHAnsi"/>
          <w:sz w:val="22"/>
          <w:szCs w:val="22"/>
        </w:rPr>
        <w:t xml:space="preserve">these values through agreed </w:t>
      </w:r>
      <w:proofErr w:type="spellStart"/>
      <w:r w:rsidRPr="00261F4C">
        <w:rPr>
          <w:rFonts w:asciiTheme="minorHAnsi" w:hAnsiTheme="minorHAnsi" w:cstheme="minorHAnsi"/>
          <w:sz w:val="22"/>
          <w:szCs w:val="22"/>
        </w:rPr>
        <w:t>behaviours</w:t>
      </w:r>
      <w:proofErr w:type="spellEnd"/>
      <w:r w:rsidRPr="00261F4C" w:rsidR="00AA6731">
        <w:rPr>
          <w:rFonts w:asciiTheme="minorHAnsi" w:hAnsiTheme="minorHAnsi" w:cstheme="minorHAnsi"/>
          <w:sz w:val="22"/>
          <w:szCs w:val="22"/>
        </w:rPr>
        <w:t xml:space="preserve"> in their </w:t>
      </w:r>
      <w:proofErr w:type="gramStart"/>
      <w:r w:rsidRPr="00261F4C" w:rsidR="00AA6731">
        <w:rPr>
          <w:rFonts w:asciiTheme="minorHAnsi" w:hAnsiTheme="minorHAnsi" w:cstheme="minorHAnsi"/>
          <w:sz w:val="22"/>
          <w:szCs w:val="22"/>
        </w:rPr>
        <w:t>day to day</w:t>
      </w:r>
      <w:proofErr w:type="gramEnd"/>
      <w:r w:rsidRPr="00261F4C" w:rsidR="00AA6731">
        <w:rPr>
          <w:rFonts w:asciiTheme="minorHAnsi" w:hAnsiTheme="minorHAnsi" w:cstheme="minorHAnsi"/>
          <w:sz w:val="22"/>
          <w:szCs w:val="22"/>
        </w:rPr>
        <w:t xml:space="preserve"> work and their relationships with participan</w:t>
      </w:r>
      <w:r w:rsidRPr="00261F4C" w:rsidR="005D182B">
        <w:rPr>
          <w:rFonts w:asciiTheme="minorHAnsi" w:hAnsiTheme="minorHAnsi" w:cstheme="minorHAnsi"/>
          <w:sz w:val="22"/>
          <w:szCs w:val="22"/>
        </w:rPr>
        <w:t>ts, stakeholders and colleagues</w:t>
      </w:r>
      <w:r w:rsidR="001D7C5A">
        <w:rPr>
          <w:rFonts w:asciiTheme="minorHAnsi" w:hAnsiTheme="minorHAnsi" w:cstheme="minorHAnsi"/>
          <w:sz w:val="22"/>
          <w:szCs w:val="22"/>
        </w:rPr>
        <w:t xml:space="preserve">. </w:t>
      </w:r>
      <w:r w:rsidRPr="001D7C5A">
        <w:rPr>
          <w:rFonts w:asciiTheme="minorHAnsi" w:hAnsiTheme="minorHAnsi" w:cstheme="minorHAnsi"/>
          <w:bCs/>
          <w:sz w:val="22"/>
          <w:szCs w:val="22"/>
        </w:rPr>
        <w:t xml:space="preserve">Candidates will be expected to demonstrate relevant values and </w:t>
      </w:r>
      <w:proofErr w:type="spellStart"/>
      <w:r w:rsidRPr="001D7C5A">
        <w:rPr>
          <w:rFonts w:asciiTheme="minorHAnsi" w:hAnsiTheme="minorHAnsi" w:cstheme="minorHAnsi"/>
          <w:bCs/>
          <w:sz w:val="22"/>
          <w:szCs w:val="22"/>
        </w:rPr>
        <w:t>behaviours</w:t>
      </w:r>
      <w:proofErr w:type="spellEnd"/>
      <w:r w:rsidRPr="001D7C5A">
        <w:rPr>
          <w:rFonts w:asciiTheme="minorHAnsi" w:hAnsiTheme="minorHAnsi" w:cstheme="minorHAnsi"/>
          <w:bCs/>
          <w:sz w:val="22"/>
          <w:szCs w:val="22"/>
        </w:rPr>
        <w:t xml:space="preserve"> as part of the interview process. </w:t>
      </w:r>
    </w:p>
    <w:p w:rsidRPr="00261F4C" w:rsidR="00514340" w:rsidP="00DD206D" w:rsidRDefault="00514340" w14:paraId="6B404059" w14:textId="77777777">
      <w:pPr>
        <w:rPr>
          <w:rFonts w:asciiTheme="minorHAnsi" w:hAnsiTheme="minorHAnsi" w:cstheme="minorHAnsi"/>
          <w:sz w:val="22"/>
          <w:szCs w:val="22"/>
        </w:rPr>
      </w:pPr>
    </w:p>
    <w:sectPr w:rsidRPr="00261F4C" w:rsidR="00514340" w:rsidSect="00995522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2240" w:h="15840" w:orient="portrait"/>
      <w:pgMar w:top="1440" w:right="1077" w:bottom="284" w:left="1077" w:header="448" w:footer="41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90964" w:rsidRDefault="00590964" w14:paraId="542F2A8B" w14:textId="77777777">
      <w:r>
        <w:separator/>
      </w:r>
    </w:p>
  </w:endnote>
  <w:endnote w:type="continuationSeparator" w:id="0">
    <w:p w:rsidR="00590964" w:rsidRDefault="00590964" w14:paraId="3B19580A" w14:textId="77777777">
      <w:r>
        <w:continuationSeparator/>
      </w:r>
    </w:p>
  </w:endnote>
  <w:endnote w:type="continuationNotice" w:id="1">
    <w:p w:rsidR="00590964" w:rsidRDefault="00590964" w14:paraId="53C2D3A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390927" w:rsidR="00BB4245" w:rsidP="00FF4C3A" w:rsidRDefault="001613F2" w14:paraId="1A13D968" w14:textId="35DBECEB">
    <w:pPr>
      <w:shd w:val="clear" w:color="auto" w:fill="FFFFFF"/>
      <w:rPr>
        <w:rFonts w:cs="Arial" w:asciiTheme="minorHAnsi" w:hAnsiTheme="minorHAnsi"/>
        <w:b/>
        <w:bCs/>
        <w:color w:val="212121"/>
        <w:sz w:val="18"/>
        <w:szCs w:val="18"/>
        <w:lang w:val="en-GB"/>
      </w:rPr>
    </w:pPr>
    <w:r>
      <w:rPr>
        <w:rFonts w:asciiTheme="minorHAnsi" w:hAnsiTheme="minorHAnsi"/>
        <w:b/>
        <w:i/>
        <w:sz w:val="18"/>
        <w:szCs w:val="18"/>
        <w:lang w:val="en-GB"/>
      </w:rPr>
      <w:t>February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390927" w:rsidR="00995522" w:rsidP="00995522" w:rsidRDefault="00995522" w14:paraId="7F0F3F59" w14:textId="77777777">
    <w:pPr>
      <w:shd w:val="clear" w:color="auto" w:fill="FFFFFF"/>
      <w:rPr>
        <w:rFonts w:cs="Arial" w:asciiTheme="minorHAnsi" w:hAnsiTheme="minorHAnsi"/>
        <w:b/>
        <w:bCs/>
        <w:color w:val="212121"/>
        <w:sz w:val="18"/>
        <w:szCs w:val="18"/>
        <w:lang w:val="en-GB"/>
      </w:rPr>
    </w:pPr>
    <w:r>
      <w:rPr>
        <w:rFonts w:asciiTheme="minorHAnsi" w:hAnsiTheme="minorHAnsi"/>
        <w:b/>
        <w:i/>
        <w:sz w:val="18"/>
        <w:szCs w:val="18"/>
        <w:lang w:val="en-GB"/>
      </w:rPr>
      <w:t>February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90964" w:rsidRDefault="00590964" w14:paraId="764042BB" w14:textId="77777777">
      <w:r>
        <w:separator/>
      </w:r>
    </w:p>
  </w:footnote>
  <w:footnote w:type="continuationSeparator" w:id="0">
    <w:p w:rsidR="00590964" w:rsidRDefault="00590964" w14:paraId="1308DEB5" w14:textId="77777777">
      <w:r>
        <w:continuationSeparator/>
      </w:r>
    </w:p>
  </w:footnote>
  <w:footnote w:type="continuationNotice" w:id="1">
    <w:p w:rsidR="00590964" w:rsidRDefault="00590964" w14:paraId="05C38FAE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BB4245" w:rsidRDefault="00BB4245" w14:paraId="46FA0006" w14:textId="77777777">
    <w:pPr>
      <w:pStyle w:val="Header"/>
    </w:pPr>
    <w:r>
      <w:rPr>
        <w:noProof/>
        <w:lang w:val="en-GB" w:eastAsia="en-GB"/>
      </w:rPr>
      <w:drawing>
        <wp:inline distT="0" distB="0" distL="0" distR="0" wp14:anchorId="318BC8F4" wp14:editId="5AA8FABA">
          <wp:extent cx="1371600" cy="1371600"/>
          <wp:effectExtent l="19050" t="0" r="0" b="0"/>
          <wp:docPr id="1" name="Picture 1" descr="HRToolkit_box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RToolkit_box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37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BB4245" w:rsidP="00723541" w:rsidRDefault="00BB4245" w14:paraId="45B0F32B" w14:textId="77777777">
    <w:pPr>
      <w:pStyle w:val="Header"/>
      <w:tabs>
        <w:tab w:val="clear" w:pos="8640"/>
        <w:tab w:val="right" w:pos="9360"/>
      </w:tabs>
      <w:ind w:left="-720" w:right="-720"/>
      <w:jc w:val="center"/>
    </w:pPr>
    <w:r>
      <w:rPr>
        <w:noProof/>
        <w:lang w:val="en-GB" w:eastAsia="en-GB"/>
      </w:rPr>
      <w:drawing>
        <wp:inline distT="0" distB="0" distL="0" distR="0" wp14:anchorId="1FA7935B" wp14:editId="7ACCBF1B">
          <wp:extent cx="1276350" cy="1294036"/>
          <wp:effectExtent l="19050" t="0" r="0" b="0"/>
          <wp:docPr id="2" name="Picture 1" descr="Loaf catering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af catering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6350" cy="12940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B4245" w:rsidP="00365155" w:rsidRDefault="00B96670" w14:paraId="422D24A1" w14:textId="3F4CB663">
    <w:pPr>
      <w:shd w:val="clear" w:color="auto" w:fill="FFFFFF"/>
      <w:jc w:val="center"/>
      <w:rPr>
        <w:rFonts w:cs="Arial" w:asciiTheme="minorHAnsi" w:hAnsiTheme="minorHAnsi"/>
        <w:b/>
        <w:bCs/>
        <w:i/>
        <w:color w:val="212121"/>
        <w:sz w:val="22"/>
        <w:szCs w:val="22"/>
      </w:rPr>
    </w:pPr>
    <w:r>
      <w:rPr>
        <w:rFonts w:cs="Arial" w:asciiTheme="minorHAnsi" w:hAnsiTheme="minorHAnsi"/>
        <w:b/>
        <w:bCs/>
        <w:i/>
        <w:color w:val="212121"/>
        <w:sz w:val="22"/>
        <w:szCs w:val="22"/>
      </w:rPr>
      <w:t>Jobs with Purpose</w:t>
    </w:r>
  </w:p>
  <w:p w:rsidRPr="00365155" w:rsidR="00B96670" w:rsidP="00365155" w:rsidRDefault="00B96670" w14:paraId="2D99C2DB" w14:textId="77777777">
    <w:pPr>
      <w:shd w:val="clear" w:color="auto" w:fill="FFFFFF"/>
      <w:jc w:val="center"/>
      <w:rPr>
        <w:rFonts w:cs="Arial" w:asciiTheme="minorHAnsi" w:hAnsiTheme="minorHAnsi"/>
        <w:b/>
        <w:bCs/>
        <w:i/>
        <w:color w:val="212121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995522" w:rsidP="00995522" w:rsidRDefault="00995522" w14:paraId="580F874F" w14:textId="77777777">
    <w:pPr>
      <w:pStyle w:val="Header"/>
      <w:tabs>
        <w:tab w:val="clear" w:pos="8640"/>
        <w:tab w:val="right" w:pos="9360"/>
      </w:tabs>
      <w:ind w:left="-720" w:right="-720"/>
      <w:jc w:val="center"/>
    </w:pPr>
    <w:r>
      <w:rPr>
        <w:noProof/>
        <w:lang w:val="en-GB" w:eastAsia="en-GB"/>
      </w:rPr>
      <w:drawing>
        <wp:inline distT="0" distB="0" distL="0" distR="0" wp14:anchorId="721B0309" wp14:editId="11505247">
          <wp:extent cx="1276350" cy="1294036"/>
          <wp:effectExtent l="19050" t="0" r="0" b="0"/>
          <wp:docPr id="1425165984" name="Picture 1" descr="Loaf catering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af catering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6350" cy="12940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95522" w:rsidP="00995522" w:rsidRDefault="00995522" w14:paraId="66C6C25B" w14:textId="77777777">
    <w:pPr>
      <w:shd w:val="clear" w:color="auto" w:fill="FFFFFF"/>
      <w:jc w:val="center"/>
      <w:rPr>
        <w:rFonts w:cs="Arial" w:asciiTheme="minorHAnsi" w:hAnsiTheme="minorHAnsi"/>
        <w:b/>
        <w:bCs/>
        <w:i/>
        <w:color w:val="212121"/>
        <w:sz w:val="22"/>
        <w:szCs w:val="22"/>
      </w:rPr>
    </w:pPr>
    <w:r>
      <w:rPr>
        <w:rFonts w:cs="Arial" w:asciiTheme="minorHAnsi" w:hAnsiTheme="minorHAnsi"/>
        <w:b/>
        <w:bCs/>
        <w:i/>
        <w:color w:val="212121"/>
        <w:sz w:val="22"/>
        <w:szCs w:val="22"/>
      </w:rPr>
      <w:t>Jobs with Purpose</w:t>
    </w:r>
  </w:p>
  <w:p w:rsidR="00995522" w:rsidRDefault="00995522" w14:paraId="24E9604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578F1"/>
    <w:multiLevelType w:val="hybridMultilevel"/>
    <w:tmpl w:val="499C745E"/>
    <w:lvl w:ilvl="0" w:tplc="AA32D7E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 w:cs="Calibri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406FA"/>
    <w:multiLevelType w:val="hybridMultilevel"/>
    <w:tmpl w:val="CD64FBDA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74A4286"/>
    <w:multiLevelType w:val="hybridMultilevel"/>
    <w:tmpl w:val="BC7802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8DE61CD"/>
    <w:multiLevelType w:val="hybridMultilevel"/>
    <w:tmpl w:val="8020D9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36F44"/>
    <w:multiLevelType w:val="hybridMultilevel"/>
    <w:tmpl w:val="BC547A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CB074CA"/>
    <w:multiLevelType w:val="hybridMultilevel"/>
    <w:tmpl w:val="8E9A4F5A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CC62B3E"/>
    <w:multiLevelType w:val="hybridMultilevel"/>
    <w:tmpl w:val="3272AADC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ED6679C"/>
    <w:multiLevelType w:val="hybridMultilevel"/>
    <w:tmpl w:val="B512F054"/>
    <w:lvl w:ilvl="0" w:tplc="04090001">
      <w:start w:val="1"/>
      <w:numFmt w:val="bullet"/>
      <w:lvlText w:val=""/>
      <w:lvlJc w:val="left"/>
      <w:pPr>
        <w:ind w:left="1485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hint="default" w:ascii="Wingdings" w:hAnsi="Wingdings"/>
      </w:rPr>
    </w:lvl>
  </w:abstractNum>
  <w:abstractNum w:abstractNumId="8" w15:restartNumberingAfterBreak="0">
    <w:nsid w:val="15AF222F"/>
    <w:multiLevelType w:val="hybridMultilevel"/>
    <w:tmpl w:val="4A2A81C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66B2A24"/>
    <w:multiLevelType w:val="hybridMultilevel"/>
    <w:tmpl w:val="B4BC07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77928FC"/>
    <w:multiLevelType w:val="hybridMultilevel"/>
    <w:tmpl w:val="EC703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75FBE"/>
    <w:multiLevelType w:val="hybridMultilevel"/>
    <w:tmpl w:val="91EA3C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6CA5012"/>
    <w:multiLevelType w:val="multilevel"/>
    <w:tmpl w:val="4A422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Arial" w:asciiTheme="minorHAnsi" w:hAnsiTheme="minorHAnsi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2A215DBD"/>
    <w:multiLevelType w:val="hybridMultilevel"/>
    <w:tmpl w:val="BDDE7110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B867E2F"/>
    <w:multiLevelType w:val="hybridMultilevel"/>
    <w:tmpl w:val="10667C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516137"/>
    <w:multiLevelType w:val="hybridMultilevel"/>
    <w:tmpl w:val="A4F60CE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C7B3019"/>
    <w:multiLevelType w:val="hybridMultilevel"/>
    <w:tmpl w:val="A8E6F4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A95AD6"/>
    <w:multiLevelType w:val="hybridMultilevel"/>
    <w:tmpl w:val="1830317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EEE2314"/>
    <w:multiLevelType w:val="hybridMultilevel"/>
    <w:tmpl w:val="36C453D6"/>
    <w:lvl w:ilvl="0" w:tplc="B7525F9C">
      <w:start w:val="1"/>
      <w:numFmt w:val="decimal"/>
      <w:lvlText w:val="%1."/>
      <w:lvlJc w:val="left"/>
      <w:pPr>
        <w:ind w:left="1080" w:hanging="360"/>
      </w:pPr>
      <w:rPr>
        <w:rFonts w:eastAsia="Times New Roman" w:cs="Tahoma" w:asciiTheme="minorHAnsi" w:hAnsiTheme="minorHAnsi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F836DCF"/>
    <w:multiLevelType w:val="hybridMultilevel"/>
    <w:tmpl w:val="00761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4411A7"/>
    <w:multiLevelType w:val="hybridMultilevel"/>
    <w:tmpl w:val="8818A9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0C0107"/>
    <w:multiLevelType w:val="hybridMultilevel"/>
    <w:tmpl w:val="BFA47494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7C82009"/>
    <w:multiLevelType w:val="hybridMultilevel"/>
    <w:tmpl w:val="A4E0B744"/>
    <w:lvl w:ilvl="0" w:tplc="59CA18F6">
      <w:start w:val="1"/>
      <w:numFmt w:val="decimal"/>
      <w:lvlText w:val="%1."/>
      <w:lvlJc w:val="left"/>
      <w:pPr>
        <w:ind w:left="720" w:hanging="360"/>
      </w:pPr>
      <w:rPr>
        <w:rFonts w:hint="default" w:cs="Times New Roman" w:asciiTheme="minorHAnsi" w:hAnsiTheme="minorHAnsi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E73961"/>
    <w:multiLevelType w:val="hybridMultilevel"/>
    <w:tmpl w:val="A8E6F4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826ACA"/>
    <w:multiLevelType w:val="hybridMultilevel"/>
    <w:tmpl w:val="2DBAB3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9B2144"/>
    <w:multiLevelType w:val="hybridMultilevel"/>
    <w:tmpl w:val="0C848E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BA599F"/>
    <w:multiLevelType w:val="hybridMultilevel"/>
    <w:tmpl w:val="E80249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6168D7"/>
    <w:multiLevelType w:val="hybridMultilevel"/>
    <w:tmpl w:val="A7E48712"/>
    <w:lvl w:ilvl="0" w:tplc="0809000B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8" w15:restartNumberingAfterBreak="0">
    <w:nsid w:val="44A40C41"/>
    <w:multiLevelType w:val="hybridMultilevel"/>
    <w:tmpl w:val="8F58D01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5157EC4"/>
    <w:multiLevelType w:val="hybridMultilevel"/>
    <w:tmpl w:val="153A97DA"/>
    <w:lvl w:ilvl="0" w:tplc="F30814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" w:hAnsi="Times"/>
      </w:rPr>
    </w:lvl>
    <w:lvl w:ilvl="1" w:tplc="DBA4A6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" w:hAnsi="Times"/>
      </w:rPr>
    </w:lvl>
    <w:lvl w:ilvl="2" w:tplc="BA781E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" w:hAnsi="Times"/>
      </w:rPr>
    </w:lvl>
    <w:lvl w:ilvl="3" w:tplc="91CCD5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" w:hAnsi="Times"/>
      </w:rPr>
    </w:lvl>
    <w:lvl w:ilvl="4" w:tplc="27983A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" w:hAnsi="Times"/>
      </w:rPr>
    </w:lvl>
    <w:lvl w:ilvl="5" w:tplc="63E0F6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" w:hAnsi="Times"/>
      </w:rPr>
    </w:lvl>
    <w:lvl w:ilvl="6" w:tplc="FF9E08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" w:hAnsi="Times"/>
      </w:rPr>
    </w:lvl>
    <w:lvl w:ilvl="7" w:tplc="0A3AB9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" w:hAnsi="Times"/>
      </w:rPr>
    </w:lvl>
    <w:lvl w:ilvl="8" w:tplc="027EFC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" w:hAnsi="Times"/>
      </w:rPr>
    </w:lvl>
  </w:abstractNum>
  <w:abstractNum w:abstractNumId="30" w15:restartNumberingAfterBreak="0">
    <w:nsid w:val="4A36376C"/>
    <w:multiLevelType w:val="hybridMultilevel"/>
    <w:tmpl w:val="BA223F64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4FFA79B5"/>
    <w:multiLevelType w:val="hybridMultilevel"/>
    <w:tmpl w:val="E80249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6F5661"/>
    <w:multiLevelType w:val="hybridMultilevel"/>
    <w:tmpl w:val="8020D9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740933"/>
    <w:multiLevelType w:val="hybridMultilevel"/>
    <w:tmpl w:val="1FC4E37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598F16CF"/>
    <w:multiLevelType w:val="hybridMultilevel"/>
    <w:tmpl w:val="7F08B95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5A0543B7"/>
    <w:multiLevelType w:val="hybridMultilevel"/>
    <w:tmpl w:val="F8B28E0C"/>
    <w:lvl w:ilvl="0" w:tplc="BE960526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104CDA"/>
    <w:multiLevelType w:val="hybridMultilevel"/>
    <w:tmpl w:val="0EFAF4A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0A96F39"/>
    <w:multiLevelType w:val="hybridMultilevel"/>
    <w:tmpl w:val="3844D318"/>
    <w:lvl w:ilvl="0" w:tplc="BB0ADFDE">
      <w:start w:val="1"/>
      <w:numFmt w:val="decimal"/>
      <w:lvlText w:val="%1."/>
      <w:lvlJc w:val="left"/>
      <w:pPr>
        <w:ind w:left="720" w:hanging="360"/>
      </w:pPr>
      <w:rPr>
        <w:rFonts w:hint="default" w:eastAsia="Times New Roman" w:cs="Times New Roman" w:asciiTheme="minorHAnsi" w:hAnsiTheme="minorHAnsi"/>
        <w:b w:val="0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615C40DF"/>
    <w:multiLevelType w:val="hybridMultilevel"/>
    <w:tmpl w:val="272AB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62324D"/>
    <w:multiLevelType w:val="hybridMultilevel"/>
    <w:tmpl w:val="6BF2A394"/>
    <w:lvl w:ilvl="0" w:tplc="0809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40" w15:restartNumberingAfterBreak="0">
    <w:nsid w:val="6BB26869"/>
    <w:multiLevelType w:val="hybridMultilevel"/>
    <w:tmpl w:val="CDB4F42C"/>
    <w:lvl w:ilvl="0" w:tplc="C1C88D3A">
      <w:start w:val="1"/>
      <w:numFmt w:val="decimal"/>
      <w:pStyle w:val="MyPoint1"/>
      <w:lvlText w:val="%1."/>
      <w:lvlJc w:val="left"/>
      <w:pPr>
        <w:tabs>
          <w:tab w:val="num" w:pos="927"/>
        </w:tabs>
        <w:ind w:left="927" w:hanging="360"/>
      </w:pPr>
      <w:rPr>
        <w:rFonts w:ascii="Calibri" w:hAnsi="Calibri" w:eastAsia="Times New Roman" w:cs="Times New Roman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hint="default" w:ascii="Wingdings" w:hAnsi="Wingdings"/>
      </w:rPr>
    </w:lvl>
  </w:abstractNum>
  <w:abstractNum w:abstractNumId="41" w15:restartNumberingAfterBreak="0">
    <w:nsid w:val="6CC053A2"/>
    <w:multiLevelType w:val="hybridMultilevel"/>
    <w:tmpl w:val="595A47A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D715647"/>
    <w:multiLevelType w:val="hybridMultilevel"/>
    <w:tmpl w:val="B99054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801A44"/>
    <w:multiLevelType w:val="hybridMultilevel"/>
    <w:tmpl w:val="6C22AE9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6E754721"/>
    <w:multiLevelType w:val="hybridMultilevel"/>
    <w:tmpl w:val="F85A22B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739C68D6"/>
    <w:multiLevelType w:val="hybridMultilevel"/>
    <w:tmpl w:val="B0F078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CE4EE1"/>
    <w:multiLevelType w:val="hybridMultilevel"/>
    <w:tmpl w:val="B510B8D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77E26628"/>
    <w:multiLevelType w:val="hybridMultilevel"/>
    <w:tmpl w:val="5844BA9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8" w15:restartNumberingAfterBreak="0">
    <w:nsid w:val="7A270786"/>
    <w:multiLevelType w:val="hybridMultilevel"/>
    <w:tmpl w:val="92184FA0"/>
    <w:lvl w:ilvl="0" w:tplc="4C2477D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190776"/>
    <w:multiLevelType w:val="hybridMultilevel"/>
    <w:tmpl w:val="6886389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4596">
    <w:abstractNumId w:val="9"/>
  </w:num>
  <w:num w:numId="2" w16cid:durableId="218562735">
    <w:abstractNumId w:val="2"/>
  </w:num>
  <w:num w:numId="3" w16cid:durableId="1044673894">
    <w:abstractNumId w:val="4"/>
  </w:num>
  <w:num w:numId="4" w16cid:durableId="1492285557">
    <w:abstractNumId w:val="10"/>
  </w:num>
  <w:num w:numId="5" w16cid:durableId="610430133">
    <w:abstractNumId w:val="5"/>
  </w:num>
  <w:num w:numId="6" w16cid:durableId="294679751">
    <w:abstractNumId w:val="14"/>
  </w:num>
  <w:num w:numId="7" w16cid:durableId="1630821386">
    <w:abstractNumId w:val="12"/>
  </w:num>
  <w:num w:numId="8" w16cid:durableId="445779570">
    <w:abstractNumId w:val="6"/>
  </w:num>
  <w:num w:numId="9" w16cid:durableId="1185824014">
    <w:abstractNumId w:val="1"/>
  </w:num>
  <w:num w:numId="10" w16cid:durableId="403996468">
    <w:abstractNumId w:val="21"/>
  </w:num>
  <w:num w:numId="11" w16cid:durableId="1102535523">
    <w:abstractNumId w:val="48"/>
  </w:num>
  <w:num w:numId="12" w16cid:durableId="560946712">
    <w:abstractNumId w:val="46"/>
  </w:num>
  <w:num w:numId="13" w16cid:durableId="85419546">
    <w:abstractNumId w:val="33"/>
  </w:num>
  <w:num w:numId="14" w16cid:durableId="1860506944">
    <w:abstractNumId w:val="11"/>
  </w:num>
  <w:num w:numId="15" w16cid:durableId="1905220005">
    <w:abstractNumId w:val="34"/>
  </w:num>
  <w:num w:numId="16" w16cid:durableId="1771777803">
    <w:abstractNumId w:val="15"/>
  </w:num>
  <w:num w:numId="17" w16cid:durableId="967862173">
    <w:abstractNumId w:val="37"/>
  </w:num>
  <w:num w:numId="18" w16cid:durableId="1672829036">
    <w:abstractNumId w:val="44"/>
  </w:num>
  <w:num w:numId="19" w16cid:durableId="372579842">
    <w:abstractNumId w:val="29"/>
  </w:num>
  <w:num w:numId="20" w16cid:durableId="821044517">
    <w:abstractNumId w:val="43"/>
  </w:num>
  <w:num w:numId="21" w16cid:durableId="939874235">
    <w:abstractNumId w:val="40"/>
  </w:num>
  <w:num w:numId="22" w16cid:durableId="1190025218">
    <w:abstractNumId w:val="30"/>
  </w:num>
  <w:num w:numId="23" w16cid:durableId="1621301234">
    <w:abstractNumId w:val="13"/>
  </w:num>
  <w:num w:numId="24" w16cid:durableId="279259716">
    <w:abstractNumId w:val="36"/>
  </w:num>
  <w:num w:numId="25" w16cid:durableId="1525753648">
    <w:abstractNumId w:val="42"/>
  </w:num>
  <w:num w:numId="26" w16cid:durableId="1607229593">
    <w:abstractNumId w:val="27"/>
  </w:num>
  <w:num w:numId="27" w16cid:durableId="219831523">
    <w:abstractNumId w:val="25"/>
  </w:num>
  <w:num w:numId="28" w16cid:durableId="1206992604">
    <w:abstractNumId w:val="3"/>
  </w:num>
  <w:num w:numId="29" w16cid:durableId="1842037481">
    <w:abstractNumId w:val="32"/>
  </w:num>
  <w:num w:numId="30" w16cid:durableId="1895240659">
    <w:abstractNumId w:val="16"/>
  </w:num>
  <w:num w:numId="31" w16cid:durableId="1198398413">
    <w:abstractNumId w:val="23"/>
  </w:num>
  <w:num w:numId="32" w16cid:durableId="606161989">
    <w:abstractNumId w:val="28"/>
  </w:num>
  <w:num w:numId="33" w16cid:durableId="1832017589">
    <w:abstractNumId w:val="17"/>
  </w:num>
  <w:num w:numId="34" w16cid:durableId="375589742">
    <w:abstractNumId w:val="8"/>
  </w:num>
  <w:num w:numId="35" w16cid:durableId="2040079912">
    <w:abstractNumId w:val="7"/>
  </w:num>
  <w:num w:numId="36" w16cid:durableId="1900172372">
    <w:abstractNumId w:val="45"/>
  </w:num>
  <w:num w:numId="37" w16cid:durableId="1193492040">
    <w:abstractNumId w:val="20"/>
  </w:num>
  <w:num w:numId="38" w16cid:durableId="1735395081">
    <w:abstractNumId w:val="26"/>
  </w:num>
  <w:num w:numId="39" w16cid:durableId="466820045">
    <w:abstractNumId w:val="31"/>
  </w:num>
  <w:num w:numId="40" w16cid:durableId="659117982">
    <w:abstractNumId w:val="41"/>
  </w:num>
  <w:num w:numId="41" w16cid:durableId="391195637">
    <w:abstractNumId w:val="24"/>
  </w:num>
  <w:num w:numId="42" w16cid:durableId="231895704">
    <w:abstractNumId w:val="38"/>
  </w:num>
  <w:num w:numId="43" w16cid:durableId="1739816815">
    <w:abstractNumId w:val="0"/>
  </w:num>
  <w:num w:numId="44" w16cid:durableId="841042895">
    <w:abstractNumId w:val="19"/>
  </w:num>
  <w:num w:numId="45" w16cid:durableId="1780755170">
    <w:abstractNumId w:val="39"/>
  </w:num>
  <w:num w:numId="46" w16cid:durableId="1902642625">
    <w:abstractNumId w:val="35"/>
  </w:num>
  <w:num w:numId="47" w16cid:durableId="1965236188">
    <w:abstractNumId w:val="22"/>
  </w:num>
  <w:num w:numId="48" w16cid:durableId="1243565990">
    <w:abstractNumId w:val="47"/>
  </w:num>
  <w:num w:numId="49" w16cid:durableId="1437139988">
    <w:abstractNumId w:val="18"/>
  </w:num>
  <w:num w:numId="50" w16cid:durableId="831065607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365"/>
    <w:rsid w:val="000000A5"/>
    <w:rsid w:val="000221E4"/>
    <w:rsid w:val="0005175C"/>
    <w:rsid w:val="00063516"/>
    <w:rsid w:val="0006422D"/>
    <w:rsid w:val="00064EBB"/>
    <w:rsid w:val="000670E9"/>
    <w:rsid w:val="00076255"/>
    <w:rsid w:val="00095B86"/>
    <w:rsid w:val="000A1EA0"/>
    <w:rsid w:val="000A2997"/>
    <w:rsid w:val="000E2291"/>
    <w:rsid w:val="000F6B5C"/>
    <w:rsid w:val="000F6D6A"/>
    <w:rsid w:val="00101AF6"/>
    <w:rsid w:val="00103162"/>
    <w:rsid w:val="00116FFD"/>
    <w:rsid w:val="001175B8"/>
    <w:rsid w:val="001175FB"/>
    <w:rsid w:val="00121052"/>
    <w:rsid w:val="00126502"/>
    <w:rsid w:val="0013186F"/>
    <w:rsid w:val="00134BFC"/>
    <w:rsid w:val="00142B1F"/>
    <w:rsid w:val="001542D1"/>
    <w:rsid w:val="001613F2"/>
    <w:rsid w:val="00162AD1"/>
    <w:rsid w:val="00163088"/>
    <w:rsid w:val="001722B0"/>
    <w:rsid w:val="00197F76"/>
    <w:rsid w:val="001A7BFF"/>
    <w:rsid w:val="001B4E6B"/>
    <w:rsid w:val="001B757F"/>
    <w:rsid w:val="001C1A77"/>
    <w:rsid w:val="001D07EC"/>
    <w:rsid w:val="001D7C5A"/>
    <w:rsid w:val="001F4296"/>
    <w:rsid w:val="001F4A59"/>
    <w:rsid w:val="00226AD8"/>
    <w:rsid w:val="00231368"/>
    <w:rsid w:val="0023216B"/>
    <w:rsid w:val="002347FC"/>
    <w:rsid w:val="00245122"/>
    <w:rsid w:val="002509E5"/>
    <w:rsid w:val="00254FE9"/>
    <w:rsid w:val="00261F4C"/>
    <w:rsid w:val="002658A4"/>
    <w:rsid w:val="00285516"/>
    <w:rsid w:val="00295786"/>
    <w:rsid w:val="002C1E38"/>
    <w:rsid w:val="002C78BB"/>
    <w:rsid w:val="002D23BA"/>
    <w:rsid w:val="002D7AE4"/>
    <w:rsid w:val="002E0098"/>
    <w:rsid w:val="002E627E"/>
    <w:rsid w:val="002E756E"/>
    <w:rsid w:val="002F16CC"/>
    <w:rsid w:val="00300F7D"/>
    <w:rsid w:val="003070F1"/>
    <w:rsid w:val="0030766E"/>
    <w:rsid w:val="00324107"/>
    <w:rsid w:val="0032542D"/>
    <w:rsid w:val="0033106E"/>
    <w:rsid w:val="00331AAF"/>
    <w:rsid w:val="003430D6"/>
    <w:rsid w:val="003446A9"/>
    <w:rsid w:val="00350719"/>
    <w:rsid w:val="0035155D"/>
    <w:rsid w:val="003526E2"/>
    <w:rsid w:val="00352C49"/>
    <w:rsid w:val="003567EB"/>
    <w:rsid w:val="00364BE8"/>
    <w:rsid w:val="00365155"/>
    <w:rsid w:val="00366AB1"/>
    <w:rsid w:val="0038789D"/>
    <w:rsid w:val="00390927"/>
    <w:rsid w:val="00393935"/>
    <w:rsid w:val="003941F2"/>
    <w:rsid w:val="003A0111"/>
    <w:rsid w:val="003A6A4C"/>
    <w:rsid w:val="003C7E8F"/>
    <w:rsid w:val="003E2FD2"/>
    <w:rsid w:val="003F2369"/>
    <w:rsid w:val="00411F66"/>
    <w:rsid w:val="004151C4"/>
    <w:rsid w:val="00416490"/>
    <w:rsid w:val="00470E63"/>
    <w:rsid w:val="00480527"/>
    <w:rsid w:val="00495474"/>
    <w:rsid w:val="004A0465"/>
    <w:rsid w:val="004A3E13"/>
    <w:rsid w:val="004B56EA"/>
    <w:rsid w:val="004C17F6"/>
    <w:rsid w:val="004C44EF"/>
    <w:rsid w:val="004E63EB"/>
    <w:rsid w:val="004F5582"/>
    <w:rsid w:val="00502D1B"/>
    <w:rsid w:val="00503338"/>
    <w:rsid w:val="00505915"/>
    <w:rsid w:val="005063CD"/>
    <w:rsid w:val="00507FBD"/>
    <w:rsid w:val="0051008B"/>
    <w:rsid w:val="00514340"/>
    <w:rsid w:val="00515161"/>
    <w:rsid w:val="00522C6F"/>
    <w:rsid w:val="00534D59"/>
    <w:rsid w:val="00544743"/>
    <w:rsid w:val="00560B76"/>
    <w:rsid w:val="00562365"/>
    <w:rsid w:val="005754BC"/>
    <w:rsid w:val="00583985"/>
    <w:rsid w:val="00586750"/>
    <w:rsid w:val="00586795"/>
    <w:rsid w:val="00590964"/>
    <w:rsid w:val="00596937"/>
    <w:rsid w:val="005B29F4"/>
    <w:rsid w:val="005C277D"/>
    <w:rsid w:val="005D182B"/>
    <w:rsid w:val="005D1E19"/>
    <w:rsid w:val="005E1D0A"/>
    <w:rsid w:val="005E76E5"/>
    <w:rsid w:val="005F0262"/>
    <w:rsid w:val="00600EEA"/>
    <w:rsid w:val="0061263C"/>
    <w:rsid w:val="006172BC"/>
    <w:rsid w:val="00626085"/>
    <w:rsid w:val="00631AEB"/>
    <w:rsid w:val="006374DF"/>
    <w:rsid w:val="0064701B"/>
    <w:rsid w:val="00652C3B"/>
    <w:rsid w:val="00652C9A"/>
    <w:rsid w:val="006530D6"/>
    <w:rsid w:val="00655ACC"/>
    <w:rsid w:val="00665A95"/>
    <w:rsid w:val="006761F8"/>
    <w:rsid w:val="006810DA"/>
    <w:rsid w:val="00684620"/>
    <w:rsid w:val="006B1891"/>
    <w:rsid w:val="006B3AAE"/>
    <w:rsid w:val="006C13A2"/>
    <w:rsid w:val="006C32BF"/>
    <w:rsid w:val="006D4FE9"/>
    <w:rsid w:val="006E4ADD"/>
    <w:rsid w:val="006F2E7C"/>
    <w:rsid w:val="00705EE4"/>
    <w:rsid w:val="00707156"/>
    <w:rsid w:val="00723541"/>
    <w:rsid w:val="00734940"/>
    <w:rsid w:val="00773995"/>
    <w:rsid w:val="00777805"/>
    <w:rsid w:val="007841F8"/>
    <w:rsid w:val="00797E4B"/>
    <w:rsid w:val="007B12F9"/>
    <w:rsid w:val="007C67AD"/>
    <w:rsid w:val="007D4F0E"/>
    <w:rsid w:val="007D6011"/>
    <w:rsid w:val="007E4134"/>
    <w:rsid w:val="007F685C"/>
    <w:rsid w:val="007F73B8"/>
    <w:rsid w:val="00802BFA"/>
    <w:rsid w:val="00803DF0"/>
    <w:rsid w:val="008158B4"/>
    <w:rsid w:val="00820D61"/>
    <w:rsid w:val="00821225"/>
    <w:rsid w:val="00826080"/>
    <w:rsid w:val="00826CEB"/>
    <w:rsid w:val="008314CE"/>
    <w:rsid w:val="00850AC9"/>
    <w:rsid w:val="00861B93"/>
    <w:rsid w:val="00867542"/>
    <w:rsid w:val="00875036"/>
    <w:rsid w:val="00883F3E"/>
    <w:rsid w:val="00884F26"/>
    <w:rsid w:val="0089114E"/>
    <w:rsid w:val="008A3B06"/>
    <w:rsid w:val="008B62C4"/>
    <w:rsid w:val="008C515F"/>
    <w:rsid w:val="008D219E"/>
    <w:rsid w:val="008E146F"/>
    <w:rsid w:val="008E37A5"/>
    <w:rsid w:val="008F6FF7"/>
    <w:rsid w:val="00913FB6"/>
    <w:rsid w:val="009177A9"/>
    <w:rsid w:val="00934C99"/>
    <w:rsid w:val="00936CB5"/>
    <w:rsid w:val="00946452"/>
    <w:rsid w:val="00950606"/>
    <w:rsid w:val="009679A3"/>
    <w:rsid w:val="00985646"/>
    <w:rsid w:val="00985ADD"/>
    <w:rsid w:val="00995522"/>
    <w:rsid w:val="00995649"/>
    <w:rsid w:val="009A46DC"/>
    <w:rsid w:val="009C69F0"/>
    <w:rsid w:val="009E0E0A"/>
    <w:rsid w:val="009F6898"/>
    <w:rsid w:val="00A0270D"/>
    <w:rsid w:val="00A12276"/>
    <w:rsid w:val="00A4002A"/>
    <w:rsid w:val="00A4121C"/>
    <w:rsid w:val="00A43EDB"/>
    <w:rsid w:val="00A506E8"/>
    <w:rsid w:val="00A51414"/>
    <w:rsid w:val="00A51435"/>
    <w:rsid w:val="00A72D72"/>
    <w:rsid w:val="00A82FED"/>
    <w:rsid w:val="00A837F1"/>
    <w:rsid w:val="00A867C1"/>
    <w:rsid w:val="00A90BDE"/>
    <w:rsid w:val="00A96889"/>
    <w:rsid w:val="00AA2935"/>
    <w:rsid w:val="00AA3310"/>
    <w:rsid w:val="00AA6731"/>
    <w:rsid w:val="00AB514C"/>
    <w:rsid w:val="00AE1083"/>
    <w:rsid w:val="00AE2321"/>
    <w:rsid w:val="00AF5348"/>
    <w:rsid w:val="00B07FB0"/>
    <w:rsid w:val="00B270E7"/>
    <w:rsid w:val="00B36357"/>
    <w:rsid w:val="00B376CC"/>
    <w:rsid w:val="00B4000D"/>
    <w:rsid w:val="00B70281"/>
    <w:rsid w:val="00B75B3D"/>
    <w:rsid w:val="00B77F57"/>
    <w:rsid w:val="00B96670"/>
    <w:rsid w:val="00BA4154"/>
    <w:rsid w:val="00BA4311"/>
    <w:rsid w:val="00BB0164"/>
    <w:rsid w:val="00BB0527"/>
    <w:rsid w:val="00BB113A"/>
    <w:rsid w:val="00BB4245"/>
    <w:rsid w:val="00BB61CE"/>
    <w:rsid w:val="00BB6E3D"/>
    <w:rsid w:val="00BC2242"/>
    <w:rsid w:val="00BC5214"/>
    <w:rsid w:val="00BC665C"/>
    <w:rsid w:val="00BD173C"/>
    <w:rsid w:val="00BD2C62"/>
    <w:rsid w:val="00BD6B59"/>
    <w:rsid w:val="00BE533D"/>
    <w:rsid w:val="00C0151A"/>
    <w:rsid w:val="00C35B10"/>
    <w:rsid w:val="00C43BB9"/>
    <w:rsid w:val="00C47AFA"/>
    <w:rsid w:val="00C51D06"/>
    <w:rsid w:val="00C56C3E"/>
    <w:rsid w:val="00C67DD8"/>
    <w:rsid w:val="00C737FE"/>
    <w:rsid w:val="00CA20B9"/>
    <w:rsid w:val="00CA4B60"/>
    <w:rsid w:val="00CB0B34"/>
    <w:rsid w:val="00CB36A3"/>
    <w:rsid w:val="00CC2F86"/>
    <w:rsid w:val="00CC5220"/>
    <w:rsid w:val="00CC564C"/>
    <w:rsid w:val="00CD276C"/>
    <w:rsid w:val="00CD2D7B"/>
    <w:rsid w:val="00CE1860"/>
    <w:rsid w:val="00CE3C31"/>
    <w:rsid w:val="00CF4F43"/>
    <w:rsid w:val="00D01F34"/>
    <w:rsid w:val="00D06440"/>
    <w:rsid w:val="00D1025B"/>
    <w:rsid w:val="00D23F87"/>
    <w:rsid w:val="00D40300"/>
    <w:rsid w:val="00D42343"/>
    <w:rsid w:val="00D428AB"/>
    <w:rsid w:val="00D43336"/>
    <w:rsid w:val="00D44AE3"/>
    <w:rsid w:val="00D45944"/>
    <w:rsid w:val="00D4594B"/>
    <w:rsid w:val="00D46F5A"/>
    <w:rsid w:val="00D61BFC"/>
    <w:rsid w:val="00D7434B"/>
    <w:rsid w:val="00D74A94"/>
    <w:rsid w:val="00D770D3"/>
    <w:rsid w:val="00D84BB3"/>
    <w:rsid w:val="00DB0479"/>
    <w:rsid w:val="00DC252F"/>
    <w:rsid w:val="00DC7458"/>
    <w:rsid w:val="00DD206D"/>
    <w:rsid w:val="00DE2207"/>
    <w:rsid w:val="00DE2959"/>
    <w:rsid w:val="00DE78D3"/>
    <w:rsid w:val="00DF47D8"/>
    <w:rsid w:val="00DF7A11"/>
    <w:rsid w:val="00E2373D"/>
    <w:rsid w:val="00E25EDD"/>
    <w:rsid w:val="00E458B9"/>
    <w:rsid w:val="00E55633"/>
    <w:rsid w:val="00E86469"/>
    <w:rsid w:val="00EB333E"/>
    <w:rsid w:val="00EB5C36"/>
    <w:rsid w:val="00EB75BC"/>
    <w:rsid w:val="00EC095D"/>
    <w:rsid w:val="00EC2FD9"/>
    <w:rsid w:val="00EE00C9"/>
    <w:rsid w:val="00EE0826"/>
    <w:rsid w:val="00EE454D"/>
    <w:rsid w:val="00EE621D"/>
    <w:rsid w:val="00EE6E4B"/>
    <w:rsid w:val="00EF034A"/>
    <w:rsid w:val="00EF052B"/>
    <w:rsid w:val="00EF13D8"/>
    <w:rsid w:val="00EF5C57"/>
    <w:rsid w:val="00F0007E"/>
    <w:rsid w:val="00F07C33"/>
    <w:rsid w:val="00F13E20"/>
    <w:rsid w:val="00F1605E"/>
    <w:rsid w:val="00F21428"/>
    <w:rsid w:val="00F32CC9"/>
    <w:rsid w:val="00F33881"/>
    <w:rsid w:val="00F35EE5"/>
    <w:rsid w:val="00F430B7"/>
    <w:rsid w:val="00F6397F"/>
    <w:rsid w:val="00F72D59"/>
    <w:rsid w:val="00F75DDC"/>
    <w:rsid w:val="00F7684E"/>
    <w:rsid w:val="00F86CB5"/>
    <w:rsid w:val="00FA15C9"/>
    <w:rsid w:val="00FA31F7"/>
    <w:rsid w:val="00FA7310"/>
    <w:rsid w:val="00FB3FFF"/>
    <w:rsid w:val="00FD0DB0"/>
    <w:rsid w:val="00FD4CF3"/>
    <w:rsid w:val="00FD5707"/>
    <w:rsid w:val="00FD6663"/>
    <w:rsid w:val="00FE050A"/>
    <w:rsid w:val="00FE096B"/>
    <w:rsid w:val="00FE1B5D"/>
    <w:rsid w:val="00FF4C3A"/>
    <w:rsid w:val="00FF5D25"/>
    <w:rsid w:val="02A4B1D6"/>
    <w:rsid w:val="07166D50"/>
    <w:rsid w:val="0761AB3D"/>
    <w:rsid w:val="07A4B85C"/>
    <w:rsid w:val="090C9CC3"/>
    <w:rsid w:val="10B34B43"/>
    <w:rsid w:val="12B66F43"/>
    <w:rsid w:val="167B2FF2"/>
    <w:rsid w:val="193204AA"/>
    <w:rsid w:val="1ACDD50B"/>
    <w:rsid w:val="1E91E383"/>
    <w:rsid w:val="247BF2A5"/>
    <w:rsid w:val="2617C306"/>
    <w:rsid w:val="27576D54"/>
    <w:rsid w:val="2D5A63CC"/>
    <w:rsid w:val="2ED2CFDF"/>
    <w:rsid w:val="2ED7AEFB"/>
    <w:rsid w:val="2F588F11"/>
    <w:rsid w:val="3160D8AA"/>
    <w:rsid w:val="33126D60"/>
    <w:rsid w:val="3A44671E"/>
    <w:rsid w:val="43C1F472"/>
    <w:rsid w:val="449538FA"/>
    <w:rsid w:val="456501CF"/>
    <w:rsid w:val="4CA1FAD7"/>
    <w:rsid w:val="501D7A08"/>
    <w:rsid w:val="522AC4F4"/>
    <w:rsid w:val="53CB89B0"/>
    <w:rsid w:val="56180494"/>
    <w:rsid w:val="57007F79"/>
    <w:rsid w:val="5FFCA275"/>
    <w:rsid w:val="6339A00C"/>
    <w:rsid w:val="64D5706D"/>
    <w:rsid w:val="66E8F1DA"/>
    <w:rsid w:val="6E7C52B3"/>
    <w:rsid w:val="6E87F583"/>
    <w:rsid w:val="75DF572A"/>
    <w:rsid w:val="7896D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C50AAA"/>
  <w15:docId w15:val="{97D65D19-89C6-425E-96DE-D4660A956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A15C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A15C9"/>
    <w:pPr>
      <w:keepNext/>
      <w:autoSpaceDE w:val="0"/>
      <w:autoSpaceDN w:val="0"/>
      <w:adjustRightInd w:val="0"/>
      <w:outlineLvl w:val="0"/>
    </w:pPr>
    <w:rPr>
      <w:rFonts w:ascii="Verdana" w:hAnsi="Verdana"/>
      <w:b/>
      <w:bCs/>
      <w:color w:val="000000"/>
      <w:sz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352C4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658A4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rsid w:val="00FA15C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15C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A15C9"/>
  </w:style>
  <w:style w:type="character" w:styleId="Hyperlink">
    <w:name w:val="Hyperlink"/>
    <w:rsid w:val="00FA15C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A6A4C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3A6A4C"/>
    <w:rPr>
      <w:rFonts w:ascii="Tahoma" w:hAnsi="Tahoma" w:cs="Tahoma"/>
      <w:sz w:val="16"/>
      <w:szCs w:val="16"/>
      <w:lang w:val="en-US" w:eastAsia="en-US"/>
    </w:rPr>
  </w:style>
  <w:style w:type="paragraph" w:styleId="xmsonormal" w:customStyle="1">
    <w:name w:val="x_msonormal"/>
    <w:basedOn w:val="Normal"/>
    <w:rsid w:val="00D45944"/>
    <w:pPr>
      <w:spacing w:before="100" w:beforeAutospacing="1" w:after="100" w:afterAutospacing="1"/>
    </w:pPr>
    <w:rPr>
      <w:lang w:val="en-GB" w:eastAsia="en-GB"/>
    </w:rPr>
  </w:style>
  <w:style w:type="character" w:styleId="apple-converted-space" w:customStyle="1">
    <w:name w:val="apple-converted-space"/>
    <w:basedOn w:val="DefaultParagraphFont"/>
    <w:rsid w:val="00D45944"/>
  </w:style>
  <w:style w:type="character" w:styleId="xstyletahoma" w:customStyle="1">
    <w:name w:val="x_styletahoma"/>
    <w:basedOn w:val="DefaultParagraphFont"/>
    <w:rsid w:val="00D45944"/>
  </w:style>
  <w:style w:type="paragraph" w:styleId="ListParagraph">
    <w:name w:val="List Paragraph"/>
    <w:basedOn w:val="Normal"/>
    <w:uiPriority w:val="34"/>
    <w:qFormat/>
    <w:rsid w:val="004F5582"/>
    <w:pPr>
      <w:ind w:left="720"/>
      <w:contextualSpacing/>
    </w:pPr>
  </w:style>
  <w:style w:type="table" w:styleId="TableGrid">
    <w:name w:val="Table Grid"/>
    <w:basedOn w:val="TableNormal"/>
    <w:uiPriority w:val="59"/>
    <w:rsid w:val="004F5582"/>
    <w:rPr>
      <w:rFonts w:ascii="Calibri" w:hAnsi="Calibri" w:eastAsiaTheme="minorHAns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yleTahoma" w:customStyle="1">
    <w:name w:val="Style Tahoma"/>
    <w:rsid w:val="00EF034A"/>
    <w:rPr>
      <w:rFonts w:ascii="Tahoma" w:hAnsi="Tahoma"/>
    </w:rPr>
  </w:style>
  <w:style w:type="paragraph" w:styleId="MyTable1" w:customStyle="1">
    <w:name w:val="MyTable1"/>
    <w:basedOn w:val="Normal"/>
    <w:rsid w:val="00FE050A"/>
    <w:pPr>
      <w:spacing w:before="60" w:after="60"/>
      <w:ind w:left="284"/>
    </w:pPr>
    <w:rPr>
      <w:rFonts w:ascii="Century Gothic" w:hAnsi="Century Gothic"/>
      <w:b/>
      <w:sz w:val="20"/>
      <w:szCs w:val="20"/>
      <w:lang w:val="en-GB"/>
    </w:rPr>
  </w:style>
  <w:style w:type="character" w:styleId="ColorfulList-Accent1Char" w:customStyle="1">
    <w:name w:val="Colorful List - Accent 1 Char"/>
    <w:aliases w:val="Dot pt Char,No Spacing1 Char,List Paragraph Char Char Char Char,Indicator Text Char,Numbered Para 1 Char,List Paragraph1 Char,Bullet 1 Char,Bullet Points Char,MAIN CONTENT Char,Bullet Style Char,List Paragraph2 Char"/>
    <w:link w:val="ColorfulList-Accent1"/>
    <w:uiPriority w:val="34"/>
    <w:qFormat/>
    <w:locked/>
    <w:rsid w:val="00FE050A"/>
    <w:rPr>
      <w:rFonts w:ascii="Calibri" w:hAnsi="Calibri"/>
      <w:sz w:val="22"/>
      <w:szCs w:val="22"/>
      <w:lang w:eastAsia="en-US"/>
    </w:rPr>
  </w:style>
  <w:style w:type="character" w:styleId="apple-style-span" w:customStyle="1">
    <w:name w:val="apple-style-span"/>
    <w:basedOn w:val="DefaultParagraphFont"/>
    <w:rsid w:val="00FE050A"/>
  </w:style>
  <w:style w:type="table" w:styleId="ColorfulList-Accent1">
    <w:name w:val="Colorful List Accent 1"/>
    <w:basedOn w:val="TableNormal"/>
    <w:link w:val="ColorfulList-Accent1Char"/>
    <w:uiPriority w:val="34"/>
    <w:rsid w:val="00FE050A"/>
    <w:rPr>
      <w:rFonts w:ascii="Calibri" w:hAnsi="Calibri"/>
      <w:sz w:val="22"/>
      <w:szCs w:val="22"/>
      <w:lang w:eastAsia="en-US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Heading3Char" w:customStyle="1">
    <w:name w:val="Heading 3 Char"/>
    <w:basedOn w:val="DefaultParagraphFont"/>
    <w:link w:val="Heading3"/>
    <w:rsid w:val="002658A4"/>
    <w:rPr>
      <w:rFonts w:asciiTheme="majorHAnsi" w:hAnsiTheme="majorHAnsi" w:eastAsiaTheme="majorEastAsia" w:cstheme="majorBidi"/>
      <w:b/>
      <w:bCs/>
      <w:color w:val="4F81BD" w:themeColor="accent1"/>
      <w:sz w:val="24"/>
      <w:szCs w:val="24"/>
      <w:lang w:val="en-US" w:eastAsia="en-US"/>
    </w:rPr>
  </w:style>
  <w:style w:type="paragraph" w:styleId="MyPoint1" w:customStyle="1">
    <w:name w:val="MyPoint1"/>
    <w:basedOn w:val="Normal"/>
    <w:rsid w:val="002658A4"/>
    <w:pPr>
      <w:numPr>
        <w:numId w:val="21"/>
      </w:numPr>
      <w:spacing w:before="60" w:after="60"/>
    </w:pPr>
    <w:rPr>
      <w:rFonts w:ascii="Century Gothic" w:hAnsi="Century Gothic"/>
      <w:sz w:val="20"/>
      <w:szCs w:val="20"/>
      <w:lang w:val="en-GB"/>
    </w:rPr>
  </w:style>
  <w:style w:type="paragraph" w:styleId="NormalWeb">
    <w:name w:val="Normal (Web)"/>
    <w:basedOn w:val="Normal"/>
    <w:rsid w:val="00586795"/>
    <w:pPr>
      <w:spacing w:before="100" w:beforeAutospacing="1" w:after="100" w:afterAutospacing="1"/>
    </w:pPr>
  </w:style>
  <w:style w:type="paragraph" w:styleId="NoSpacing1" w:customStyle="1">
    <w:name w:val="No Spacing1"/>
    <w:uiPriority w:val="1"/>
    <w:qFormat/>
    <w:rsid w:val="00586795"/>
    <w:pPr>
      <w:widowControl w:val="0"/>
      <w:snapToGrid w:val="0"/>
    </w:pPr>
    <w:rPr>
      <w:rFonts w:ascii="Courier New" w:hAnsi="Courier New"/>
      <w:sz w:val="24"/>
      <w:lang w:eastAsia="en-US"/>
    </w:rPr>
  </w:style>
  <w:style w:type="paragraph" w:styleId="NoSpacing">
    <w:name w:val="No Spacing"/>
    <w:uiPriority w:val="1"/>
    <w:qFormat/>
    <w:rsid w:val="005F0262"/>
    <w:pPr>
      <w:widowControl w:val="0"/>
      <w:snapToGrid w:val="0"/>
    </w:pPr>
    <w:rPr>
      <w:rFonts w:ascii="Courier New" w:hAnsi="Courier New"/>
      <w:sz w:val="24"/>
      <w:lang w:eastAsia="en-US"/>
    </w:rPr>
  </w:style>
  <w:style w:type="character" w:styleId="Heading2Char" w:customStyle="1">
    <w:name w:val="Heading 2 Char"/>
    <w:basedOn w:val="DefaultParagraphFont"/>
    <w:link w:val="Heading2"/>
    <w:rsid w:val="00352C49"/>
    <w:rPr>
      <w:rFonts w:asciiTheme="majorHAnsi" w:hAnsiTheme="majorHAnsi" w:eastAsiaTheme="majorEastAsia" w:cstheme="majorBidi"/>
      <w:color w:val="365F91" w:themeColor="accent1" w:themeShade="BF"/>
      <w:sz w:val="26"/>
      <w:szCs w:val="26"/>
      <w:lang w:val="en-US" w:eastAsia="en-US"/>
    </w:rPr>
  </w:style>
  <w:style w:type="character" w:styleId="ui-provider" w:customStyle="1">
    <w:name w:val="ui-provider"/>
    <w:basedOn w:val="DefaultParagraphFont"/>
    <w:rsid w:val="007F685C"/>
  </w:style>
  <w:style w:type="character" w:styleId="normaltextrun" w:customStyle="1">
    <w:name w:val="normaltextrun"/>
    <w:basedOn w:val="DefaultParagraphFont"/>
    <w:rsid w:val="00FF5D25"/>
  </w:style>
  <w:style w:type="paragraph" w:styleId="paragraph" w:customStyle="1">
    <w:name w:val="paragraph"/>
    <w:basedOn w:val="Normal"/>
    <w:rsid w:val="00B36357"/>
    <w:pPr>
      <w:spacing w:before="100" w:beforeAutospacing="1" w:after="100" w:afterAutospacing="1"/>
    </w:pPr>
    <w:rPr>
      <w:lang w:val="en-GB" w:eastAsia="en-GB"/>
    </w:rPr>
  </w:style>
  <w:style w:type="character" w:styleId="eop" w:customStyle="1">
    <w:name w:val="eop"/>
    <w:basedOn w:val="DefaultParagraphFont"/>
    <w:rsid w:val="00B363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8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74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9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25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8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14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188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201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8676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047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8024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4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6497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4961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8653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0641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653560">
                                                                                  <w:marLeft w:val="0"/>
                                                                                  <w:marRight w:val="-10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5287721">
                                                                                      <w:marLeft w:val="0"/>
                                                                                      <w:marRight w:val="28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03295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7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nying.hao\Desktop\JOB%20DESCRIP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7FB91723DECB4B8E3C930600F577DE" ma:contentTypeVersion="14" ma:contentTypeDescription="Create a new document." ma:contentTypeScope="" ma:versionID="f99ff1ffd39e204e1348d6d12afea850">
  <xsd:schema xmlns:xsd="http://www.w3.org/2001/XMLSchema" xmlns:xs="http://www.w3.org/2001/XMLSchema" xmlns:p="http://schemas.microsoft.com/office/2006/metadata/properties" xmlns:ns2="e0a36f4f-be70-44d6-a07f-0d87c27bf644" xmlns:ns3="9a9eb0db-813d-45ea-8033-5e51dadef879" targetNamespace="http://schemas.microsoft.com/office/2006/metadata/properties" ma:root="true" ma:fieldsID="52053e9bc0dafc4eff060963f317db16" ns2:_="" ns3:_="">
    <xsd:import namespace="e0a36f4f-be70-44d6-a07f-0d87c27bf644"/>
    <xsd:import namespace="9a9eb0db-813d-45ea-8033-5e51dadef8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a36f4f-be70-44d6-a07f-0d87c27bf6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6804686-9cae-41dd-8971-51a9a43639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eb0db-813d-45ea-8033-5e51dadef87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39af9fe-2abf-4555-90f4-0d9e5ca078fb}" ma:internalName="TaxCatchAll" ma:showField="CatchAllData" ma:web="9a9eb0db-813d-45ea-8033-5e51dadef8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a36f4f-be70-44d6-a07f-0d87c27bf644">
      <Terms xmlns="http://schemas.microsoft.com/office/infopath/2007/PartnerControls"/>
    </lcf76f155ced4ddcb4097134ff3c332f>
    <TaxCatchAll xmlns="9a9eb0db-813d-45ea-8033-5e51dadef87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73D3DD-8337-4F08-8B21-9B24B990198E}"/>
</file>

<file path=customXml/itemProps2.xml><?xml version="1.0" encoding="utf-8"?>
<ds:datastoreItem xmlns:ds="http://schemas.openxmlformats.org/officeDocument/2006/customXml" ds:itemID="{CD35C534-F476-4770-B8B7-97FABE6A35B1}">
  <ds:schemaRefs>
    <ds:schemaRef ds:uri="http://schemas.microsoft.com/office/2006/metadata/properties"/>
    <ds:schemaRef ds:uri="http://schemas.microsoft.com/office/infopath/2007/PartnerControls"/>
    <ds:schemaRef ds:uri="e0a36f4f-be70-44d6-a07f-0d87c27bf644"/>
    <ds:schemaRef ds:uri="9a9eb0db-813d-45ea-8033-5e51dadef879"/>
  </ds:schemaRefs>
</ds:datastoreItem>
</file>

<file path=customXml/itemProps3.xml><?xml version="1.0" encoding="utf-8"?>
<ds:datastoreItem xmlns:ds="http://schemas.openxmlformats.org/officeDocument/2006/customXml" ds:itemID="{2F4642B5-CA6B-4741-9E57-11FE86629D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E8F8D1-F6D7-426B-8D9D-8D3BDC4B675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JOB DESCRIPTION</ap:Template>
  <ap:Application>Microsoft Word for the web</ap:Application>
  <ap:DocSecurity>0</ap:DocSecurity>
  <ap:ScaleCrop>false</ap:ScaleCrop>
  <ap:Company>HR Council for the Voluntary &amp; Non-profit Sector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chenying.hao</dc:creator>
  <keywords/>
  <lastModifiedBy>Angie Burns</lastModifiedBy>
  <revision>14</revision>
  <lastPrinted>2019-09-05T06:31:00.0000000Z</lastPrinted>
  <dcterms:created xsi:type="dcterms:W3CDTF">2025-02-11T08:37:00.0000000Z</dcterms:created>
  <dcterms:modified xsi:type="dcterms:W3CDTF">2026-04-21T10:59:57.5422927Z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0x010100957FB91723DECB4B8E3C930600F577DE</vt:lpwstr>
  </property>
  <property fmtid="{D5CDD505-2E9C-101B-9397-08002B2CF9AE}" pid="3" name="Order">
    <vt:r8>2436600</vt:r8>
  </property>
  <property fmtid="{D5CDD505-2E9C-101B-9397-08002B2CF9AE}" pid="4" name="MediaServiceImageTags">
    <vt:lpwstr/>
  </property>
</Properties>
</file>