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39C16" w14:textId="77777777" w:rsidR="00D52A1E" w:rsidRDefault="00D52A1E" w:rsidP="00D52A1E">
      <w:pPr>
        <w:spacing w:after="0"/>
        <w:ind w:right="-3"/>
        <w:rPr>
          <w:b/>
          <w:bCs/>
        </w:rPr>
      </w:pPr>
    </w:p>
    <w:p w14:paraId="794CBB9B" w14:textId="3E4484F2" w:rsidR="005C7F26" w:rsidRPr="00D52A1E" w:rsidRDefault="00917D38" w:rsidP="005C7F26">
      <w:pPr>
        <w:ind w:right="-3"/>
        <w:rPr>
          <w:b/>
          <w:bCs/>
          <w:sz w:val="24"/>
          <w:szCs w:val="24"/>
        </w:rPr>
      </w:pPr>
      <w:r w:rsidRPr="00D52A1E">
        <w:rPr>
          <w:b/>
          <w:bCs/>
          <w:sz w:val="24"/>
          <w:szCs w:val="24"/>
        </w:rPr>
        <w:t>J</w:t>
      </w:r>
      <w:r w:rsidR="005C7F26" w:rsidRPr="00D52A1E">
        <w:rPr>
          <w:b/>
          <w:bCs/>
          <w:sz w:val="24"/>
          <w:szCs w:val="24"/>
        </w:rPr>
        <w:t xml:space="preserve">ob Description: </w:t>
      </w:r>
      <w:r w:rsidR="00537306">
        <w:rPr>
          <w:b/>
          <w:bCs/>
          <w:sz w:val="24"/>
          <w:szCs w:val="24"/>
        </w:rPr>
        <w:t xml:space="preserve">Events &amp; </w:t>
      </w:r>
      <w:r w:rsidR="005C7F26" w:rsidRPr="00D52A1E">
        <w:rPr>
          <w:b/>
          <w:bCs/>
          <w:sz w:val="24"/>
          <w:szCs w:val="24"/>
        </w:rPr>
        <w:t xml:space="preserve">Communications </w:t>
      </w:r>
      <w:r w:rsidR="006441F0" w:rsidRPr="00D52A1E">
        <w:rPr>
          <w:b/>
          <w:bCs/>
          <w:sz w:val="24"/>
          <w:szCs w:val="24"/>
        </w:rPr>
        <w:t>Officer</w:t>
      </w:r>
      <w:r w:rsidR="00BE3FB6">
        <w:rPr>
          <w:b/>
          <w:bCs/>
          <w:sz w:val="24"/>
          <w:szCs w:val="24"/>
        </w:rPr>
        <w:t xml:space="preserve"> - Fulltime</w:t>
      </w:r>
    </w:p>
    <w:p w14:paraId="0FC6156F" w14:textId="7FFCB4CA" w:rsidR="005C7F26" w:rsidRDefault="005C7F26" w:rsidP="00E97F65">
      <w:pPr>
        <w:spacing w:after="0"/>
        <w:ind w:right="-3"/>
      </w:pPr>
      <w:r w:rsidRPr="005C7F26">
        <w:rPr>
          <w:b/>
          <w:bCs/>
        </w:rPr>
        <w:t>Job Title:</w:t>
      </w:r>
      <w:r w:rsidRPr="005C7F26">
        <w:t xml:space="preserve"> </w:t>
      </w:r>
      <w:r w:rsidR="00537306">
        <w:t>Events &amp; C</w:t>
      </w:r>
      <w:r w:rsidRPr="005C7F26">
        <w:t xml:space="preserve">ommunications </w:t>
      </w:r>
      <w:r w:rsidR="006441F0">
        <w:t>Officer</w:t>
      </w:r>
      <w:r w:rsidRPr="005C7F26">
        <w:br/>
      </w:r>
      <w:r w:rsidRPr="005C7F26">
        <w:rPr>
          <w:b/>
          <w:bCs/>
        </w:rPr>
        <w:t>Reports to:</w:t>
      </w:r>
      <w:r w:rsidRPr="005C7F26">
        <w:t xml:space="preserve"> </w:t>
      </w:r>
      <w:r w:rsidR="00917D38">
        <w:t xml:space="preserve">Executive Director </w:t>
      </w:r>
      <w:r w:rsidRPr="005C7F26">
        <w:br/>
      </w:r>
      <w:r w:rsidRPr="005C7F26">
        <w:rPr>
          <w:b/>
          <w:bCs/>
        </w:rPr>
        <w:t>Location:</w:t>
      </w:r>
      <w:r w:rsidRPr="005C7F26">
        <w:t xml:space="preserve"> Dublin / Hybrid (with occasional travel across Ireland)</w:t>
      </w:r>
      <w:r w:rsidR="00607615">
        <w:t>. Some evening work is required.</w:t>
      </w:r>
      <w:r w:rsidRPr="005C7F26">
        <w:br/>
      </w:r>
      <w:r w:rsidRPr="005C7F26">
        <w:rPr>
          <w:b/>
          <w:bCs/>
        </w:rPr>
        <w:t>Contract Type:</w:t>
      </w:r>
      <w:r w:rsidRPr="005C7F26">
        <w:t xml:space="preserve"> Full-time, Permanent</w:t>
      </w:r>
      <w:r w:rsidR="00E97F65">
        <w:t>, 35hrs pw</w:t>
      </w:r>
      <w:r w:rsidR="00D65BD3">
        <w:t xml:space="preserve"> (</w:t>
      </w:r>
      <w:r w:rsidR="00DD1796">
        <w:t xml:space="preserve">subject to </w:t>
      </w:r>
      <w:r w:rsidR="00C2522D">
        <w:t xml:space="preserve">annual </w:t>
      </w:r>
      <w:r w:rsidR="00DD1796">
        <w:t>funding</w:t>
      </w:r>
      <w:r w:rsidR="00D65BD3">
        <w:t>).</w:t>
      </w:r>
      <w:r w:rsidRPr="005C7F26">
        <w:br/>
      </w:r>
      <w:r w:rsidRPr="005C7F26">
        <w:rPr>
          <w:b/>
          <w:bCs/>
        </w:rPr>
        <w:t>Salary:</w:t>
      </w:r>
      <w:r w:rsidRPr="005C7F26">
        <w:t xml:space="preserve"> €3</w:t>
      </w:r>
      <w:r w:rsidR="00424ACB">
        <w:t>7</w:t>
      </w:r>
      <w:r w:rsidR="00336ED2">
        <w:t>,000-€42,000 (dependent on qualifications and experience)</w:t>
      </w:r>
      <w:r w:rsidR="00F677A0">
        <w:t>.</w:t>
      </w:r>
      <w:r w:rsidR="00336ED2">
        <w:t xml:space="preserve"> </w:t>
      </w:r>
    </w:p>
    <w:p w14:paraId="3CC8BFD8" w14:textId="38EF431A" w:rsidR="00E97F65" w:rsidRDefault="00E97F65" w:rsidP="00D65BD3">
      <w:pPr>
        <w:spacing w:after="0"/>
        <w:ind w:right="-3"/>
      </w:pPr>
      <w:r w:rsidRPr="00E97F65">
        <w:rPr>
          <w:b/>
          <w:bCs/>
        </w:rPr>
        <w:t>Annual leave</w:t>
      </w:r>
      <w:r>
        <w:t xml:space="preserve">: 22 days plus </w:t>
      </w:r>
      <w:r w:rsidR="00BF74EC">
        <w:t>Christmas week.</w:t>
      </w:r>
    </w:p>
    <w:p w14:paraId="30359F79" w14:textId="32688175" w:rsidR="007505BC" w:rsidRDefault="007505BC" w:rsidP="00CA28B8">
      <w:pPr>
        <w:spacing w:after="0"/>
        <w:ind w:right="-3"/>
      </w:pPr>
      <w:r w:rsidRPr="00D65BD3">
        <w:rPr>
          <w:b/>
          <w:bCs/>
        </w:rPr>
        <w:t xml:space="preserve">Pension: </w:t>
      </w:r>
      <w:r w:rsidR="00725FFC" w:rsidRPr="00725FFC">
        <w:t>We offer a</w:t>
      </w:r>
      <w:r w:rsidR="00725FFC">
        <w:rPr>
          <w:b/>
          <w:bCs/>
        </w:rPr>
        <w:t xml:space="preserve"> </w:t>
      </w:r>
      <w:r>
        <w:t xml:space="preserve">5% Employer contribution to a PRSA after </w:t>
      </w:r>
      <w:r w:rsidR="00D65BD3">
        <w:t>6months probation</w:t>
      </w:r>
      <w:r w:rsidR="00FB2F5F">
        <w:t xml:space="preserve"> (plus 1.5%</w:t>
      </w:r>
      <w:r w:rsidR="00447A93">
        <w:t xml:space="preserve"> from start in line with auto</w:t>
      </w:r>
      <w:r w:rsidR="00E625B4">
        <w:t xml:space="preserve"> enrolment)</w:t>
      </w:r>
      <w:r w:rsidR="00D65BD3">
        <w:t>.</w:t>
      </w:r>
    </w:p>
    <w:p w14:paraId="46E41046" w14:textId="1B5BBB02" w:rsidR="00E43699" w:rsidRPr="00725FFC" w:rsidRDefault="00F51B3C" w:rsidP="005C7F26">
      <w:pPr>
        <w:ind w:right="-3"/>
      </w:pPr>
      <w:r w:rsidRPr="00F51B3C">
        <w:rPr>
          <w:b/>
          <w:bCs/>
        </w:rPr>
        <w:t>Other:</w:t>
      </w:r>
      <w:r>
        <w:t xml:space="preserve"> </w:t>
      </w:r>
      <w:r w:rsidR="00B12664" w:rsidRPr="00725FFC">
        <w:t xml:space="preserve">Bike to Work Scheme; TaxSaver </w:t>
      </w:r>
      <w:r w:rsidR="006C7268" w:rsidRPr="00725FFC">
        <w:t xml:space="preserve">Commuter Tickets and </w:t>
      </w:r>
      <w:r w:rsidR="00B12664" w:rsidRPr="00725FFC">
        <w:t>Employee Assistance Programme</w:t>
      </w:r>
      <w:r w:rsidR="009D08B4">
        <w:t>.</w:t>
      </w:r>
    </w:p>
    <w:p w14:paraId="1B19E0E8" w14:textId="77777777" w:rsidR="005C7F26" w:rsidRPr="005C7F26" w:rsidRDefault="005C7F26" w:rsidP="00F51B3C">
      <w:pPr>
        <w:spacing w:after="0"/>
        <w:ind w:right="-3"/>
        <w:rPr>
          <w:b/>
          <w:bCs/>
        </w:rPr>
      </w:pPr>
      <w:r w:rsidRPr="005C7F26">
        <w:rPr>
          <w:b/>
          <w:bCs/>
        </w:rPr>
        <w:t>About the Organisation</w:t>
      </w:r>
    </w:p>
    <w:p w14:paraId="4AD5D6B5" w14:textId="1AFB78F4" w:rsidR="005C7F26" w:rsidRPr="005C7F26" w:rsidRDefault="004628AA" w:rsidP="005C7F26">
      <w:pPr>
        <w:ind w:right="-3"/>
      </w:pPr>
      <w:r>
        <w:t xml:space="preserve">The Association of Criminal Justice Research and Development (ACJRD) </w:t>
      </w:r>
      <w:r w:rsidR="005C7F26" w:rsidRPr="005C7F26">
        <w:t xml:space="preserve">is a network of organisations and individuals working </w:t>
      </w:r>
      <w:r w:rsidR="00101F79">
        <w:t xml:space="preserve">in the criminal justice system </w:t>
      </w:r>
      <w:r w:rsidR="005C7F26" w:rsidRPr="005C7F26">
        <w:t>in Ireland.</w:t>
      </w:r>
      <w:r w:rsidR="00101F79">
        <w:t xml:space="preserve"> The mission is to </w:t>
      </w:r>
      <w:r w:rsidR="004E3635">
        <w:t>support</w:t>
      </w:r>
      <w:r w:rsidR="00101F79">
        <w:t xml:space="preserve"> effective evidence-informed policy </w:t>
      </w:r>
      <w:r w:rsidR="006C75A7">
        <w:t xml:space="preserve">and practice in criminal justice. </w:t>
      </w:r>
      <w:r w:rsidR="00766A9E">
        <w:t xml:space="preserve">We do this by bringing together </w:t>
      </w:r>
      <w:r w:rsidR="005C7F26" w:rsidRPr="005C7F26">
        <w:t xml:space="preserve">practitioners, advocates, researchers, and </w:t>
      </w:r>
      <w:r w:rsidR="007E70E6">
        <w:t xml:space="preserve">experts by </w:t>
      </w:r>
      <w:r w:rsidR="005C7F26" w:rsidRPr="005C7F26">
        <w:t>experience to share knowledge</w:t>
      </w:r>
      <w:r w:rsidR="00766A9E">
        <w:t xml:space="preserve"> and learning </w:t>
      </w:r>
      <w:r w:rsidR="00B03642">
        <w:t>that promotes evidence-informed policy.</w:t>
      </w:r>
    </w:p>
    <w:p w14:paraId="1BA39F8E" w14:textId="77777777" w:rsidR="005C7F26" w:rsidRPr="005C7F26" w:rsidRDefault="005C7F26" w:rsidP="007E70E6">
      <w:pPr>
        <w:spacing w:after="0"/>
        <w:ind w:right="-3"/>
        <w:rPr>
          <w:b/>
          <w:bCs/>
        </w:rPr>
      </w:pPr>
      <w:r w:rsidRPr="005C7F26">
        <w:rPr>
          <w:b/>
          <w:bCs/>
        </w:rPr>
        <w:t>Purpose of the Role</w:t>
      </w:r>
    </w:p>
    <w:p w14:paraId="220B82EB" w14:textId="67D37CA2" w:rsidR="005C7F26" w:rsidRPr="005C7F26" w:rsidRDefault="005C7F26" w:rsidP="005C7F26">
      <w:pPr>
        <w:ind w:right="-3"/>
      </w:pPr>
      <w:r w:rsidRPr="005C7F26">
        <w:t xml:space="preserve">The </w:t>
      </w:r>
      <w:r w:rsidR="00A3006A">
        <w:t xml:space="preserve">Events &amp; </w:t>
      </w:r>
      <w:r w:rsidRPr="005C7F26">
        <w:t xml:space="preserve">Communications </w:t>
      </w:r>
      <w:r w:rsidR="00133F22">
        <w:t>Officer</w:t>
      </w:r>
      <w:r w:rsidRPr="005C7F26">
        <w:t xml:space="preserve"> will play a central role in </w:t>
      </w:r>
      <w:r w:rsidR="001D0E7E">
        <w:t xml:space="preserve">developing ACJRD as a </w:t>
      </w:r>
      <w:r w:rsidR="00D52A1E">
        <w:t xml:space="preserve">network </w:t>
      </w:r>
      <w:r w:rsidR="00A14851">
        <w:t xml:space="preserve">of people and organisations interested in </w:t>
      </w:r>
      <w:r w:rsidR="003B4EA4">
        <w:t xml:space="preserve">a collaborative and evidence-informed criminal justice system. </w:t>
      </w:r>
      <w:r w:rsidRPr="005C7F26">
        <w:t xml:space="preserve">This role combines </w:t>
      </w:r>
      <w:r w:rsidR="00884569">
        <w:t xml:space="preserve">event management, </w:t>
      </w:r>
      <w:r w:rsidRPr="005C7F26">
        <w:t xml:space="preserve">communications, </w:t>
      </w:r>
      <w:r w:rsidR="00A03241">
        <w:t>member development and engagement</w:t>
      </w:r>
      <w:r w:rsidR="00884569">
        <w:t xml:space="preserve"> </w:t>
      </w:r>
      <w:r w:rsidRPr="005C7F26">
        <w:t xml:space="preserve">to </w:t>
      </w:r>
      <w:r w:rsidR="00CA37B4">
        <w:t xml:space="preserve">deliver our strategic objectives to </w:t>
      </w:r>
      <w:r w:rsidRPr="005C7F26">
        <w:t xml:space="preserve">key audiences — including </w:t>
      </w:r>
      <w:r w:rsidR="00617477">
        <w:t>members, stakeholders</w:t>
      </w:r>
      <w:r w:rsidRPr="005C7F26">
        <w:t>, practitioners, the media, and the wider public.</w:t>
      </w:r>
      <w:r w:rsidR="00E97972">
        <w:t xml:space="preserve"> </w:t>
      </w:r>
      <w:r w:rsidRPr="005C7F26">
        <w:t xml:space="preserve">The postholder will lead on coordinating impactful events </w:t>
      </w:r>
      <w:r w:rsidR="00774DDC">
        <w:t xml:space="preserve">and delivering compelling communications </w:t>
      </w:r>
      <w:r w:rsidRPr="005C7F26">
        <w:t xml:space="preserve">that support </w:t>
      </w:r>
      <w:r w:rsidR="00537F3D">
        <w:t xml:space="preserve">knowledge sharing and learning, </w:t>
      </w:r>
      <w:r w:rsidR="003F143C">
        <w:t xml:space="preserve">networking and collaboration </w:t>
      </w:r>
      <w:r w:rsidRPr="005C7F26">
        <w:t>across the Irish criminal justice sector.</w:t>
      </w:r>
      <w:r w:rsidR="003F143C">
        <w:t xml:space="preserve"> </w:t>
      </w:r>
      <w:r w:rsidR="00B1530B">
        <w:t>There will also be administrative tasks to support the smooth running of the organisation.</w:t>
      </w:r>
      <w:r w:rsidR="003F143C">
        <w:t xml:space="preserve"> </w:t>
      </w:r>
    </w:p>
    <w:p w14:paraId="53344965" w14:textId="4063B352" w:rsidR="005C7F26" w:rsidRPr="005C7F26" w:rsidRDefault="005C7F26" w:rsidP="005C7F26">
      <w:pPr>
        <w:ind w:right="-3"/>
        <w:rPr>
          <w:b/>
          <w:bCs/>
        </w:rPr>
      </w:pPr>
      <w:r w:rsidRPr="005C7F26">
        <w:rPr>
          <w:b/>
          <w:bCs/>
        </w:rPr>
        <w:t>Key Responsibilities</w:t>
      </w:r>
      <w:r w:rsidR="00932B86">
        <w:rPr>
          <w:b/>
          <w:bCs/>
        </w:rPr>
        <w:t xml:space="preserve"> will be carried out in consultation with the ACJRD Council and Executive Director:</w:t>
      </w:r>
    </w:p>
    <w:p w14:paraId="4BDBED24" w14:textId="77777777" w:rsidR="004072D9" w:rsidRPr="005C7F26" w:rsidRDefault="004072D9" w:rsidP="004072D9">
      <w:pPr>
        <w:spacing w:after="0"/>
        <w:ind w:right="-3"/>
        <w:rPr>
          <w:b/>
          <w:bCs/>
        </w:rPr>
      </w:pPr>
      <w:r w:rsidRPr="005C7F26">
        <w:rPr>
          <w:b/>
          <w:bCs/>
        </w:rPr>
        <w:t>Events</w:t>
      </w:r>
    </w:p>
    <w:p w14:paraId="4F255691" w14:textId="2C842771" w:rsidR="004072D9" w:rsidRPr="005C7F26" w:rsidRDefault="004072D9" w:rsidP="004072D9">
      <w:pPr>
        <w:numPr>
          <w:ilvl w:val="0"/>
          <w:numId w:val="34"/>
        </w:numPr>
        <w:tabs>
          <w:tab w:val="clear" w:pos="720"/>
        </w:tabs>
        <w:spacing w:after="0"/>
        <w:ind w:left="284" w:right="-3" w:hanging="284"/>
      </w:pPr>
      <w:r w:rsidRPr="005C7F26">
        <w:t xml:space="preserve">Plan and deliver a calendar of impactful events, including conferences, </w:t>
      </w:r>
      <w:r w:rsidR="005442FA">
        <w:t xml:space="preserve">seminars, webinars, </w:t>
      </w:r>
      <w:r w:rsidRPr="005C7F26">
        <w:t>member meetings</w:t>
      </w:r>
      <w:r w:rsidR="001F6E3D">
        <w:t xml:space="preserve"> &amp; working groups</w:t>
      </w:r>
      <w:r w:rsidRPr="005C7F26">
        <w:t xml:space="preserve">, and </w:t>
      </w:r>
      <w:r w:rsidR="005442FA">
        <w:t xml:space="preserve">other knowledge sharing </w:t>
      </w:r>
      <w:r w:rsidR="00EC1649">
        <w:t>and learning events</w:t>
      </w:r>
      <w:r w:rsidRPr="005C7F26">
        <w:t>.</w:t>
      </w:r>
    </w:p>
    <w:p w14:paraId="6676E65E" w14:textId="2D3A0866" w:rsidR="004072D9" w:rsidRPr="005C7F26" w:rsidRDefault="004072D9" w:rsidP="004072D9">
      <w:pPr>
        <w:numPr>
          <w:ilvl w:val="0"/>
          <w:numId w:val="34"/>
        </w:numPr>
        <w:tabs>
          <w:tab w:val="clear" w:pos="720"/>
        </w:tabs>
        <w:spacing w:after="0"/>
        <w:ind w:left="284" w:right="-3" w:hanging="284"/>
      </w:pPr>
      <w:r w:rsidRPr="005C7F26">
        <w:t>Manage event logistics, including venue sourcing, supplier coordination, budget management, and communications</w:t>
      </w:r>
      <w:r w:rsidR="00825616">
        <w:t xml:space="preserve"> with </w:t>
      </w:r>
      <w:r w:rsidR="0080617F">
        <w:t xml:space="preserve">speakers and </w:t>
      </w:r>
      <w:r w:rsidR="00825616">
        <w:t>participants</w:t>
      </w:r>
      <w:r w:rsidRPr="005C7F26">
        <w:t>.</w:t>
      </w:r>
    </w:p>
    <w:p w14:paraId="7A70A15A" w14:textId="3412D6E3" w:rsidR="004072D9" w:rsidRPr="005C7F26" w:rsidRDefault="00771FE2" w:rsidP="004072D9">
      <w:pPr>
        <w:numPr>
          <w:ilvl w:val="0"/>
          <w:numId w:val="34"/>
        </w:numPr>
        <w:tabs>
          <w:tab w:val="clear" w:pos="720"/>
        </w:tabs>
        <w:spacing w:after="0"/>
        <w:ind w:left="284" w:right="-3" w:hanging="284"/>
      </w:pPr>
      <w:r>
        <w:t xml:space="preserve">Support </w:t>
      </w:r>
      <w:r w:rsidR="004072D9" w:rsidRPr="005C7F26">
        <w:t>hybrid and online events using platforms such as Zoom or MS Teams.</w:t>
      </w:r>
    </w:p>
    <w:p w14:paraId="06F9B662" w14:textId="77777777" w:rsidR="00986141" w:rsidRDefault="004072D9" w:rsidP="00986141">
      <w:pPr>
        <w:numPr>
          <w:ilvl w:val="0"/>
          <w:numId w:val="34"/>
        </w:numPr>
        <w:tabs>
          <w:tab w:val="clear" w:pos="720"/>
        </w:tabs>
        <w:spacing w:after="0"/>
        <w:ind w:left="284" w:right="-3" w:hanging="284"/>
      </w:pPr>
      <w:r w:rsidRPr="005C7F26">
        <w:t xml:space="preserve">Promote events through digital channels </w:t>
      </w:r>
      <w:r w:rsidR="00E30016">
        <w:t xml:space="preserve">and </w:t>
      </w:r>
      <w:r w:rsidR="00986141">
        <w:t xml:space="preserve">networking events. </w:t>
      </w:r>
    </w:p>
    <w:p w14:paraId="2395D447" w14:textId="3DA82C5E" w:rsidR="00986141" w:rsidRDefault="00A71553" w:rsidP="004072D9">
      <w:pPr>
        <w:numPr>
          <w:ilvl w:val="0"/>
          <w:numId w:val="34"/>
        </w:numPr>
        <w:tabs>
          <w:tab w:val="clear" w:pos="720"/>
        </w:tabs>
        <w:ind w:left="284" w:right="-3" w:hanging="284"/>
      </w:pPr>
      <w:r>
        <w:t xml:space="preserve">Develop Conference Reports and </w:t>
      </w:r>
      <w:r w:rsidR="00B853F4">
        <w:t xml:space="preserve">other </w:t>
      </w:r>
      <w:r>
        <w:t xml:space="preserve">post-event </w:t>
      </w:r>
      <w:r w:rsidR="00B853F4">
        <w:t xml:space="preserve">information and disseminate for winder impact. </w:t>
      </w:r>
    </w:p>
    <w:p w14:paraId="17F09444" w14:textId="01B5995A" w:rsidR="005C7F26" w:rsidRPr="005C7F26" w:rsidRDefault="005C7F26" w:rsidP="003F143C">
      <w:pPr>
        <w:spacing w:after="0"/>
        <w:ind w:right="-3"/>
        <w:rPr>
          <w:b/>
          <w:bCs/>
        </w:rPr>
      </w:pPr>
      <w:r w:rsidRPr="005C7F26">
        <w:rPr>
          <w:b/>
          <w:bCs/>
        </w:rPr>
        <w:t>Communications</w:t>
      </w:r>
      <w:r w:rsidR="00994FA6">
        <w:rPr>
          <w:b/>
          <w:bCs/>
        </w:rPr>
        <w:t xml:space="preserve"> and Member Development</w:t>
      </w:r>
    </w:p>
    <w:p w14:paraId="0374AFC0" w14:textId="505BF2FB" w:rsidR="005C7F26" w:rsidRPr="005C7F26" w:rsidRDefault="005C7F26" w:rsidP="00EC1649">
      <w:pPr>
        <w:numPr>
          <w:ilvl w:val="0"/>
          <w:numId w:val="33"/>
        </w:numPr>
        <w:tabs>
          <w:tab w:val="clear" w:pos="720"/>
        </w:tabs>
        <w:spacing w:after="0"/>
        <w:ind w:left="426" w:right="-3"/>
      </w:pPr>
      <w:r w:rsidRPr="005C7F26">
        <w:t xml:space="preserve">Develop and implement communications strategies that support </w:t>
      </w:r>
      <w:r w:rsidR="00627CC1">
        <w:t>the Strategic Plan 2026-2030</w:t>
      </w:r>
      <w:r w:rsidRPr="005C7F26">
        <w:t>.</w:t>
      </w:r>
    </w:p>
    <w:p w14:paraId="2E871152" w14:textId="5C8B2E0A" w:rsidR="005C7F26" w:rsidRPr="005C7F26" w:rsidRDefault="005C7F26" w:rsidP="00EC1649">
      <w:pPr>
        <w:numPr>
          <w:ilvl w:val="0"/>
          <w:numId w:val="33"/>
        </w:numPr>
        <w:tabs>
          <w:tab w:val="clear" w:pos="720"/>
        </w:tabs>
        <w:spacing w:after="0"/>
        <w:ind w:left="426" w:right="-3"/>
      </w:pPr>
      <w:r w:rsidRPr="005C7F26">
        <w:t>Write, edit, and publish clear engaging content for the website, newsletters, reports, and social media channels.</w:t>
      </w:r>
    </w:p>
    <w:p w14:paraId="0EB055F4" w14:textId="1AE55A52" w:rsidR="005C7F26" w:rsidRDefault="005C7F26" w:rsidP="00EC1649">
      <w:pPr>
        <w:numPr>
          <w:ilvl w:val="0"/>
          <w:numId w:val="33"/>
        </w:numPr>
        <w:tabs>
          <w:tab w:val="clear" w:pos="720"/>
        </w:tabs>
        <w:spacing w:after="0"/>
        <w:ind w:left="426" w:right="-3"/>
      </w:pPr>
      <w:r w:rsidRPr="005C7F26">
        <w:t>Manage and update the organisation’s website</w:t>
      </w:r>
      <w:r w:rsidR="00AE4185">
        <w:t>.</w:t>
      </w:r>
    </w:p>
    <w:p w14:paraId="6604C8E2" w14:textId="790CBDD9" w:rsidR="00994FA6" w:rsidRPr="005C7F26" w:rsidRDefault="00994FA6" w:rsidP="00EC1649">
      <w:pPr>
        <w:numPr>
          <w:ilvl w:val="0"/>
          <w:numId w:val="33"/>
        </w:numPr>
        <w:tabs>
          <w:tab w:val="clear" w:pos="720"/>
        </w:tabs>
        <w:spacing w:after="0"/>
        <w:ind w:left="426" w:right="-3"/>
      </w:pPr>
      <w:r>
        <w:t xml:space="preserve">Manage ACJRD’s membership base, using our activities and events to </w:t>
      </w:r>
      <w:r w:rsidR="00E63FE1">
        <w:t xml:space="preserve">engage </w:t>
      </w:r>
      <w:r w:rsidR="00190E6B">
        <w:t xml:space="preserve">current and new </w:t>
      </w:r>
      <w:r w:rsidR="00E63FE1">
        <w:t xml:space="preserve">members. </w:t>
      </w:r>
    </w:p>
    <w:p w14:paraId="0C7C3214" w14:textId="77777777" w:rsidR="00AE4185" w:rsidRPr="005C7F26" w:rsidRDefault="00AE4185" w:rsidP="00AE4185">
      <w:pPr>
        <w:numPr>
          <w:ilvl w:val="0"/>
          <w:numId w:val="33"/>
        </w:numPr>
        <w:tabs>
          <w:tab w:val="clear" w:pos="720"/>
        </w:tabs>
        <w:spacing w:after="0"/>
        <w:ind w:left="426" w:right="-3"/>
      </w:pPr>
      <w:r w:rsidRPr="005C7F26">
        <w:t>Maintain a consistent and professional tone of voice across all communications, ensuring alignment with our mission and values.</w:t>
      </w:r>
    </w:p>
    <w:p w14:paraId="40A9526F" w14:textId="5CF8C7BA" w:rsidR="00AE4185" w:rsidRDefault="00AE4185" w:rsidP="002D30E1">
      <w:pPr>
        <w:numPr>
          <w:ilvl w:val="0"/>
          <w:numId w:val="33"/>
        </w:numPr>
        <w:tabs>
          <w:tab w:val="clear" w:pos="720"/>
        </w:tabs>
        <w:ind w:left="426" w:right="-3"/>
      </w:pPr>
      <w:r w:rsidRPr="005C7F26">
        <w:t>Monitor and report on communications performance using analytics and engagement data.</w:t>
      </w:r>
    </w:p>
    <w:p w14:paraId="3FA334AF" w14:textId="36C18BF5" w:rsidR="00E6666E" w:rsidRPr="005C7F26" w:rsidRDefault="00E6666E" w:rsidP="00E6666E">
      <w:pPr>
        <w:spacing w:after="0"/>
        <w:ind w:right="-3"/>
        <w:rPr>
          <w:b/>
          <w:bCs/>
        </w:rPr>
      </w:pPr>
      <w:r>
        <w:rPr>
          <w:b/>
          <w:bCs/>
        </w:rPr>
        <w:lastRenderedPageBreak/>
        <w:t>Administration</w:t>
      </w:r>
      <w:r w:rsidR="00E020F3">
        <w:rPr>
          <w:b/>
          <w:bCs/>
        </w:rPr>
        <w:t xml:space="preserve"> and Strategy</w:t>
      </w:r>
    </w:p>
    <w:p w14:paraId="38AA7D8B" w14:textId="4150C745" w:rsidR="00A7612F" w:rsidRDefault="00A7612F" w:rsidP="00E6666E">
      <w:pPr>
        <w:numPr>
          <w:ilvl w:val="0"/>
          <w:numId w:val="33"/>
        </w:numPr>
        <w:tabs>
          <w:tab w:val="clear" w:pos="720"/>
        </w:tabs>
        <w:spacing w:after="0"/>
        <w:ind w:left="426" w:right="-3"/>
      </w:pPr>
      <w:r>
        <w:t xml:space="preserve">Be a first point of contact for </w:t>
      </w:r>
      <w:r w:rsidR="000E2EEE">
        <w:t xml:space="preserve">ACJRD members and other stakeholders. </w:t>
      </w:r>
    </w:p>
    <w:p w14:paraId="4B36E4EB" w14:textId="52F9838C" w:rsidR="00F85314" w:rsidRDefault="009211A1" w:rsidP="00E6666E">
      <w:pPr>
        <w:numPr>
          <w:ilvl w:val="0"/>
          <w:numId w:val="33"/>
        </w:numPr>
        <w:tabs>
          <w:tab w:val="clear" w:pos="720"/>
        </w:tabs>
        <w:spacing w:after="0"/>
        <w:ind w:left="426" w:right="-3"/>
      </w:pPr>
      <w:r>
        <w:t xml:space="preserve">Assist with office administration in </w:t>
      </w:r>
      <w:r w:rsidR="00DB0728">
        <w:t>consultation with the Executive Director</w:t>
      </w:r>
      <w:r w:rsidR="00F85314">
        <w:t>.</w:t>
      </w:r>
    </w:p>
    <w:p w14:paraId="370AC58A" w14:textId="33490CD6" w:rsidR="00FA3F82" w:rsidRDefault="00F85314" w:rsidP="00E6666E">
      <w:pPr>
        <w:numPr>
          <w:ilvl w:val="0"/>
          <w:numId w:val="33"/>
        </w:numPr>
        <w:tabs>
          <w:tab w:val="clear" w:pos="720"/>
        </w:tabs>
        <w:spacing w:after="0"/>
        <w:ind w:left="426" w:right="-3"/>
      </w:pPr>
      <w:r>
        <w:t xml:space="preserve">Assist Executive Director with production of impact reports </w:t>
      </w:r>
      <w:r w:rsidR="00FA3F82">
        <w:t xml:space="preserve">for Council members and funders. </w:t>
      </w:r>
    </w:p>
    <w:p w14:paraId="47E0FB17" w14:textId="5296E495" w:rsidR="00FA3F82" w:rsidRDefault="00FA3F82" w:rsidP="00E6666E">
      <w:pPr>
        <w:numPr>
          <w:ilvl w:val="0"/>
          <w:numId w:val="33"/>
        </w:numPr>
        <w:tabs>
          <w:tab w:val="clear" w:pos="720"/>
        </w:tabs>
        <w:spacing w:after="0"/>
        <w:ind w:left="426" w:right="-3"/>
      </w:pPr>
      <w:r>
        <w:t xml:space="preserve">Attend meetings with </w:t>
      </w:r>
      <w:r w:rsidR="007F7836">
        <w:t xml:space="preserve">stakeholders as required. </w:t>
      </w:r>
    </w:p>
    <w:p w14:paraId="6D5CAACC" w14:textId="7AB68282" w:rsidR="006201FF" w:rsidRDefault="006201FF" w:rsidP="00E6666E">
      <w:pPr>
        <w:numPr>
          <w:ilvl w:val="0"/>
          <w:numId w:val="33"/>
        </w:numPr>
        <w:tabs>
          <w:tab w:val="clear" w:pos="720"/>
        </w:tabs>
        <w:spacing w:after="0"/>
        <w:ind w:left="426" w:right="-3"/>
      </w:pPr>
      <w:r>
        <w:t xml:space="preserve">Liaise with </w:t>
      </w:r>
      <w:r w:rsidR="00AB1E3C">
        <w:t xml:space="preserve">ACJRD suppliers as required. </w:t>
      </w:r>
    </w:p>
    <w:p w14:paraId="10679F77" w14:textId="6FA1B99D" w:rsidR="005C7F26" w:rsidRPr="005C7F26" w:rsidRDefault="002F1146" w:rsidP="0091080C">
      <w:pPr>
        <w:numPr>
          <w:ilvl w:val="0"/>
          <w:numId w:val="35"/>
        </w:numPr>
        <w:tabs>
          <w:tab w:val="clear" w:pos="720"/>
          <w:tab w:val="num" w:pos="567"/>
        </w:tabs>
        <w:spacing w:after="0"/>
        <w:ind w:left="426" w:right="-3"/>
      </w:pPr>
      <w:r>
        <w:t xml:space="preserve">Support the Executive Director to </w:t>
      </w:r>
      <w:r w:rsidR="00FF79DF">
        <w:t xml:space="preserve">develop partnerships with </w:t>
      </w:r>
      <w:r>
        <w:t xml:space="preserve">other organisations and institutions </w:t>
      </w:r>
      <w:r w:rsidR="005C7F26" w:rsidRPr="005C7F26">
        <w:t xml:space="preserve">to develop communications </w:t>
      </w:r>
      <w:r w:rsidR="009C6BF2">
        <w:t xml:space="preserve">and activities </w:t>
      </w:r>
      <w:r w:rsidR="005C7F26" w:rsidRPr="005C7F26">
        <w:t xml:space="preserve">that amplify collective </w:t>
      </w:r>
      <w:r w:rsidR="00C7277F">
        <w:t xml:space="preserve">learning, </w:t>
      </w:r>
      <w:r w:rsidR="00CD6439">
        <w:t xml:space="preserve">collaboration and </w:t>
      </w:r>
      <w:r w:rsidR="005C7F26" w:rsidRPr="005C7F26">
        <w:t>messages.</w:t>
      </w:r>
    </w:p>
    <w:p w14:paraId="02087B17" w14:textId="77777777" w:rsidR="005C7F26" w:rsidRDefault="005C7F26" w:rsidP="0091080C">
      <w:pPr>
        <w:numPr>
          <w:ilvl w:val="0"/>
          <w:numId w:val="35"/>
        </w:numPr>
        <w:tabs>
          <w:tab w:val="clear" w:pos="720"/>
          <w:tab w:val="num" w:pos="567"/>
        </w:tabs>
        <w:ind w:left="426" w:right="-3"/>
      </w:pPr>
      <w:r w:rsidRPr="005C7F26">
        <w:t>Contribute to the wider organisational strategy, embedding best practices in communications and event delivery.</w:t>
      </w:r>
    </w:p>
    <w:p w14:paraId="08540E6A" w14:textId="15F8ABCE" w:rsidR="00530A34" w:rsidRPr="00052052" w:rsidRDefault="00530A34" w:rsidP="00052052">
      <w:pPr>
        <w:spacing w:line="240" w:lineRule="auto"/>
        <w:ind w:right="-3"/>
        <w:rPr>
          <w:sz w:val="20"/>
          <w:szCs w:val="20"/>
        </w:rPr>
      </w:pPr>
      <w:r w:rsidRPr="00052052">
        <w:rPr>
          <w:sz w:val="20"/>
          <w:szCs w:val="20"/>
        </w:rPr>
        <w:t>The above job description is not intended to be a comprehensive list of all duties involved and consequently, the post holder may be required to perform other duties as appropriate to the post which may be assigned to him/her from time to time and contribute to the development of the post while in office.</w:t>
      </w:r>
    </w:p>
    <w:p w14:paraId="6746EBBA" w14:textId="77777777" w:rsidR="005C7F26" w:rsidRPr="005C7F26" w:rsidRDefault="005C7F26" w:rsidP="00A46E53">
      <w:pPr>
        <w:spacing w:after="0"/>
        <w:ind w:right="-3"/>
        <w:rPr>
          <w:b/>
          <w:bCs/>
        </w:rPr>
      </w:pPr>
      <w:r w:rsidRPr="005C7F26">
        <w:rPr>
          <w:b/>
          <w:bCs/>
        </w:rPr>
        <w:t>Person Specification</w:t>
      </w:r>
    </w:p>
    <w:p w14:paraId="26CE3855" w14:textId="77777777" w:rsidR="005C7F26" w:rsidRPr="005C7F26" w:rsidRDefault="005C7F26" w:rsidP="00A46E53">
      <w:pPr>
        <w:spacing w:after="0"/>
        <w:ind w:right="-3"/>
        <w:rPr>
          <w:b/>
          <w:bCs/>
        </w:rPr>
      </w:pPr>
      <w:r w:rsidRPr="005C7F26">
        <w:rPr>
          <w:b/>
          <w:bCs/>
        </w:rPr>
        <w:t>Essential Criteria</w:t>
      </w:r>
    </w:p>
    <w:p w14:paraId="5053CEB9" w14:textId="7C95945B" w:rsidR="005C7F26" w:rsidRPr="005C7F26" w:rsidRDefault="005C7F26" w:rsidP="00451404">
      <w:pPr>
        <w:numPr>
          <w:ilvl w:val="0"/>
          <w:numId w:val="37"/>
        </w:numPr>
        <w:tabs>
          <w:tab w:val="clear" w:pos="720"/>
          <w:tab w:val="num" w:pos="426"/>
        </w:tabs>
        <w:spacing w:after="0"/>
        <w:ind w:left="426" w:right="-3"/>
      </w:pPr>
      <w:r w:rsidRPr="005C7F26">
        <w:t>2–3 years’ experience in communications, marketing, or event management ideally within a non-profit</w:t>
      </w:r>
      <w:r w:rsidR="00CF2C68">
        <w:t xml:space="preserve"> </w:t>
      </w:r>
      <w:r w:rsidRPr="005C7F26">
        <w:t>setting.</w:t>
      </w:r>
    </w:p>
    <w:p w14:paraId="3A2E71BD" w14:textId="77777777" w:rsidR="005C7F26" w:rsidRPr="005C7F26" w:rsidRDefault="005C7F26" w:rsidP="00451404">
      <w:pPr>
        <w:numPr>
          <w:ilvl w:val="0"/>
          <w:numId w:val="37"/>
        </w:numPr>
        <w:tabs>
          <w:tab w:val="clear" w:pos="720"/>
          <w:tab w:val="num" w:pos="426"/>
        </w:tabs>
        <w:spacing w:after="0"/>
        <w:ind w:left="426" w:right="-3"/>
      </w:pPr>
      <w:r w:rsidRPr="005C7F26">
        <w:t>Proven experience in planning and delivering professional events (both in-person and online).</w:t>
      </w:r>
    </w:p>
    <w:p w14:paraId="22CE3408" w14:textId="53A40DF3" w:rsidR="005C7F26" w:rsidRPr="005C7F26" w:rsidRDefault="005C7F26" w:rsidP="00451404">
      <w:pPr>
        <w:numPr>
          <w:ilvl w:val="0"/>
          <w:numId w:val="37"/>
        </w:numPr>
        <w:tabs>
          <w:tab w:val="clear" w:pos="720"/>
          <w:tab w:val="num" w:pos="426"/>
        </w:tabs>
        <w:spacing w:after="0"/>
        <w:ind w:left="426" w:right="-3"/>
      </w:pPr>
      <w:r w:rsidRPr="005C7F26">
        <w:t xml:space="preserve">Excellent writing and editing skills, </w:t>
      </w:r>
      <w:r w:rsidR="002B16E2">
        <w:t xml:space="preserve">with attention to detail and the </w:t>
      </w:r>
      <w:r w:rsidRPr="005C7F26">
        <w:t>ability to translate complex or sensitive topics into accessible messages.</w:t>
      </w:r>
    </w:p>
    <w:p w14:paraId="5BAEDE9C" w14:textId="77777777" w:rsidR="005C7F26" w:rsidRPr="005C7F26" w:rsidRDefault="005C7F26" w:rsidP="00451404">
      <w:pPr>
        <w:numPr>
          <w:ilvl w:val="0"/>
          <w:numId w:val="37"/>
        </w:numPr>
        <w:tabs>
          <w:tab w:val="clear" w:pos="720"/>
          <w:tab w:val="num" w:pos="426"/>
        </w:tabs>
        <w:spacing w:after="0"/>
        <w:ind w:left="426" w:right="-3"/>
      </w:pPr>
      <w:r w:rsidRPr="005C7F26">
        <w:t>Experience managing content and engagement across digital and social media platforms.</w:t>
      </w:r>
    </w:p>
    <w:p w14:paraId="5E9F005B" w14:textId="4DEF6BA8" w:rsidR="005C7F26" w:rsidRPr="005C7F26" w:rsidRDefault="005C7F26" w:rsidP="00451404">
      <w:pPr>
        <w:numPr>
          <w:ilvl w:val="0"/>
          <w:numId w:val="37"/>
        </w:numPr>
        <w:tabs>
          <w:tab w:val="clear" w:pos="720"/>
          <w:tab w:val="num" w:pos="426"/>
        </w:tabs>
        <w:spacing w:after="0"/>
        <w:ind w:left="426" w:right="-3"/>
      </w:pPr>
      <w:r w:rsidRPr="005C7F26">
        <w:t>Confident user of relevant design, web, and event software tools.</w:t>
      </w:r>
    </w:p>
    <w:p w14:paraId="14DD7C4D" w14:textId="77777777" w:rsidR="005C7F26" w:rsidRPr="005C7F26" w:rsidRDefault="005C7F26" w:rsidP="00451404">
      <w:pPr>
        <w:numPr>
          <w:ilvl w:val="0"/>
          <w:numId w:val="37"/>
        </w:numPr>
        <w:tabs>
          <w:tab w:val="clear" w:pos="720"/>
          <w:tab w:val="num" w:pos="426"/>
        </w:tabs>
        <w:spacing w:after="0"/>
        <w:ind w:left="426" w:right="-3"/>
      </w:pPr>
      <w:r w:rsidRPr="005C7F26">
        <w:t>Strong organisational and project management skills, with the ability to balance multiple priorities.</w:t>
      </w:r>
    </w:p>
    <w:p w14:paraId="0FF65644" w14:textId="77777777" w:rsidR="005C7F26" w:rsidRDefault="005C7F26" w:rsidP="00451404">
      <w:pPr>
        <w:numPr>
          <w:ilvl w:val="0"/>
          <w:numId w:val="37"/>
        </w:numPr>
        <w:tabs>
          <w:tab w:val="clear" w:pos="720"/>
          <w:tab w:val="num" w:pos="426"/>
        </w:tabs>
        <w:spacing w:after="0"/>
        <w:ind w:left="426" w:right="-3"/>
      </w:pPr>
      <w:r w:rsidRPr="005C7F26">
        <w:t>Excellent interpersonal skills and the ability to build relationships with a diverse range of stakeholders.</w:t>
      </w:r>
    </w:p>
    <w:p w14:paraId="679184CE" w14:textId="4A82D5E1" w:rsidR="000166FD" w:rsidRPr="005C7F26" w:rsidRDefault="000166FD" w:rsidP="00451404">
      <w:pPr>
        <w:numPr>
          <w:ilvl w:val="0"/>
          <w:numId w:val="37"/>
        </w:numPr>
        <w:tabs>
          <w:tab w:val="clear" w:pos="720"/>
          <w:tab w:val="num" w:pos="426"/>
        </w:tabs>
        <w:spacing w:after="0"/>
        <w:ind w:left="426" w:right="-3"/>
      </w:pPr>
      <w:r>
        <w:t xml:space="preserve">Ability to work </w:t>
      </w:r>
      <w:r w:rsidR="00D72026">
        <w:t xml:space="preserve">within a team or on your own initiative. </w:t>
      </w:r>
    </w:p>
    <w:p w14:paraId="78581C55" w14:textId="53DC7101" w:rsidR="005C7F26" w:rsidRDefault="00D72026" w:rsidP="00451404">
      <w:pPr>
        <w:numPr>
          <w:ilvl w:val="0"/>
          <w:numId w:val="37"/>
        </w:numPr>
        <w:tabs>
          <w:tab w:val="clear" w:pos="720"/>
          <w:tab w:val="num" w:pos="426"/>
        </w:tabs>
        <w:spacing w:after="0"/>
        <w:ind w:left="426" w:right="-3"/>
      </w:pPr>
      <w:r>
        <w:t>Interest in the vision, mission and values of ACJRD</w:t>
      </w:r>
      <w:r w:rsidR="005C7F26" w:rsidRPr="005C7F26">
        <w:t>.</w:t>
      </w:r>
    </w:p>
    <w:p w14:paraId="239C7CFE" w14:textId="77777777" w:rsidR="006663B4" w:rsidRDefault="006663B4" w:rsidP="006663B4">
      <w:pPr>
        <w:spacing w:after="0"/>
        <w:ind w:right="-3"/>
      </w:pPr>
    </w:p>
    <w:p w14:paraId="2DD8C55A" w14:textId="715DDE6D" w:rsidR="006663B4" w:rsidRPr="005C7F26" w:rsidRDefault="006663B4" w:rsidP="006663B4">
      <w:pPr>
        <w:spacing w:after="0"/>
        <w:ind w:right="-3"/>
        <w:rPr>
          <w:b/>
          <w:bCs/>
        </w:rPr>
      </w:pPr>
      <w:r>
        <w:rPr>
          <w:b/>
          <w:bCs/>
        </w:rPr>
        <w:t xml:space="preserve">Experience in </w:t>
      </w:r>
      <w:r w:rsidRPr="005C7F26">
        <w:rPr>
          <w:b/>
          <w:bCs/>
        </w:rPr>
        <w:t>Software and Digital Skills</w:t>
      </w:r>
      <w:r>
        <w:rPr>
          <w:b/>
          <w:bCs/>
        </w:rPr>
        <w:t xml:space="preserve"> is necessary </w:t>
      </w:r>
    </w:p>
    <w:p w14:paraId="7017CA62" w14:textId="77777777" w:rsidR="006663B4" w:rsidRPr="005C7F26" w:rsidRDefault="006663B4" w:rsidP="006663B4">
      <w:pPr>
        <w:numPr>
          <w:ilvl w:val="0"/>
          <w:numId w:val="36"/>
        </w:numPr>
        <w:tabs>
          <w:tab w:val="clear" w:pos="720"/>
          <w:tab w:val="num" w:pos="567"/>
        </w:tabs>
        <w:spacing w:after="0"/>
        <w:ind w:left="426" w:right="-3"/>
      </w:pPr>
      <w:r w:rsidRPr="005C7F26">
        <w:rPr>
          <w:b/>
          <w:bCs/>
        </w:rPr>
        <w:t>Design and content creation:</w:t>
      </w:r>
      <w:r w:rsidRPr="005C7F26">
        <w:t xml:space="preserve"> Canva or Adobe Creative Cloud (InDesign, Illustrator, Photoshop).</w:t>
      </w:r>
    </w:p>
    <w:p w14:paraId="5BBC16BF" w14:textId="77777777" w:rsidR="006663B4" w:rsidRDefault="006663B4" w:rsidP="006663B4">
      <w:pPr>
        <w:numPr>
          <w:ilvl w:val="0"/>
          <w:numId w:val="36"/>
        </w:numPr>
        <w:tabs>
          <w:tab w:val="clear" w:pos="720"/>
          <w:tab w:val="num" w:pos="567"/>
        </w:tabs>
        <w:spacing w:after="0"/>
        <w:ind w:left="426" w:right="-3"/>
      </w:pPr>
      <w:r w:rsidRPr="005C7F26">
        <w:rPr>
          <w:b/>
          <w:bCs/>
        </w:rPr>
        <w:t>Content management:</w:t>
      </w:r>
      <w:r w:rsidRPr="005C7F26">
        <w:t xml:space="preserve"> WordPress or similar CMS.</w:t>
      </w:r>
    </w:p>
    <w:p w14:paraId="59C1950C" w14:textId="77777777" w:rsidR="006663B4" w:rsidRPr="005C7F26" w:rsidRDefault="006663B4" w:rsidP="006663B4">
      <w:pPr>
        <w:numPr>
          <w:ilvl w:val="0"/>
          <w:numId w:val="36"/>
        </w:numPr>
        <w:tabs>
          <w:tab w:val="clear" w:pos="720"/>
          <w:tab w:val="num" w:pos="567"/>
        </w:tabs>
        <w:spacing w:after="0"/>
        <w:ind w:left="426" w:right="-3"/>
      </w:pPr>
      <w:r>
        <w:rPr>
          <w:b/>
          <w:bCs/>
        </w:rPr>
        <w:t>CRM:</w:t>
      </w:r>
      <w:r>
        <w:t xml:space="preserve"> Salesforce or similar. </w:t>
      </w:r>
    </w:p>
    <w:p w14:paraId="727FCA45" w14:textId="77777777" w:rsidR="006663B4" w:rsidRPr="005C7F26" w:rsidRDefault="006663B4" w:rsidP="006663B4">
      <w:pPr>
        <w:numPr>
          <w:ilvl w:val="0"/>
          <w:numId w:val="36"/>
        </w:numPr>
        <w:tabs>
          <w:tab w:val="clear" w:pos="720"/>
          <w:tab w:val="num" w:pos="567"/>
        </w:tabs>
        <w:spacing w:after="0"/>
        <w:ind w:left="426" w:right="-3"/>
      </w:pPr>
      <w:r>
        <w:rPr>
          <w:b/>
          <w:bCs/>
        </w:rPr>
        <w:t>Newsletter</w:t>
      </w:r>
      <w:r w:rsidRPr="005C7F26">
        <w:rPr>
          <w:b/>
          <w:bCs/>
        </w:rPr>
        <w:t>:</w:t>
      </w:r>
      <w:r w:rsidRPr="005C7F26">
        <w:t xml:space="preserve"> Mail</w:t>
      </w:r>
      <w:r>
        <w:t xml:space="preserve">jet </w:t>
      </w:r>
      <w:r w:rsidRPr="005C7F26">
        <w:t>or equivalent.</w:t>
      </w:r>
    </w:p>
    <w:p w14:paraId="2B7F9BE6" w14:textId="77777777" w:rsidR="006663B4" w:rsidRPr="005C7F26" w:rsidRDefault="006663B4" w:rsidP="006663B4">
      <w:pPr>
        <w:numPr>
          <w:ilvl w:val="0"/>
          <w:numId w:val="36"/>
        </w:numPr>
        <w:tabs>
          <w:tab w:val="clear" w:pos="720"/>
          <w:tab w:val="num" w:pos="567"/>
        </w:tabs>
        <w:spacing w:after="0"/>
        <w:ind w:left="426" w:right="-3"/>
      </w:pPr>
      <w:r w:rsidRPr="005C7F26">
        <w:rPr>
          <w:b/>
          <w:bCs/>
        </w:rPr>
        <w:t>Social media management:</w:t>
      </w:r>
      <w:r>
        <w:rPr>
          <w:b/>
          <w:bCs/>
        </w:rPr>
        <w:t xml:space="preserve"> </w:t>
      </w:r>
      <w:r w:rsidRPr="00A46E53">
        <w:t>LinkedIn, Bluesky, Instagram</w:t>
      </w:r>
      <w:r w:rsidRPr="005C7F26">
        <w:t>.</w:t>
      </w:r>
    </w:p>
    <w:p w14:paraId="598C9082" w14:textId="77777777" w:rsidR="006663B4" w:rsidRPr="005C7F26" w:rsidRDefault="006663B4" w:rsidP="006663B4">
      <w:pPr>
        <w:numPr>
          <w:ilvl w:val="0"/>
          <w:numId w:val="36"/>
        </w:numPr>
        <w:tabs>
          <w:tab w:val="clear" w:pos="720"/>
          <w:tab w:val="num" w:pos="567"/>
        </w:tabs>
        <w:spacing w:after="0"/>
        <w:ind w:left="426" w:right="-3"/>
      </w:pPr>
      <w:r w:rsidRPr="005C7F26">
        <w:rPr>
          <w:b/>
          <w:bCs/>
        </w:rPr>
        <w:t>Event management:</w:t>
      </w:r>
      <w:r w:rsidRPr="005C7F26">
        <w:t xml:space="preserve"> Eventbrite or similar.</w:t>
      </w:r>
    </w:p>
    <w:p w14:paraId="0090AFC9" w14:textId="77777777" w:rsidR="006663B4" w:rsidRPr="005C7F26" w:rsidRDefault="006663B4" w:rsidP="006663B4">
      <w:pPr>
        <w:numPr>
          <w:ilvl w:val="0"/>
          <w:numId w:val="36"/>
        </w:numPr>
        <w:tabs>
          <w:tab w:val="clear" w:pos="720"/>
          <w:tab w:val="num" w:pos="567"/>
        </w:tabs>
        <w:spacing w:after="0"/>
        <w:ind w:left="426" w:right="-3"/>
      </w:pPr>
      <w:r w:rsidRPr="005C7F26">
        <w:rPr>
          <w:b/>
          <w:bCs/>
        </w:rPr>
        <w:t>Analytics and reporting:</w:t>
      </w:r>
      <w:r w:rsidRPr="005C7F26">
        <w:t xml:space="preserve"> Google Analytics, Meta Insights, or equivalent tools.</w:t>
      </w:r>
    </w:p>
    <w:p w14:paraId="49B45C5B" w14:textId="77777777" w:rsidR="006663B4" w:rsidRDefault="006663B4" w:rsidP="006663B4">
      <w:pPr>
        <w:numPr>
          <w:ilvl w:val="0"/>
          <w:numId w:val="36"/>
        </w:numPr>
        <w:tabs>
          <w:tab w:val="clear" w:pos="720"/>
          <w:tab w:val="num" w:pos="567"/>
        </w:tabs>
        <w:ind w:left="426" w:right="-3"/>
      </w:pPr>
      <w:r w:rsidRPr="005C7F26">
        <w:rPr>
          <w:b/>
          <w:bCs/>
        </w:rPr>
        <w:t>Productivity tools:</w:t>
      </w:r>
      <w:r w:rsidRPr="005C7F26">
        <w:t xml:space="preserve"> Microsoft 365 (Excel, PowerPoint, Outlook, Teams).</w:t>
      </w:r>
    </w:p>
    <w:p w14:paraId="288CDD8E" w14:textId="5FE06C8A" w:rsidR="00F23338" w:rsidRPr="00D81CC2" w:rsidRDefault="00F23338" w:rsidP="00D81CC2">
      <w:pPr>
        <w:spacing w:after="0"/>
        <w:ind w:right="-3"/>
        <w:rPr>
          <w:b/>
          <w:bCs/>
        </w:rPr>
      </w:pPr>
      <w:r w:rsidRPr="00D81CC2">
        <w:rPr>
          <w:b/>
          <w:bCs/>
        </w:rPr>
        <w:t xml:space="preserve">The following would be an advantage: </w:t>
      </w:r>
    </w:p>
    <w:p w14:paraId="31211585" w14:textId="77777777" w:rsidR="005C7F26" w:rsidRPr="005C7F26" w:rsidRDefault="005C7F26" w:rsidP="00325D5D">
      <w:pPr>
        <w:numPr>
          <w:ilvl w:val="0"/>
          <w:numId w:val="38"/>
        </w:numPr>
        <w:tabs>
          <w:tab w:val="clear" w:pos="720"/>
          <w:tab w:val="num" w:pos="567"/>
        </w:tabs>
        <w:spacing w:after="0"/>
        <w:ind w:left="426" w:right="-3"/>
      </w:pPr>
      <w:r w:rsidRPr="005C7F26">
        <w:t>Experience working in or alongside the criminal justice, community, or social policy sectors in Ireland.</w:t>
      </w:r>
    </w:p>
    <w:p w14:paraId="5D4366AE" w14:textId="0BE612C2" w:rsidR="005C7F26" w:rsidRPr="005C7F26" w:rsidRDefault="005C7F26" w:rsidP="00325D5D">
      <w:pPr>
        <w:numPr>
          <w:ilvl w:val="0"/>
          <w:numId w:val="38"/>
        </w:numPr>
        <w:tabs>
          <w:tab w:val="clear" w:pos="720"/>
          <w:tab w:val="num" w:pos="567"/>
        </w:tabs>
        <w:spacing w:after="0"/>
        <w:ind w:left="426" w:right="-3"/>
      </w:pPr>
      <w:r w:rsidRPr="005C7F26">
        <w:t xml:space="preserve">Understanding of </w:t>
      </w:r>
      <w:r w:rsidR="001C02EF">
        <w:t xml:space="preserve">research processes, </w:t>
      </w:r>
      <w:r w:rsidRPr="005C7F26">
        <w:t>policy influence and media engagement in an Irish context.</w:t>
      </w:r>
    </w:p>
    <w:p w14:paraId="7DC71978" w14:textId="4F08C1B3" w:rsidR="005C7F26" w:rsidRPr="005C7F26" w:rsidRDefault="005C7F26" w:rsidP="00325D5D">
      <w:pPr>
        <w:numPr>
          <w:ilvl w:val="0"/>
          <w:numId w:val="38"/>
        </w:numPr>
        <w:tabs>
          <w:tab w:val="clear" w:pos="720"/>
          <w:tab w:val="num" w:pos="567"/>
        </w:tabs>
        <w:spacing w:after="0"/>
        <w:ind w:left="426" w:right="-3"/>
      </w:pPr>
      <w:r w:rsidRPr="005C7F26">
        <w:t xml:space="preserve">Experience producing multimedia or video content for </w:t>
      </w:r>
      <w:r w:rsidR="006148F9">
        <w:t>promotions</w:t>
      </w:r>
      <w:r w:rsidRPr="005C7F26">
        <w:t>.</w:t>
      </w:r>
    </w:p>
    <w:p w14:paraId="5A28FEE3" w14:textId="77777777" w:rsidR="005C7F26" w:rsidRPr="005C7F26" w:rsidRDefault="005C7F26" w:rsidP="00325D5D">
      <w:pPr>
        <w:numPr>
          <w:ilvl w:val="0"/>
          <w:numId w:val="38"/>
        </w:numPr>
        <w:tabs>
          <w:tab w:val="clear" w:pos="720"/>
          <w:tab w:val="num" w:pos="567"/>
        </w:tabs>
        <w:spacing w:after="0"/>
        <w:ind w:left="426" w:right="-3"/>
      </w:pPr>
      <w:r w:rsidRPr="005C7F26">
        <w:t>Degree or equivalent qualification in Communications, Marketing, Public Relations, or related discipline.</w:t>
      </w:r>
    </w:p>
    <w:p w14:paraId="71C732B0" w14:textId="02000ADB" w:rsidR="005C7F26" w:rsidRPr="005C7F26" w:rsidRDefault="005C7F26" w:rsidP="0039153F">
      <w:pPr>
        <w:pBdr>
          <w:bottom w:val="single" w:sz="4" w:space="1" w:color="auto"/>
        </w:pBdr>
        <w:spacing w:after="0"/>
        <w:ind w:right="-3"/>
      </w:pPr>
    </w:p>
    <w:p w14:paraId="01F07D2E" w14:textId="77777777" w:rsidR="005C7F26" w:rsidRPr="005C7F26" w:rsidRDefault="005C7F26" w:rsidP="00A46E53">
      <w:pPr>
        <w:spacing w:after="0"/>
        <w:ind w:right="-3"/>
        <w:rPr>
          <w:b/>
          <w:bCs/>
        </w:rPr>
      </w:pPr>
      <w:r w:rsidRPr="005C7F26">
        <w:rPr>
          <w:b/>
          <w:bCs/>
        </w:rPr>
        <w:t>Key Attributes</w:t>
      </w:r>
    </w:p>
    <w:p w14:paraId="01FF0F47" w14:textId="77777777" w:rsidR="005C7F26" w:rsidRPr="005C7F26" w:rsidRDefault="005C7F26" w:rsidP="00A46E53">
      <w:pPr>
        <w:numPr>
          <w:ilvl w:val="0"/>
          <w:numId w:val="39"/>
        </w:numPr>
        <w:spacing w:after="0"/>
        <w:ind w:right="-3"/>
      </w:pPr>
      <w:r w:rsidRPr="005C7F26">
        <w:t>Creative, proactive, and adaptable communicator with strong attention to detail.</w:t>
      </w:r>
    </w:p>
    <w:p w14:paraId="30F9C7CD" w14:textId="77777777" w:rsidR="005C7F26" w:rsidRDefault="005C7F26" w:rsidP="00A46E53">
      <w:pPr>
        <w:numPr>
          <w:ilvl w:val="0"/>
          <w:numId w:val="39"/>
        </w:numPr>
        <w:spacing w:after="0"/>
        <w:ind w:right="-3"/>
      </w:pPr>
      <w:r w:rsidRPr="005C7F26">
        <w:t>Collaborative team player who values partnership and inclusivity.</w:t>
      </w:r>
    </w:p>
    <w:p w14:paraId="2251723B" w14:textId="40282544" w:rsidR="004D2D8B" w:rsidRPr="005C7F26" w:rsidRDefault="004D2D8B" w:rsidP="00A46E53">
      <w:pPr>
        <w:numPr>
          <w:ilvl w:val="0"/>
          <w:numId w:val="39"/>
        </w:numPr>
        <w:spacing w:after="0"/>
        <w:ind w:right="-3"/>
      </w:pPr>
      <w:r>
        <w:t>F</w:t>
      </w:r>
      <w:r w:rsidR="001D01AE">
        <w:t xml:space="preserve">lexible, self-motivated and </w:t>
      </w:r>
      <w:r w:rsidR="00F121BA">
        <w:t xml:space="preserve">open to change. </w:t>
      </w:r>
    </w:p>
    <w:p w14:paraId="7972C600" w14:textId="77777777" w:rsidR="005C7F26" w:rsidRPr="005C7F26" w:rsidRDefault="005C7F26" w:rsidP="00A46E53">
      <w:pPr>
        <w:numPr>
          <w:ilvl w:val="0"/>
          <w:numId w:val="39"/>
        </w:numPr>
        <w:spacing w:after="0"/>
        <w:ind w:right="-3"/>
      </w:pPr>
      <w:r w:rsidRPr="005C7F26">
        <w:lastRenderedPageBreak/>
        <w:t>Empathetic and motivated by social change.</w:t>
      </w:r>
    </w:p>
    <w:p w14:paraId="4322F1F3" w14:textId="77777777" w:rsidR="005C7F26" w:rsidRDefault="005C7F26" w:rsidP="00A46E53">
      <w:pPr>
        <w:numPr>
          <w:ilvl w:val="0"/>
          <w:numId w:val="39"/>
        </w:numPr>
        <w:spacing w:after="0"/>
        <w:ind w:right="-3"/>
      </w:pPr>
      <w:r w:rsidRPr="005C7F26">
        <w:t>Confident working in a small, fast-paced, and mission-driven organisation.</w:t>
      </w:r>
    </w:p>
    <w:p w14:paraId="59AED6AA" w14:textId="77777777" w:rsidR="007F038B" w:rsidRDefault="007F038B" w:rsidP="007F038B">
      <w:pPr>
        <w:spacing w:after="0"/>
        <w:ind w:right="-3"/>
      </w:pPr>
    </w:p>
    <w:p w14:paraId="53520D79" w14:textId="6FE1D410" w:rsidR="007F038B" w:rsidRDefault="000B23DD" w:rsidP="007F038B">
      <w:pPr>
        <w:spacing w:after="0"/>
        <w:ind w:right="-3"/>
      </w:pPr>
      <w:r>
        <w:t xml:space="preserve">Please send </w:t>
      </w:r>
      <w:r w:rsidR="00890B9F">
        <w:t xml:space="preserve">your CV along with a cover letter outlining how you meet the requirements for the </w:t>
      </w:r>
      <w:r w:rsidR="00F25A45">
        <w:t>position</w:t>
      </w:r>
      <w:r w:rsidR="00890B9F">
        <w:t xml:space="preserve"> by </w:t>
      </w:r>
      <w:r w:rsidR="0023669A" w:rsidRPr="00D13997">
        <w:rPr>
          <w:b/>
          <w:bCs/>
        </w:rPr>
        <w:t>5pm on Friday, 16</w:t>
      </w:r>
      <w:r w:rsidR="0023669A" w:rsidRPr="00D13997">
        <w:rPr>
          <w:b/>
          <w:bCs/>
          <w:vertAlign w:val="superscript"/>
        </w:rPr>
        <w:t>th</w:t>
      </w:r>
      <w:r w:rsidR="0023669A" w:rsidRPr="00D13997">
        <w:rPr>
          <w:b/>
          <w:bCs/>
        </w:rPr>
        <w:t xml:space="preserve"> January 2026</w:t>
      </w:r>
      <w:r w:rsidR="00DB059B">
        <w:t xml:space="preserve"> to </w:t>
      </w:r>
      <w:r w:rsidR="00DB059B" w:rsidRPr="00D13997">
        <w:t>orla.oneill@acjrd.ie</w:t>
      </w:r>
      <w:r w:rsidR="00DB059B">
        <w:t xml:space="preserve">. Informal </w:t>
      </w:r>
      <w:r w:rsidR="00D13997">
        <w:t xml:space="preserve">queries can be directed to Orla O’Neill at the same email address. </w:t>
      </w:r>
    </w:p>
    <w:p w14:paraId="27A97718" w14:textId="4A15067F" w:rsidR="002704DE" w:rsidRDefault="002704DE" w:rsidP="009D08B4">
      <w:pPr>
        <w:rPr>
          <w:lang w:val="en-US"/>
        </w:rPr>
      </w:pPr>
    </w:p>
    <w:sectPr w:rsidR="002704DE" w:rsidSect="00992A8C">
      <w:headerReference w:type="default" r:id="rId11"/>
      <w:footerReference w:type="default" r:id="rId12"/>
      <w:headerReference w:type="first" r:id="rId13"/>
      <w:pgSz w:w="11906" w:h="16838"/>
      <w:pgMar w:top="1440" w:right="1274" w:bottom="993" w:left="1134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C3DC1" w14:textId="77777777" w:rsidR="00355D0F" w:rsidRDefault="00355D0F" w:rsidP="00866AC3">
      <w:pPr>
        <w:spacing w:after="0" w:line="240" w:lineRule="auto"/>
      </w:pPr>
      <w:r>
        <w:separator/>
      </w:r>
    </w:p>
  </w:endnote>
  <w:endnote w:type="continuationSeparator" w:id="0">
    <w:p w14:paraId="15669D78" w14:textId="77777777" w:rsidR="00355D0F" w:rsidRDefault="00355D0F" w:rsidP="00866AC3">
      <w:pPr>
        <w:spacing w:after="0" w:line="240" w:lineRule="auto"/>
      </w:pPr>
      <w:r>
        <w:continuationSeparator/>
      </w:r>
    </w:p>
  </w:endnote>
  <w:endnote w:type="continuationNotice" w:id="1">
    <w:p w14:paraId="3516C2CF" w14:textId="77777777" w:rsidR="00355D0F" w:rsidRDefault="00355D0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kkurat Light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kkurat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801803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sz w:val="18"/>
            <w:szCs w:val="18"/>
          </w:rPr>
          <w:id w:val="-1717653515"/>
          <w:docPartObj>
            <w:docPartGallery w:val="Page Numbers (Top of Page)"/>
            <w:docPartUnique/>
          </w:docPartObj>
        </w:sdtPr>
        <w:sdtContent>
          <w:p w14:paraId="031B8761" w14:textId="4DC59A0B" w:rsidR="00640375" w:rsidRPr="00866AC3" w:rsidRDefault="007C2754">
            <w:pPr>
              <w:pStyle w:val="Footer"/>
              <w:rPr>
                <w:sz w:val="18"/>
                <w:szCs w:val="18"/>
              </w:rPr>
            </w:pPr>
            <w:r w:rsidRPr="00866AC3">
              <w:rPr>
                <w:sz w:val="18"/>
                <w:szCs w:val="18"/>
              </w:rPr>
              <w:t xml:space="preserve">Page </w:t>
            </w:r>
            <w:r w:rsidRPr="00866AC3">
              <w:rPr>
                <w:bCs/>
                <w:sz w:val="18"/>
                <w:szCs w:val="18"/>
              </w:rPr>
              <w:fldChar w:fldCharType="begin"/>
            </w:r>
            <w:r w:rsidRPr="00866AC3">
              <w:rPr>
                <w:bCs/>
                <w:sz w:val="18"/>
                <w:szCs w:val="18"/>
              </w:rPr>
              <w:instrText xml:space="preserve"> PAGE </w:instrText>
            </w:r>
            <w:r w:rsidRPr="00866AC3"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noProof/>
                <w:sz w:val="18"/>
                <w:szCs w:val="18"/>
              </w:rPr>
              <w:t>1</w:t>
            </w:r>
            <w:r w:rsidRPr="00866AC3">
              <w:rPr>
                <w:bCs/>
                <w:sz w:val="18"/>
                <w:szCs w:val="18"/>
              </w:rPr>
              <w:fldChar w:fldCharType="end"/>
            </w:r>
            <w:r w:rsidRPr="00866AC3">
              <w:rPr>
                <w:sz w:val="18"/>
                <w:szCs w:val="18"/>
              </w:rPr>
              <w:t xml:space="preserve"> of </w:t>
            </w:r>
            <w:r w:rsidRPr="00866AC3">
              <w:rPr>
                <w:bCs/>
                <w:sz w:val="18"/>
                <w:szCs w:val="18"/>
              </w:rPr>
              <w:fldChar w:fldCharType="begin"/>
            </w:r>
            <w:r w:rsidRPr="00866AC3">
              <w:rPr>
                <w:bCs/>
                <w:sz w:val="18"/>
                <w:szCs w:val="18"/>
              </w:rPr>
              <w:instrText xml:space="preserve"> NUMPAGES  </w:instrText>
            </w:r>
            <w:r w:rsidRPr="00866AC3"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noProof/>
                <w:sz w:val="18"/>
                <w:szCs w:val="18"/>
              </w:rPr>
              <w:t>1</w:t>
            </w:r>
            <w:r w:rsidRPr="00866AC3">
              <w:rPr>
                <w:bCs/>
                <w:sz w:val="18"/>
                <w:szCs w:val="18"/>
              </w:rPr>
              <w:fldChar w:fldCharType="end"/>
            </w:r>
            <w:r w:rsidRPr="00866AC3">
              <w:rPr>
                <w:bCs/>
                <w:sz w:val="18"/>
                <w:szCs w:val="18"/>
              </w:rPr>
              <w:tab/>
            </w:r>
            <w:r w:rsidR="00E20C3F">
              <w:rPr>
                <w:bCs/>
                <w:sz w:val="18"/>
                <w:szCs w:val="18"/>
              </w:rPr>
              <w:tab/>
            </w:r>
            <w:r w:rsidRPr="00866AC3">
              <w:rPr>
                <w:bCs/>
                <w:sz w:val="18"/>
                <w:szCs w:val="18"/>
              </w:rPr>
              <w:fldChar w:fldCharType="begin"/>
            </w:r>
            <w:r w:rsidRPr="00866AC3">
              <w:rPr>
                <w:bCs/>
                <w:sz w:val="18"/>
                <w:szCs w:val="18"/>
              </w:rPr>
              <w:instrText xml:space="preserve"> DATE \@ "dd/MM/yyyy" </w:instrText>
            </w:r>
            <w:r w:rsidRPr="00866AC3">
              <w:rPr>
                <w:bCs/>
                <w:sz w:val="18"/>
                <w:szCs w:val="18"/>
              </w:rPr>
              <w:fldChar w:fldCharType="separate"/>
            </w:r>
            <w:r w:rsidR="00467E79">
              <w:rPr>
                <w:bCs/>
                <w:noProof/>
                <w:sz w:val="18"/>
                <w:szCs w:val="18"/>
              </w:rPr>
              <w:t>03/12/2025</w:t>
            </w:r>
            <w:r w:rsidRPr="00866AC3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4979D" w14:textId="77777777" w:rsidR="00355D0F" w:rsidRDefault="00355D0F" w:rsidP="00866AC3">
      <w:pPr>
        <w:spacing w:after="0" w:line="240" w:lineRule="auto"/>
      </w:pPr>
      <w:r>
        <w:separator/>
      </w:r>
    </w:p>
  </w:footnote>
  <w:footnote w:type="continuationSeparator" w:id="0">
    <w:p w14:paraId="02F93167" w14:textId="77777777" w:rsidR="00355D0F" w:rsidRDefault="00355D0F" w:rsidP="00866AC3">
      <w:pPr>
        <w:spacing w:after="0" w:line="240" w:lineRule="auto"/>
      </w:pPr>
      <w:r>
        <w:continuationSeparator/>
      </w:r>
    </w:p>
  </w:footnote>
  <w:footnote w:type="continuationNotice" w:id="1">
    <w:p w14:paraId="01E00EFE" w14:textId="77777777" w:rsidR="00355D0F" w:rsidRDefault="00355D0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1DA62" w14:textId="54EE6C70" w:rsidR="00640375" w:rsidRDefault="00606E87" w:rsidP="00E20C3F">
    <w:pPr>
      <w:pStyle w:val="Header"/>
      <w:tabs>
        <w:tab w:val="clear" w:pos="4513"/>
        <w:tab w:val="center" w:pos="5103"/>
      </w:tabs>
      <w:ind w:left="-426"/>
      <w:jc w:val="right"/>
    </w:pPr>
    <w:r>
      <w:rPr>
        <w:sz w:val="18"/>
        <w:szCs w:val="18"/>
      </w:rPr>
      <w:t>Events &amp; Communications Officer – December 2025</w:t>
    </w:r>
    <w:r w:rsidR="00E20C3F">
      <w:rPr>
        <w:sz w:val="18"/>
        <w:szCs w:val="18"/>
      </w:rPr>
      <w:tab/>
    </w:r>
    <w:r w:rsidR="009A151F">
      <w:rPr>
        <w:sz w:val="18"/>
        <w:szCs w:val="18"/>
      </w:rPr>
      <w:tab/>
    </w:r>
    <w:r w:rsidR="002B1C16">
      <w:rPr>
        <w:noProof/>
      </w:rPr>
      <w:drawing>
        <wp:inline distT="0" distB="0" distL="0" distR="0" wp14:anchorId="6BD212A5" wp14:editId="75222EB6">
          <wp:extent cx="1704975" cy="609570"/>
          <wp:effectExtent l="0" t="0" r="0" b="635"/>
          <wp:docPr id="233428382" name="Picture 1768234591" descr="40642-ACJRD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682345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60957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4EC12" w14:textId="77777777" w:rsidR="00640375" w:rsidRDefault="007C2754">
    <w:pPr>
      <w:pStyle w:val="Header"/>
    </w:pPr>
    <w:r>
      <w:rPr>
        <w:sz w:val="18"/>
        <w:szCs w:val="18"/>
      </w:rPr>
      <w:t>2020 Operational Plan</w:t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noProof/>
        <w:lang w:eastAsia="en-IE"/>
      </w:rPr>
      <w:drawing>
        <wp:inline distT="0" distB="0" distL="0" distR="0" wp14:anchorId="3B66F62D" wp14:editId="77FEF223">
          <wp:extent cx="2015215" cy="525134"/>
          <wp:effectExtent l="0" t="0" r="4445" b="8890"/>
          <wp:docPr id="1635031319" name="Picture 16350313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17 new logo 090817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742" cy="5411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A6FAB"/>
    <w:multiLevelType w:val="multilevel"/>
    <w:tmpl w:val="E5EE878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1E699A"/>
    <w:multiLevelType w:val="hybridMultilevel"/>
    <w:tmpl w:val="16CAA3EE"/>
    <w:lvl w:ilvl="0" w:tplc="18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" w15:restartNumberingAfterBreak="0">
    <w:nsid w:val="0BEB7B4A"/>
    <w:multiLevelType w:val="hybridMultilevel"/>
    <w:tmpl w:val="40E27D7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17BBC"/>
    <w:multiLevelType w:val="hybridMultilevel"/>
    <w:tmpl w:val="69F69A5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C6D5E"/>
    <w:multiLevelType w:val="multilevel"/>
    <w:tmpl w:val="DEE6B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D23C5D"/>
    <w:multiLevelType w:val="hybridMultilevel"/>
    <w:tmpl w:val="03FAE7E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92299"/>
    <w:multiLevelType w:val="hybridMultilevel"/>
    <w:tmpl w:val="001A49A2"/>
    <w:lvl w:ilvl="0" w:tplc="18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7" w15:restartNumberingAfterBreak="0">
    <w:nsid w:val="1AE74D01"/>
    <w:multiLevelType w:val="hybridMultilevel"/>
    <w:tmpl w:val="BFF4A29C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67A24E0"/>
    <w:multiLevelType w:val="hybridMultilevel"/>
    <w:tmpl w:val="AC18C326"/>
    <w:lvl w:ilvl="0" w:tplc="18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9" w15:restartNumberingAfterBreak="0">
    <w:nsid w:val="373E042B"/>
    <w:multiLevelType w:val="hybridMultilevel"/>
    <w:tmpl w:val="397219F2"/>
    <w:lvl w:ilvl="0" w:tplc="07606AB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071D82"/>
    <w:multiLevelType w:val="hybridMultilevel"/>
    <w:tmpl w:val="8448372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602CE2"/>
    <w:multiLevelType w:val="hybridMultilevel"/>
    <w:tmpl w:val="2C6C7A0E"/>
    <w:lvl w:ilvl="0" w:tplc="18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2" w15:restartNumberingAfterBreak="0">
    <w:nsid w:val="3A6A2EA5"/>
    <w:multiLevelType w:val="hybridMultilevel"/>
    <w:tmpl w:val="7C96FC9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14E52"/>
    <w:multiLevelType w:val="hybridMultilevel"/>
    <w:tmpl w:val="83A6147C"/>
    <w:lvl w:ilvl="0" w:tplc="46C212FE">
      <w:start w:val="1"/>
      <w:numFmt w:val="bullet"/>
      <w:pStyle w:val="bullets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hint="default"/>
        <w:color w:val="auto"/>
        <w:sz w:val="20"/>
      </w:rPr>
    </w:lvl>
    <w:lvl w:ilvl="1" w:tplc="1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090005">
      <w:numFmt w:val="bullet"/>
      <w:lvlText w:val="•"/>
      <w:lvlJc w:val="left"/>
      <w:pPr>
        <w:ind w:left="2160" w:hanging="360"/>
      </w:pPr>
      <w:rPr>
        <w:rFonts w:ascii="Cambria" w:eastAsia="Calibri" w:hAnsi="Cambria" w:cs="Times New Roman" w:hint="default"/>
      </w:rPr>
    </w:lvl>
    <w:lvl w:ilvl="3" w:tplc="18090001">
      <w:numFmt w:val="bullet"/>
      <w:lvlText w:val="-"/>
      <w:lvlJc w:val="left"/>
      <w:pPr>
        <w:ind w:left="2880" w:hanging="360"/>
      </w:pPr>
      <w:rPr>
        <w:rFonts w:ascii="Cambria" w:eastAsia="Calibri" w:hAnsi="Cambria" w:cs="Times New Roman" w:hint="default"/>
      </w:rPr>
    </w:lvl>
    <w:lvl w:ilvl="4" w:tplc="1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6217AB"/>
    <w:multiLevelType w:val="multilevel"/>
    <w:tmpl w:val="43A2F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319333"/>
    <w:multiLevelType w:val="hybridMultilevel"/>
    <w:tmpl w:val="7DBE6102"/>
    <w:lvl w:ilvl="0" w:tplc="08E6C83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86651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FAC1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E6DD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9C8B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4ED7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1662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56AB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507E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EC4FC7"/>
    <w:multiLevelType w:val="multilevel"/>
    <w:tmpl w:val="98FEC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CA1593"/>
    <w:multiLevelType w:val="hybridMultilevel"/>
    <w:tmpl w:val="D446163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0D1ADA"/>
    <w:multiLevelType w:val="hybridMultilevel"/>
    <w:tmpl w:val="23BAE1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1970BB"/>
    <w:multiLevelType w:val="hybridMultilevel"/>
    <w:tmpl w:val="1778D7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1E2912"/>
    <w:multiLevelType w:val="hybridMultilevel"/>
    <w:tmpl w:val="85FE0520"/>
    <w:lvl w:ilvl="0" w:tplc="07606AB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F520AA"/>
    <w:multiLevelType w:val="hybridMultilevel"/>
    <w:tmpl w:val="AA2C086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143B45"/>
    <w:multiLevelType w:val="hybridMultilevel"/>
    <w:tmpl w:val="00CCC874"/>
    <w:lvl w:ilvl="0" w:tplc="18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3" w15:restartNumberingAfterBreak="0">
    <w:nsid w:val="545B64BC"/>
    <w:multiLevelType w:val="hybridMultilevel"/>
    <w:tmpl w:val="B89A92A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CB237F"/>
    <w:multiLevelType w:val="hybridMultilevel"/>
    <w:tmpl w:val="BA585E5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B05301"/>
    <w:multiLevelType w:val="hybridMultilevel"/>
    <w:tmpl w:val="D536FA46"/>
    <w:lvl w:ilvl="0" w:tplc="F8B267CE">
      <w:start w:val="1"/>
      <w:numFmt w:val="bullet"/>
      <w:lvlText w:val="▫"/>
      <w:lvlJc w:val="left"/>
      <w:pPr>
        <w:ind w:left="1440" w:hanging="360"/>
      </w:pPr>
      <w:rPr>
        <w:rFonts w:ascii="Courier New" w:hAnsi="Courier New" w:hint="default"/>
      </w:rPr>
    </w:lvl>
    <w:lvl w:ilvl="1" w:tplc="EA740D58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36585A7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81E53A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06E3D5E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8B8C254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6184B9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8144E40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82BA844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2138AEC"/>
    <w:multiLevelType w:val="hybridMultilevel"/>
    <w:tmpl w:val="5EE4BCB4"/>
    <w:lvl w:ilvl="0" w:tplc="DCC64C82">
      <w:start w:val="1"/>
      <w:numFmt w:val="decimal"/>
      <w:lvlText w:val="%1."/>
      <w:lvlJc w:val="left"/>
      <w:pPr>
        <w:ind w:left="720" w:hanging="360"/>
      </w:pPr>
    </w:lvl>
    <w:lvl w:ilvl="1" w:tplc="7772AEFA">
      <w:start w:val="1"/>
      <w:numFmt w:val="lowerLetter"/>
      <w:lvlText w:val="%2."/>
      <w:lvlJc w:val="left"/>
      <w:pPr>
        <w:ind w:left="1440" w:hanging="360"/>
      </w:pPr>
    </w:lvl>
    <w:lvl w:ilvl="2" w:tplc="4B66E146">
      <w:start w:val="1"/>
      <w:numFmt w:val="lowerRoman"/>
      <w:lvlText w:val="%3."/>
      <w:lvlJc w:val="right"/>
      <w:pPr>
        <w:ind w:left="2160" w:hanging="180"/>
      </w:pPr>
    </w:lvl>
    <w:lvl w:ilvl="3" w:tplc="D720A930">
      <w:start w:val="1"/>
      <w:numFmt w:val="decimal"/>
      <w:lvlText w:val="%4."/>
      <w:lvlJc w:val="left"/>
      <w:pPr>
        <w:ind w:left="2880" w:hanging="360"/>
      </w:pPr>
    </w:lvl>
    <w:lvl w:ilvl="4" w:tplc="00EEF4DE">
      <w:start w:val="1"/>
      <w:numFmt w:val="lowerLetter"/>
      <w:lvlText w:val="%5."/>
      <w:lvlJc w:val="left"/>
      <w:pPr>
        <w:ind w:left="3600" w:hanging="360"/>
      </w:pPr>
    </w:lvl>
    <w:lvl w:ilvl="5" w:tplc="9BE67462">
      <w:start w:val="1"/>
      <w:numFmt w:val="lowerRoman"/>
      <w:lvlText w:val="%6."/>
      <w:lvlJc w:val="right"/>
      <w:pPr>
        <w:ind w:left="4320" w:hanging="180"/>
      </w:pPr>
    </w:lvl>
    <w:lvl w:ilvl="6" w:tplc="561AA77C">
      <w:start w:val="1"/>
      <w:numFmt w:val="decimal"/>
      <w:lvlText w:val="%7."/>
      <w:lvlJc w:val="left"/>
      <w:pPr>
        <w:ind w:left="5040" w:hanging="360"/>
      </w:pPr>
    </w:lvl>
    <w:lvl w:ilvl="7" w:tplc="C10C7794">
      <w:start w:val="1"/>
      <w:numFmt w:val="lowerLetter"/>
      <w:lvlText w:val="%8."/>
      <w:lvlJc w:val="left"/>
      <w:pPr>
        <w:ind w:left="5760" w:hanging="360"/>
      </w:pPr>
    </w:lvl>
    <w:lvl w:ilvl="8" w:tplc="E306E602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7C3965"/>
    <w:multiLevelType w:val="hybridMultilevel"/>
    <w:tmpl w:val="069614D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E28F9"/>
    <w:multiLevelType w:val="multilevel"/>
    <w:tmpl w:val="2684F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A201ED0"/>
    <w:multiLevelType w:val="multilevel"/>
    <w:tmpl w:val="B3763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3F464B"/>
    <w:multiLevelType w:val="multilevel"/>
    <w:tmpl w:val="BECAB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A837CBF"/>
    <w:multiLevelType w:val="hybridMultilevel"/>
    <w:tmpl w:val="E050D72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3568DC"/>
    <w:multiLevelType w:val="hybridMultilevel"/>
    <w:tmpl w:val="0D1064E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700CA1"/>
    <w:multiLevelType w:val="hybridMultilevel"/>
    <w:tmpl w:val="86D87C52"/>
    <w:lvl w:ilvl="0" w:tplc="07606AB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7F53E3"/>
    <w:multiLevelType w:val="hybridMultilevel"/>
    <w:tmpl w:val="06648500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3654133"/>
    <w:multiLevelType w:val="hybridMultilevel"/>
    <w:tmpl w:val="0BC6095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4F4F21"/>
    <w:multiLevelType w:val="hybridMultilevel"/>
    <w:tmpl w:val="D0222E5E"/>
    <w:lvl w:ilvl="0" w:tplc="18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37" w15:restartNumberingAfterBreak="0">
    <w:nsid w:val="756C09FB"/>
    <w:multiLevelType w:val="multilevel"/>
    <w:tmpl w:val="4AD67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6BD7690"/>
    <w:multiLevelType w:val="multilevel"/>
    <w:tmpl w:val="2684F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7EE2906"/>
    <w:multiLevelType w:val="hybridMultilevel"/>
    <w:tmpl w:val="F4028A9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CA71AF"/>
    <w:multiLevelType w:val="hybridMultilevel"/>
    <w:tmpl w:val="1C262AB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4659475">
    <w:abstractNumId w:val="25"/>
  </w:num>
  <w:num w:numId="2" w16cid:durableId="2008628919">
    <w:abstractNumId w:val="26"/>
  </w:num>
  <w:num w:numId="3" w16cid:durableId="396782545">
    <w:abstractNumId w:val="15"/>
  </w:num>
  <w:num w:numId="4" w16cid:durableId="417169279">
    <w:abstractNumId w:val="13"/>
  </w:num>
  <w:num w:numId="5" w16cid:durableId="408307414">
    <w:abstractNumId w:val="17"/>
  </w:num>
  <w:num w:numId="6" w16cid:durableId="1589583641">
    <w:abstractNumId w:val="5"/>
  </w:num>
  <w:num w:numId="7" w16cid:durableId="213582485">
    <w:abstractNumId w:val="20"/>
  </w:num>
  <w:num w:numId="8" w16cid:durableId="962540592">
    <w:abstractNumId w:val="33"/>
  </w:num>
  <w:num w:numId="9" w16cid:durableId="1266812125">
    <w:abstractNumId w:val="10"/>
  </w:num>
  <w:num w:numId="10" w16cid:durableId="629287503">
    <w:abstractNumId w:val="9"/>
  </w:num>
  <w:num w:numId="11" w16cid:durableId="1627857926">
    <w:abstractNumId w:val="21"/>
  </w:num>
  <w:num w:numId="12" w16cid:durableId="889146515">
    <w:abstractNumId w:val="7"/>
  </w:num>
  <w:num w:numId="13" w16cid:durableId="1716539352">
    <w:abstractNumId w:val="2"/>
  </w:num>
  <w:num w:numId="14" w16cid:durableId="1183937530">
    <w:abstractNumId w:val="23"/>
  </w:num>
  <w:num w:numId="15" w16cid:durableId="151333997">
    <w:abstractNumId w:val="39"/>
  </w:num>
  <w:num w:numId="16" w16cid:durableId="273681386">
    <w:abstractNumId w:val="31"/>
  </w:num>
  <w:num w:numId="17" w16cid:durableId="1585726997">
    <w:abstractNumId w:val="18"/>
  </w:num>
  <w:num w:numId="18" w16cid:durableId="1697073804">
    <w:abstractNumId w:val="32"/>
  </w:num>
  <w:num w:numId="19" w16cid:durableId="1035350246">
    <w:abstractNumId w:val="19"/>
  </w:num>
  <w:num w:numId="20" w16cid:durableId="1418594999">
    <w:abstractNumId w:val="12"/>
  </w:num>
  <w:num w:numId="21" w16cid:durableId="1220703547">
    <w:abstractNumId w:val="6"/>
  </w:num>
  <w:num w:numId="22" w16cid:durableId="909389534">
    <w:abstractNumId w:val="8"/>
  </w:num>
  <w:num w:numId="23" w16cid:durableId="592936596">
    <w:abstractNumId w:val="11"/>
  </w:num>
  <w:num w:numId="24" w16cid:durableId="1762985273">
    <w:abstractNumId w:val="1"/>
  </w:num>
  <w:num w:numId="25" w16cid:durableId="1953435447">
    <w:abstractNumId w:val="36"/>
  </w:num>
  <w:num w:numId="26" w16cid:durableId="1340355449">
    <w:abstractNumId w:val="22"/>
  </w:num>
  <w:num w:numId="27" w16cid:durableId="1138719024">
    <w:abstractNumId w:val="35"/>
  </w:num>
  <w:num w:numId="28" w16cid:durableId="261500207">
    <w:abstractNumId w:val="3"/>
  </w:num>
  <w:num w:numId="29" w16cid:durableId="1409958204">
    <w:abstractNumId w:val="27"/>
  </w:num>
  <w:num w:numId="30" w16cid:durableId="187917858">
    <w:abstractNumId w:val="34"/>
  </w:num>
  <w:num w:numId="31" w16cid:durableId="21366656">
    <w:abstractNumId w:val="24"/>
  </w:num>
  <w:num w:numId="32" w16cid:durableId="1223754324">
    <w:abstractNumId w:val="40"/>
  </w:num>
  <w:num w:numId="33" w16cid:durableId="562134116">
    <w:abstractNumId w:val="37"/>
  </w:num>
  <w:num w:numId="34" w16cid:durableId="1639409770">
    <w:abstractNumId w:val="29"/>
  </w:num>
  <w:num w:numId="35" w16cid:durableId="2108646255">
    <w:abstractNumId w:val="30"/>
  </w:num>
  <w:num w:numId="36" w16cid:durableId="930821885">
    <w:abstractNumId w:val="28"/>
  </w:num>
  <w:num w:numId="37" w16cid:durableId="546454583">
    <w:abstractNumId w:val="16"/>
  </w:num>
  <w:num w:numId="38" w16cid:durableId="146828388">
    <w:abstractNumId w:val="14"/>
  </w:num>
  <w:num w:numId="39" w16cid:durableId="1675263730">
    <w:abstractNumId w:val="4"/>
  </w:num>
  <w:num w:numId="40" w16cid:durableId="1664502778">
    <w:abstractNumId w:val="38"/>
  </w:num>
  <w:num w:numId="41" w16cid:durableId="837888045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F26"/>
    <w:rsid w:val="0000016D"/>
    <w:rsid w:val="0000082D"/>
    <w:rsid w:val="00000C93"/>
    <w:rsid w:val="0000181F"/>
    <w:rsid w:val="00002745"/>
    <w:rsid w:val="00002FE9"/>
    <w:rsid w:val="00004B59"/>
    <w:rsid w:val="00004B8F"/>
    <w:rsid w:val="00005555"/>
    <w:rsid w:val="0000628E"/>
    <w:rsid w:val="00006C5B"/>
    <w:rsid w:val="00007299"/>
    <w:rsid w:val="000076F5"/>
    <w:rsid w:val="0000773D"/>
    <w:rsid w:val="00007B2C"/>
    <w:rsid w:val="00007FC8"/>
    <w:rsid w:val="00011300"/>
    <w:rsid w:val="000121D3"/>
    <w:rsid w:val="000128DA"/>
    <w:rsid w:val="00012BD7"/>
    <w:rsid w:val="000136AD"/>
    <w:rsid w:val="0001622B"/>
    <w:rsid w:val="0001622E"/>
    <w:rsid w:val="000166FD"/>
    <w:rsid w:val="000209EE"/>
    <w:rsid w:val="0002155A"/>
    <w:rsid w:val="00021843"/>
    <w:rsid w:val="0002369D"/>
    <w:rsid w:val="00023846"/>
    <w:rsid w:val="000247D0"/>
    <w:rsid w:val="00030F7F"/>
    <w:rsid w:val="0003176F"/>
    <w:rsid w:val="0003179A"/>
    <w:rsid w:val="000320B8"/>
    <w:rsid w:val="000320E1"/>
    <w:rsid w:val="00032D21"/>
    <w:rsid w:val="00033E01"/>
    <w:rsid w:val="00033FCD"/>
    <w:rsid w:val="00034D20"/>
    <w:rsid w:val="00036538"/>
    <w:rsid w:val="00036A30"/>
    <w:rsid w:val="00041384"/>
    <w:rsid w:val="00041EB4"/>
    <w:rsid w:val="00043C3F"/>
    <w:rsid w:val="00043F7B"/>
    <w:rsid w:val="000446B7"/>
    <w:rsid w:val="000465FB"/>
    <w:rsid w:val="00047033"/>
    <w:rsid w:val="00047282"/>
    <w:rsid w:val="000518A8"/>
    <w:rsid w:val="00052052"/>
    <w:rsid w:val="000522C6"/>
    <w:rsid w:val="000536C2"/>
    <w:rsid w:val="0005456D"/>
    <w:rsid w:val="00055287"/>
    <w:rsid w:val="0005746B"/>
    <w:rsid w:val="00057A5E"/>
    <w:rsid w:val="000602FE"/>
    <w:rsid w:val="0006504E"/>
    <w:rsid w:val="0006590E"/>
    <w:rsid w:val="00065FF8"/>
    <w:rsid w:val="00066145"/>
    <w:rsid w:val="000666CE"/>
    <w:rsid w:val="00067020"/>
    <w:rsid w:val="000674CC"/>
    <w:rsid w:val="00067A7C"/>
    <w:rsid w:val="00067BB2"/>
    <w:rsid w:val="0007062B"/>
    <w:rsid w:val="00070755"/>
    <w:rsid w:val="00071376"/>
    <w:rsid w:val="00071DAF"/>
    <w:rsid w:val="0007201C"/>
    <w:rsid w:val="000721EB"/>
    <w:rsid w:val="0007354D"/>
    <w:rsid w:val="00074146"/>
    <w:rsid w:val="00074864"/>
    <w:rsid w:val="00077A23"/>
    <w:rsid w:val="00077C0A"/>
    <w:rsid w:val="0008076D"/>
    <w:rsid w:val="0008095E"/>
    <w:rsid w:val="0008146F"/>
    <w:rsid w:val="0008159A"/>
    <w:rsid w:val="00081AA8"/>
    <w:rsid w:val="0008282B"/>
    <w:rsid w:val="00083550"/>
    <w:rsid w:val="000844F6"/>
    <w:rsid w:val="000849E2"/>
    <w:rsid w:val="00084CDC"/>
    <w:rsid w:val="00086F34"/>
    <w:rsid w:val="0008743C"/>
    <w:rsid w:val="00087D3F"/>
    <w:rsid w:val="00090C94"/>
    <w:rsid w:val="000913B8"/>
    <w:rsid w:val="00092B75"/>
    <w:rsid w:val="00094180"/>
    <w:rsid w:val="00096877"/>
    <w:rsid w:val="00096C7B"/>
    <w:rsid w:val="000A0961"/>
    <w:rsid w:val="000A0CB1"/>
    <w:rsid w:val="000A2791"/>
    <w:rsid w:val="000A3577"/>
    <w:rsid w:val="000A3B8E"/>
    <w:rsid w:val="000A3E58"/>
    <w:rsid w:val="000A3F19"/>
    <w:rsid w:val="000A47D4"/>
    <w:rsid w:val="000A4FF5"/>
    <w:rsid w:val="000A621C"/>
    <w:rsid w:val="000A662F"/>
    <w:rsid w:val="000A6A2D"/>
    <w:rsid w:val="000A6DF6"/>
    <w:rsid w:val="000A7057"/>
    <w:rsid w:val="000A71A0"/>
    <w:rsid w:val="000A71F7"/>
    <w:rsid w:val="000A7AAA"/>
    <w:rsid w:val="000B046E"/>
    <w:rsid w:val="000B0CFE"/>
    <w:rsid w:val="000B23DD"/>
    <w:rsid w:val="000B25F4"/>
    <w:rsid w:val="000B29EA"/>
    <w:rsid w:val="000B3044"/>
    <w:rsid w:val="000B321E"/>
    <w:rsid w:val="000B3A2D"/>
    <w:rsid w:val="000B3A4E"/>
    <w:rsid w:val="000B4D22"/>
    <w:rsid w:val="000B5018"/>
    <w:rsid w:val="000B600C"/>
    <w:rsid w:val="000B644C"/>
    <w:rsid w:val="000B6536"/>
    <w:rsid w:val="000B71A4"/>
    <w:rsid w:val="000B7AC3"/>
    <w:rsid w:val="000C03B5"/>
    <w:rsid w:val="000C09C8"/>
    <w:rsid w:val="000C0C3A"/>
    <w:rsid w:val="000C1100"/>
    <w:rsid w:val="000C2972"/>
    <w:rsid w:val="000C2FA6"/>
    <w:rsid w:val="000C3169"/>
    <w:rsid w:val="000C4AFF"/>
    <w:rsid w:val="000C57F4"/>
    <w:rsid w:val="000C5A7C"/>
    <w:rsid w:val="000C648D"/>
    <w:rsid w:val="000C73E4"/>
    <w:rsid w:val="000C7C3A"/>
    <w:rsid w:val="000D03DE"/>
    <w:rsid w:val="000D0490"/>
    <w:rsid w:val="000D15D3"/>
    <w:rsid w:val="000D184D"/>
    <w:rsid w:val="000D35C4"/>
    <w:rsid w:val="000D5FBF"/>
    <w:rsid w:val="000D622D"/>
    <w:rsid w:val="000D6C78"/>
    <w:rsid w:val="000D72A8"/>
    <w:rsid w:val="000D78E1"/>
    <w:rsid w:val="000E1CA1"/>
    <w:rsid w:val="000E2179"/>
    <w:rsid w:val="000E2EEE"/>
    <w:rsid w:val="000E2FB2"/>
    <w:rsid w:val="000E41AE"/>
    <w:rsid w:val="000E469C"/>
    <w:rsid w:val="000E4C02"/>
    <w:rsid w:val="000E4C17"/>
    <w:rsid w:val="000E5005"/>
    <w:rsid w:val="000E5CEA"/>
    <w:rsid w:val="000E6C53"/>
    <w:rsid w:val="000E70EF"/>
    <w:rsid w:val="000E74CC"/>
    <w:rsid w:val="000E7509"/>
    <w:rsid w:val="000E78D3"/>
    <w:rsid w:val="000F0787"/>
    <w:rsid w:val="000F2430"/>
    <w:rsid w:val="000F2DA2"/>
    <w:rsid w:val="000F3559"/>
    <w:rsid w:val="000F3888"/>
    <w:rsid w:val="000F38E8"/>
    <w:rsid w:val="000F5E29"/>
    <w:rsid w:val="000F5E5A"/>
    <w:rsid w:val="000F6373"/>
    <w:rsid w:val="000F6E10"/>
    <w:rsid w:val="000F6ECD"/>
    <w:rsid w:val="000F728E"/>
    <w:rsid w:val="00100A9D"/>
    <w:rsid w:val="00101124"/>
    <w:rsid w:val="001013D4"/>
    <w:rsid w:val="00101BB7"/>
    <w:rsid w:val="00101F79"/>
    <w:rsid w:val="00104368"/>
    <w:rsid w:val="00105E56"/>
    <w:rsid w:val="001064FC"/>
    <w:rsid w:val="001074BE"/>
    <w:rsid w:val="00107F6B"/>
    <w:rsid w:val="0011146A"/>
    <w:rsid w:val="00112941"/>
    <w:rsid w:val="001151DA"/>
    <w:rsid w:val="0011558C"/>
    <w:rsid w:val="001158AD"/>
    <w:rsid w:val="00116D16"/>
    <w:rsid w:val="00117FDE"/>
    <w:rsid w:val="00120789"/>
    <w:rsid w:val="00120D21"/>
    <w:rsid w:val="001216AF"/>
    <w:rsid w:val="0012267D"/>
    <w:rsid w:val="00122A12"/>
    <w:rsid w:val="00122DC5"/>
    <w:rsid w:val="001233E0"/>
    <w:rsid w:val="001240AB"/>
    <w:rsid w:val="00124B05"/>
    <w:rsid w:val="00124D3A"/>
    <w:rsid w:val="00125D0A"/>
    <w:rsid w:val="001260DA"/>
    <w:rsid w:val="00126E48"/>
    <w:rsid w:val="001301B9"/>
    <w:rsid w:val="00131395"/>
    <w:rsid w:val="001319B7"/>
    <w:rsid w:val="00133002"/>
    <w:rsid w:val="0013302A"/>
    <w:rsid w:val="00133F22"/>
    <w:rsid w:val="00136ABE"/>
    <w:rsid w:val="00137982"/>
    <w:rsid w:val="00137F41"/>
    <w:rsid w:val="00142C06"/>
    <w:rsid w:val="00142D14"/>
    <w:rsid w:val="00142EF2"/>
    <w:rsid w:val="00143284"/>
    <w:rsid w:val="0014354F"/>
    <w:rsid w:val="001437FA"/>
    <w:rsid w:val="00144DA1"/>
    <w:rsid w:val="00144E2C"/>
    <w:rsid w:val="00145072"/>
    <w:rsid w:val="00145D94"/>
    <w:rsid w:val="001468EA"/>
    <w:rsid w:val="00146E9B"/>
    <w:rsid w:val="00150327"/>
    <w:rsid w:val="00151291"/>
    <w:rsid w:val="0015223F"/>
    <w:rsid w:val="001526C4"/>
    <w:rsid w:val="00153031"/>
    <w:rsid w:val="001555EA"/>
    <w:rsid w:val="001566C9"/>
    <w:rsid w:val="00160EAC"/>
    <w:rsid w:val="0016272E"/>
    <w:rsid w:val="00163520"/>
    <w:rsid w:val="00163AB4"/>
    <w:rsid w:val="00163B9B"/>
    <w:rsid w:val="00164063"/>
    <w:rsid w:val="0016415F"/>
    <w:rsid w:val="001641AC"/>
    <w:rsid w:val="0016468D"/>
    <w:rsid w:val="00166019"/>
    <w:rsid w:val="00167161"/>
    <w:rsid w:val="00170F59"/>
    <w:rsid w:val="00170F64"/>
    <w:rsid w:val="00172A11"/>
    <w:rsid w:val="00172A52"/>
    <w:rsid w:val="00173FFC"/>
    <w:rsid w:val="001756FB"/>
    <w:rsid w:val="0017579C"/>
    <w:rsid w:val="001757BC"/>
    <w:rsid w:val="00175CC6"/>
    <w:rsid w:val="00175D9C"/>
    <w:rsid w:val="00175E71"/>
    <w:rsid w:val="001762D6"/>
    <w:rsid w:val="001764E1"/>
    <w:rsid w:val="001811C2"/>
    <w:rsid w:val="00181CD0"/>
    <w:rsid w:val="00182DCF"/>
    <w:rsid w:val="001831CB"/>
    <w:rsid w:val="001833A3"/>
    <w:rsid w:val="0018590C"/>
    <w:rsid w:val="00185CF0"/>
    <w:rsid w:val="00186022"/>
    <w:rsid w:val="001872F6"/>
    <w:rsid w:val="00187496"/>
    <w:rsid w:val="00187737"/>
    <w:rsid w:val="00187900"/>
    <w:rsid w:val="0019075E"/>
    <w:rsid w:val="00190E6B"/>
    <w:rsid w:val="00191389"/>
    <w:rsid w:val="00191826"/>
    <w:rsid w:val="00191C5D"/>
    <w:rsid w:val="00191E7A"/>
    <w:rsid w:val="001928B6"/>
    <w:rsid w:val="00193DB2"/>
    <w:rsid w:val="001943D9"/>
    <w:rsid w:val="0019454A"/>
    <w:rsid w:val="0019562C"/>
    <w:rsid w:val="00195973"/>
    <w:rsid w:val="00195EE0"/>
    <w:rsid w:val="001968AD"/>
    <w:rsid w:val="00196AC5"/>
    <w:rsid w:val="001974DF"/>
    <w:rsid w:val="001A0267"/>
    <w:rsid w:val="001A0ABB"/>
    <w:rsid w:val="001A0C98"/>
    <w:rsid w:val="001A1891"/>
    <w:rsid w:val="001A2ED3"/>
    <w:rsid w:val="001A3B09"/>
    <w:rsid w:val="001A4B6C"/>
    <w:rsid w:val="001A4DF0"/>
    <w:rsid w:val="001A53B8"/>
    <w:rsid w:val="001A5579"/>
    <w:rsid w:val="001A5765"/>
    <w:rsid w:val="001A586F"/>
    <w:rsid w:val="001A5BFB"/>
    <w:rsid w:val="001A6C1D"/>
    <w:rsid w:val="001B1754"/>
    <w:rsid w:val="001B36B0"/>
    <w:rsid w:val="001B4700"/>
    <w:rsid w:val="001B7591"/>
    <w:rsid w:val="001B7792"/>
    <w:rsid w:val="001C02EF"/>
    <w:rsid w:val="001C0536"/>
    <w:rsid w:val="001C068C"/>
    <w:rsid w:val="001C1070"/>
    <w:rsid w:val="001C38ED"/>
    <w:rsid w:val="001C4706"/>
    <w:rsid w:val="001C5676"/>
    <w:rsid w:val="001C5887"/>
    <w:rsid w:val="001C609F"/>
    <w:rsid w:val="001C7636"/>
    <w:rsid w:val="001D01AE"/>
    <w:rsid w:val="001D037B"/>
    <w:rsid w:val="001D0E7E"/>
    <w:rsid w:val="001D18E7"/>
    <w:rsid w:val="001D1E3B"/>
    <w:rsid w:val="001D1FAA"/>
    <w:rsid w:val="001D29A0"/>
    <w:rsid w:val="001D673C"/>
    <w:rsid w:val="001D6B3F"/>
    <w:rsid w:val="001D7E7C"/>
    <w:rsid w:val="001E0739"/>
    <w:rsid w:val="001E093E"/>
    <w:rsid w:val="001E146E"/>
    <w:rsid w:val="001E2134"/>
    <w:rsid w:val="001E25DF"/>
    <w:rsid w:val="001E30FF"/>
    <w:rsid w:val="001E3657"/>
    <w:rsid w:val="001E4CB2"/>
    <w:rsid w:val="001E4CF9"/>
    <w:rsid w:val="001E4D91"/>
    <w:rsid w:val="001E4E59"/>
    <w:rsid w:val="001E4FC7"/>
    <w:rsid w:val="001E50F6"/>
    <w:rsid w:val="001E51B7"/>
    <w:rsid w:val="001E525F"/>
    <w:rsid w:val="001E5AB1"/>
    <w:rsid w:val="001E6C0E"/>
    <w:rsid w:val="001F0716"/>
    <w:rsid w:val="001F1023"/>
    <w:rsid w:val="001F2D4C"/>
    <w:rsid w:val="001F33F7"/>
    <w:rsid w:val="001F370A"/>
    <w:rsid w:val="001F500F"/>
    <w:rsid w:val="001F5A48"/>
    <w:rsid w:val="001F67B5"/>
    <w:rsid w:val="001F6E3D"/>
    <w:rsid w:val="0020080C"/>
    <w:rsid w:val="00203326"/>
    <w:rsid w:val="00203D57"/>
    <w:rsid w:val="002043E3"/>
    <w:rsid w:val="0020585D"/>
    <w:rsid w:val="00205917"/>
    <w:rsid w:val="00205EDD"/>
    <w:rsid w:val="0020659D"/>
    <w:rsid w:val="0020667D"/>
    <w:rsid w:val="00207732"/>
    <w:rsid w:val="00207C4E"/>
    <w:rsid w:val="00210B6B"/>
    <w:rsid w:val="00212E77"/>
    <w:rsid w:val="002153EE"/>
    <w:rsid w:val="0021584E"/>
    <w:rsid w:val="00217F7C"/>
    <w:rsid w:val="00221080"/>
    <w:rsid w:val="00222DA2"/>
    <w:rsid w:val="00223357"/>
    <w:rsid w:val="002239CA"/>
    <w:rsid w:val="002243A7"/>
    <w:rsid w:val="002243C9"/>
    <w:rsid w:val="00224786"/>
    <w:rsid w:val="00224A9A"/>
    <w:rsid w:val="0022641F"/>
    <w:rsid w:val="0022722E"/>
    <w:rsid w:val="002276CB"/>
    <w:rsid w:val="00230DF0"/>
    <w:rsid w:val="002314F1"/>
    <w:rsid w:val="00231972"/>
    <w:rsid w:val="002319CB"/>
    <w:rsid w:val="00233C68"/>
    <w:rsid w:val="00234081"/>
    <w:rsid w:val="00234DC5"/>
    <w:rsid w:val="00235716"/>
    <w:rsid w:val="0023669A"/>
    <w:rsid w:val="00236B03"/>
    <w:rsid w:val="00236BE7"/>
    <w:rsid w:val="0023718A"/>
    <w:rsid w:val="002372FC"/>
    <w:rsid w:val="0023790F"/>
    <w:rsid w:val="0024049F"/>
    <w:rsid w:val="002409DF"/>
    <w:rsid w:val="00240F5C"/>
    <w:rsid w:val="00242C1F"/>
    <w:rsid w:val="00243A1A"/>
    <w:rsid w:val="00245A21"/>
    <w:rsid w:val="00245BA8"/>
    <w:rsid w:val="00247FD7"/>
    <w:rsid w:val="00250403"/>
    <w:rsid w:val="002512C0"/>
    <w:rsid w:val="00251314"/>
    <w:rsid w:val="00251C8C"/>
    <w:rsid w:val="00253B22"/>
    <w:rsid w:val="00253B9D"/>
    <w:rsid w:val="002540FF"/>
    <w:rsid w:val="002545BE"/>
    <w:rsid w:val="002545DB"/>
    <w:rsid w:val="00254F87"/>
    <w:rsid w:val="00256D40"/>
    <w:rsid w:val="002570AE"/>
    <w:rsid w:val="00260778"/>
    <w:rsid w:val="00260B0D"/>
    <w:rsid w:val="00260CD4"/>
    <w:rsid w:val="00260F30"/>
    <w:rsid w:val="00261A17"/>
    <w:rsid w:val="00262580"/>
    <w:rsid w:val="00262D97"/>
    <w:rsid w:val="0026341A"/>
    <w:rsid w:val="00263B85"/>
    <w:rsid w:val="00263D4E"/>
    <w:rsid w:val="0026476D"/>
    <w:rsid w:val="00264D4C"/>
    <w:rsid w:val="00266863"/>
    <w:rsid w:val="00266B83"/>
    <w:rsid w:val="00266D44"/>
    <w:rsid w:val="002674EC"/>
    <w:rsid w:val="00267721"/>
    <w:rsid w:val="00267B98"/>
    <w:rsid w:val="00267D5B"/>
    <w:rsid w:val="00267E1E"/>
    <w:rsid w:val="002701FC"/>
    <w:rsid w:val="002704DE"/>
    <w:rsid w:val="002718C1"/>
    <w:rsid w:val="002719F2"/>
    <w:rsid w:val="002731A5"/>
    <w:rsid w:val="00273DCB"/>
    <w:rsid w:val="00274789"/>
    <w:rsid w:val="00274823"/>
    <w:rsid w:val="002754CF"/>
    <w:rsid w:val="00275E0B"/>
    <w:rsid w:val="00275EAA"/>
    <w:rsid w:val="00277BBE"/>
    <w:rsid w:val="0028071B"/>
    <w:rsid w:val="002834A9"/>
    <w:rsid w:val="00283B1F"/>
    <w:rsid w:val="00283DA6"/>
    <w:rsid w:val="00285F42"/>
    <w:rsid w:val="00286DCF"/>
    <w:rsid w:val="00287013"/>
    <w:rsid w:val="00287855"/>
    <w:rsid w:val="00290468"/>
    <w:rsid w:val="002905DE"/>
    <w:rsid w:val="00291111"/>
    <w:rsid w:val="002917CA"/>
    <w:rsid w:val="002922E1"/>
    <w:rsid w:val="00292996"/>
    <w:rsid w:val="00292F3A"/>
    <w:rsid w:val="0029306A"/>
    <w:rsid w:val="00293481"/>
    <w:rsid w:val="00293AB8"/>
    <w:rsid w:val="00294FD5"/>
    <w:rsid w:val="0029531E"/>
    <w:rsid w:val="00295808"/>
    <w:rsid w:val="002968F0"/>
    <w:rsid w:val="002A0C88"/>
    <w:rsid w:val="002A2DFE"/>
    <w:rsid w:val="002A3892"/>
    <w:rsid w:val="002A3E2F"/>
    <w:rsid w:val="002A4E2E"/>
    <w:rsid w:val="002A5B2E"/>
    <w:rsid w:val="002A5C89"/>
    <w:rsid w:val="002A6D4B"/>
    <w:rsid w:val="002B16E2"/>
    <w:rsid w:val="002B1C16"/>
    <w:rsid w:val="002B25CB"/>
    <w:rsid w:val="002B42E6"/>
    <w:rsid w:val="002B475B"/>
    <w:rsid w:val="002B5341"/>
    <w:rsid w:val="002B6097"/>
    <w:rsid w:val="002B6538"/>
    <w:rsid w:val="002B6D32"/>
    <w:rsid w:val="002B739C"/>
    <w:rsid w:val="002B7662"/>
    <w:rsid w:val="002C1B40"/>
    <w:rsid w:val="002C43A6"/>
    <w:rsid w:val="002C5725"/>
    <w:rsid w:val="002C590C"/>
    <w:rsid w:val="002C5E43"/>
    <w:rsid w:val="002C5FB8"/>
    <w:rsid w:val="002C6995"/>
    <w:rsid w:val="002C7052"/>
    <w:rsid w:val="002C782A"/>
    <w:rsid w:val="002D038E"/>
    <w:rsid w:val="002D30E1"/>
    <w:rsid w:val="002D3F75"/>
    <w:rsid w:val="002D430E"/>
    <w:rsid w:val="002D4D57"/>
    <w:rsid w:val="002D5F72"/>
    <w:rsid w:val="002E02E4"/>
    <w:rsid w:val="002E1965"/>
    <w:rsid w:val="002E1E8A"/>
    <w:rsid w:val="002E2054"/>
    <w:rsid w:val="002E2B72"/>
    <w:rsid w:val="002E2E34"/>
    <w:rsid w:val="002E4BB9"/>
    <w:rsid w:val="002E4D82"/>
    <w:rsid w:val="002E6A8F"/>
    <w:rsid w:val="002E758F"/>
    <w:rsid w:val="002F0FFD"/>
    <w:rsid w:val="002F1146"/>
    <w:rsid w:val="002F34AD"/>
    <w:rsid w:val="002F3FA2"/>
    <w:rsid w:val="002F504D"/>
    <w:rsid w:val="002F602C"/>
    <w:rsid w:val="002F60B5"/>
    <w:rsid w:val="002F6B5C"/>
    <w:rsid w:val="002F7DD3"/>
    <w:rsid w:val="0030047E"/>
    <w:rsid w:val="00301232"/>
    <w:rsid w:val="00301B59"/>
    <w:rsid w:val="00302306"/>
    <w:rsid w:val="003031DC"/>
    <w:rsid w:val="00304F4F"/>
    <w:rsid w:val="00305362"/>
    <w:rsid w:val="00305448"/>
    <w:rsid w:val="00305A63"/>
    <w:rsid w:val="00305B29"/>
    <w:rsid w:val="00306084"/>
    <w:rsid w:val="003101A9"/>
    <w:rsid w:val="00310775"/>
    <w:rsid w:val="00312F43"/>
    <w:rsid w:val="00312F97"/>
    <w:rsid w:val="0031354F"/>
    <w:rsid w:val="003140F3"/>
    <w:rsid w:val="00315CC9"/>
    <w:rsid w:val="00316F66"/>
    <w:rsid w:val="00317601"/>
    <w:rsid w:val="003218DA"/>
    <w:rsid w:val="003225E4"/>
    <w:rsid w:val="0032424D"/>
    <w:rsid w:val="0032450F"/>
    <w:rsid w:val="003247AA"/>
    <w:rsid w:val="00325313"/>
    <w:rsid w:val="00325D5D"/>
    <w:rsid w:val="003263EE"/>
    <w:rsid w:val="0032716B"/>
    <w:rsid w:val="003272B6"/>
    <w:rsid w:val="00330001"/>
    <w:rsid w:val="0033045C"/>
    <w:rsid w:val="00330AA3"/>
    <w:rsid w:val="00331D4D"/>
    <w:rsid w:val="00332D5F"/>
    <w:rsid w:val="00333511"/>
    <w:rsid w:val="00334304"/>
    <w:rsid w:val="00334A6B"/>
    <w:rsid w:val="00335C0A"/>
    <w:rsid w:val="003367E7"/>
    <w:rsid w:val="00336ED2"/>
    <w:rsid w:val="00340CCF"/>
    <w:rsid w:val="00340EF1"/>
    <w:rsid w:val="003425A4"/>
    <w:rsid w:val="00342D6E"/>
    <w:rsid w:val="00342E0E"/>
    <w:rsid w:val="003431B5"/>
    <w:rsid w:val="003434A0"/>
    <w:rsid w:val="003438C7"/>
    <w:rsid w:val="00343FAA"/>
    <w:rsid w:val="00346605"/>
    <w:rsid w:val="003468BC"/>
    <w:rsid w:val="00346C1F"/>
    <w:rsid w:val="00346E98"/>
    <w:rsid w:val="0034791A"/>
    <w:rsid w:val="00347AE9"/>
    <w:rsid w:val="00347D93"/>
    <w:rsid w:val="0035052C"/>
    <w:rsid w:val="00350EC3"/>
    <w:rsid w:val="00351395"/>
    <w:rsid w:val="003518F3"/>
    <w:rsid w:val="00351EE7"/>
    <w:rsid w:val="00352D4B"/>
    <w:rsid w:val="003557D3"/>
    <w:rsid w:val="003558FD"/>
    <w:rsid w:val="00355D0F"/>
    <w:rsid w:val="00356808"/>
    <w:rsid w:val="00356CFF"/>
    <w:rsid w:val="00356D6A"/>
    <w:rsid w:val="003577E7"/>
    <w:rsid w:val="00357E43"/>
    <w:rsid w:val="003601BF"/>
    <w:rsid w:val="00360EC4"/>
    <w:rsid w:val="00361B20"/>
    <w:rsid w:val="00361C30"/>
    <w:rsid w:val="003623E5"/>
    <w:rsid w:val="00362599"/>
    <w:rsid w:val="00362892"/>
    <w:rsid w:val="00364599"/>
    <w:rsid w:val="003647DA"/>
    <w:rsid w:val="003659E0"/>
    <w:rsid w:val="00365A89"/>
    <w:rsid w:val="00370A73"/>
    <w:rsid w:val="003733CD"/>
    <w:rsid w:val="00375199"/>
    <w:rsid w:val="0037718A"/>
    <w:rsid w:val="00383257"/>
    <w:rsid w:val="00383CCC"/>
    <w:rsid w:val="003843B0"/>
    <w:rsid w:val="0038486B"/>
    <w:rsid w:val="00384A92"/>
    <w:rsid w:val="003852FC"/>
    <w:rsid w:val="00386C8B"/>
    <w:rsid w:val="003870A7"/>
    <w:rsid w:val="00387C9D"/>
    <w:rsid w:val="00387FC7"/>
    <w:rsid w:val="00390182"/>
    <w:rsid w:val="003909DB"/>
    <w:rsid w:val="00390DFC"/>
    <w:rsid w:val="0039153F"/>
    <w:rsid w:val="003919C1"/>
    <w:rsid w:val="00392B11"/>
    <w:rsid w:val="00392DC7"/>
    <w:rsid w:val="0039313F"/>
    <w:rsid w:val="00393273"/>
    <w:rsid w:val="003932F0"/>
    <w:rsid w:val="00394D64"/>
    <w:rsid w:val="0039661C"/>
    <w:rsid w:val="00396DD3"/>
    <w:rsid w:val="00397970"/>
    <w:rsid w:val="00397A46"/>
    <w:rsid w:val="003A0B13"/>
    <w:rsid w:val="003A1E52"/>
    <w:rsid w:val="003A3538"/>
    <w:rsid w:val="003A5891"/>
    <w:rsid w:val="003A593E"/>
    <w:rsid w:val="003A6BCF"/>
    <w:rsid w:val="003A7CBB"/>
    <w:rsid w:val="003A7FE2"/>
    <w:rsid w:val="003B02E2"/>
    <w:rsid w:val="003B09B0"/>
    <w:rsid w:val="003B2DC8"/>
    <w:rsid w:val="003B2E2E"/>
    <w:rsid w:val="003B2FC1"/>
    <w:rsid w:val="003B31F8"/>
    <w:rsid w:val="003B33D0"/>
    <w:rsid w:val="003B3C6B"/>
    <w:rsid w:val="003B400B"/>
    <w:rsid w:val="003B4568"/>
    <w:rsid w:val="003B4EA4"/>
    <w:rsid w:val="003B5AD9"/>
    <w:rsid w:val="003B5B02"/>
    <w:rsid w:val="003B6B22"/>
    <w:rsid w:val="003B7D48"/>
    <w:rsid w:val="003B7D95"/>
    <w:rsid w:val="003C06D6"/>
    <w:rsid w:val="003C098F"/>
    <w:rsid w:val="003C0A62"/>
    <w:rsid w:val="003C1170"/>
    <w:rsid w:val="003C1F66"/>
    <w:rsid w:val="003C26A4"/>
    <w:rsid w:val="003C3D61"/>
    <w:rsid w:val="003C419C"/>
    <w:rsid w:val="003C45B1"/>
    <w:rsid w:val="003C4902"/>
    <w:rsid w:val="003C4FC3"/>
    <w:rsid w:val="003C50EB"/>
    <w:rsid w:val="003C513C"/>
    <w:rsid w:val="003C58D6"/>
    <w:rsid w:val="003C642C"/>
    <w:rsid w:val="003C6B8A"/>
    <w:rsid w:val="003C6E4B"/>
    <w:rsid w:val="003D040D"/>
    <w:rsid w:val="003D0FF8"/>
    <w:rsid w:val="003D137F"/>
    <w:rsid w:val="003D2519"/>
    <w:rsid w:val="003D284B"/>
    <w:rsid w:val="003D3050"/>
    <w:rsid w:val="003D3456"/>
    <w:rsid w:val="003D39D2"/>
    <w:rsid w:val="003D3F13"/>
    <w:rsid w:val="003D4360"/>
    <w:rsid w:val="003D4695"/>
    <w:rsid w:val="003D59E0"/>
    <w:rsid w:val="003D5B3E"/>
    <w:rsid w:val="003D5FE4"/>
    <w:rsid w:val="003E1356"/>
    <w:rsid w:val="003E15BB"/>
    <w:rsid w:val="003E2404"/>
    <w:rsid w:val="003E2E96"/>
    <w:rsid w:val="003E440E"/>
    <w:rsid w:val="003E46F0"/>
    <w:rsid w:val="003E57AC"/>
    <w:rsid w:val="003E5C4E"/>
    <w:rsid w:val="003E5DCB"/>
    <w:rsid w:val="003E7C18"/>
    <w:rsid w:val="003F0F77"/>
    <w:rsid w:val="003F143C"/>
    <w:rsid w:val="003F1EC9"/>
    <w:rsid w:val="003F3501"/>
    <w:rsid w:val="003F387C"/>
    <w:rsid w:val="003F415E"/>
    <w:rsid w:val="003F4C5A"/>
    <w:rsid w:val="003F54EC"/>
    <w:rsid w:val="003F5C28"/>
    <w:rsid w:val="003F68E2"/>
    <w:rsid w:val="003F750B"/>
    <w:rsid w:val="00401745"/>
    <w:rsid w:val="00401FFA"/>
    <w:rsid w:val="00402EB9"/>
    <w:rsid w:val="004036D0"/>
    <w:rsid w:val="00403753"/>
    <w:rsid w:val="0040421D"/>
    <w:rsid w:val="0040480B"/>
    <w:rsid w:val="00404F1C"/>
    <w:rsid w:val="004051E3"/>
    <w:rsid w:val="004064A4"/>
    <w:rsid w:val="004064F1"/>
    <w:rsid w:val="00406546"/>
    <w:rsid w:val="004072D9"/>
    <w:rsid w:val="00407E68"/>
    <w:rsid w:val="0041092F"/>
    <w:rsid w:val="004134C5"/>
    <w:rsid w:val="00414FE3"/>
    <w:rsid w:val="0041583D"/>
    <w:rsid w:val="004159B2"/>
    <w:rsid w:val="00415C24"/>
    <w:rsid w:val="004161F0"/>
    <w:rsid w:val="004163A6"/>
    <w:rsid w:val="004205E7"/>
    <w:rsid w:val="0042129C"/>
    <w:rsid w:val="00421C75"/>
    <w:rsid w:val="00422012"/>
    <w:rsid w:val="00422BD5"/>
    <w:rsid w:val="00423511"/>
    <w:rsid w:val="00424ACB"/>
    <w:rsid w:val="00426A2E"/>
    <w:rsid w:val="00427159"/>
    <w:rsid w:val="00427735"/>
    <w:rsid w:val="004277B3"/>
    <w:rsid w:val="004309FE"/>
    <w:rsid w:val="00431303"/>
    <w:rsid w:val="00431A14"/>
    <w:rsid w:val="00431E61"/>
    <w:rsid w:val="004330D0"/>
    <w:rsid w:val="0043357B"/>
    <w:rsid w:val="00434188"/>
    <w:rsid w:val="0043506D"/>
    <w:rsid w:val="00435784"/>
    <w:rsid w:val="0043592E"/>
    <w:rsid w:val="00436C3E"/>
    <w:rsid w:val="00440382"/>
    <w:rsid w:val="00440BE2"/>
    <w:rsid w:val="00441205"/>
    <w:rsid w:val="00442546"/>
    <w:rsid w:val="00443C4C"/>
    <w:rsid w:val="00443DB9"/>
    <w:rsid w:val="00443E08"/>
    <w:rsid w:val="00447A93"/>
    <w:rsid w:val="0045007E"/>
    <w:rsid w:val="0045008E"/>
    <w:rsid w:val="00450590"/>
    <w:rsid w:val="004505DB"/>
    <w:rsid w:val="00450872"/>
    <w:rsid w:val="0045108E"/>
    <w:rsid w:val="00451404"/>
    <w:rsid w:val="00451B9A"/>
    <w:rsid w:val="00452076"/>
    <w:rsid w:val="00452146"/>
    <w:rsid w:val="00453003"/>
    <w:rsid w:val="00454152"/>
    <w:rsid w:val="00455091"/>
    <w:rsid w:val="00455C48"/>
    <w:rsid w:val="00455F46"/>
    <w:rsid w:val="004561E9"/>
    <w:rsid w:val="00456CF5"/>
    <w:rsid w:val="00460547"/>
    <w:rsid w:val="004625D5"/>
    <w:rsid w:val="004628AA"/>
    <w:rsid w:val="00462B08"/>
    <w:rsid w:val="00462B15"/>
    <w:rsid w:val="00462B99"/>
    <w:rsid w:val="0046427C"/>
    <w:rsid w:val="00465EB7"/>
    <w:rsid w:val="004672DC"/>
    <w:rsid w:val="00467E79"/>
    <w:rsid w:val="00471852"/>
    <w:rsid w:val="00471DCE"/>
    <w:rsid w:val="0047370B"/>
    <w:rsid w:val="00474D55"/>
    <w:rsid w:val="00476947"/>
    <w:rsid w:val="00476A94"/>
    <w:rsid w:val="00476FAA"/>
    <w:rsid w:val="00477661"/>
    <w:rsid w:val="0048093B"/>
    <w:rsid w:val="004830EF"/>
    <w:rsid w:val="00484CEF"/>
    <w:rsid w:val="00486241"/>
    <w:rsid w:val="0048626B"/>
    <w:rsid w:val="00487844"/>
    <w:rsid w:val="00487CA9"/>
    <w:rsid w:val="0048DC51"/>
    <w:rsid w:val="00491558"/>
    <w:rsid w:val="00491927"/>
    <w:rsid w:val="00495D64"/>
    <w:rsid w:val="0049614C"/>
    <w:rsid w:val="00496AE8"/>
    <w:rsid w:val="00497B3A"/>
    <w:rsid w:val="004A09C2"/>
    <w:rsid w:val="004A09FA"/>
    <w:rsid w:val="004A0C82"/>
    <w:rsid w:val="004A5E69"/>
    <w:rsid w:val="004A6E6B"/>
    <w:rsid w:val="004B028E"/>
    <w:rsid w:val="004B1292"/>
    <w:rsid w:val="004B143C"/>
    <w:rsid w:val="004B15EF"/>
    <w:rsid w:val="004B3428"/>
    <w:rsid w:val="004B4ECC"/>
    <w:rsid w:val="004B520D"/>
    <w:rsid w:val="004B72BF"/>
    <w:rsid w:val="004B73BA"/>
    <w:rsid w:val="004B7CEE"/>
    <w:rsid w:val="004C10D8"/>
    <w:rsid w:val="004C1B1C"/>
    <w:rsid w:val="004C1E01"/>
    <w:rsid w:val="004C266B"/>
    <w:rsid w:val="004C2819"/>
    <w:rsid w:val="004C28B5"/>
    <w:rsid w:val="004C303E"/>
    <w:rsid w:val="004C6C67"/>
    <w:rsid w:val="004C7B3A"/>
    <w:rsid w:val="004C7B82"/>
    <w:rsid w:val="004D1C16"/>
    <w:rsid w:val="004D2990"/>
    <w:rsid w:val="004D2D8B"/>
    <w:rsid w:val="004D2DEA"/>
    <w:rsid w:val="004D325A"/>
    <w:rsid w:val="004D3EAF"/>
    <w:rsid w:val="004D4E08"/>
    <w:rsid w:val="004D51D1"/>
    <w:rsid w:val="004D5A08"/>
    <w:rsid w:val="004D659C"/>
    <w:rsid w:val="004E09E8"/>
    <w:rsid w:val="004E0E73"/>
    <w:rsid w:val="004E1C77"/>
    <w:rsid w:val="004E2374"/>
    <w:rsid w:val="004E2593"/>
    <w:rsid w:val="004E3635"/>
    <w:rsid w:val="004E3C5B"/>
    <w:rsid w:val="004E56AF"/>
    <w:rsid w:val="004E5B82"/>
    <w:rsid w:val="004E732F"/>
    <w:rsid w:val="004E7787"/>
    <w:rsid w:val="004F0C1E"/>
    <w:rsid w:val="004F395D"/>
    <w:rsid w:val="004F3E9F"/>
    <w:rsid w:val="004F42F1"/>
    <w:rsid w:val="004F57EE"/>
    <w:rsid w:val="004F5B04"/>
    <w:rsid w:val="004F6A2F"/>
    <w:rsid w:val="004F6DD6"/>
    <w:rsid w:val="004F72A5"/>
    <w:rsid w:val="004F789D"/>
    <w:rsid w:val="00501DCF"/>
    <w:rsid w:val="00502207"/>
    <w:rsid w:val="0050375F"/>
    <w:rsid w:val="00505B82"/>
    <w:rsid w:val="00505C23"/>
    <w:rsid w:val="00506610"/>
    <w:rsid w:val="00506ED7"/>
    <w:rsid w:val="00507DAC"/>
    <w:rsid w:val="0051031C"/>
    <w:rsid w:val="005103C8"/>
    <w:rsid w:val="00510403"/>
    <w:rsid w:val="005122B2"/>
    <w:rsid w:val="00514337"/>
    <w:rsid w:val="00514C78"/>
    <w:rsid w:val="00516CD1"/>
    <w:rsid w:val="00517034"/>
    <w:rsid w:val="0052004F"/>
    <w:rsid w:val="00520266"/>
    <w:rsid w:val="0052220F"/>
    <w:rsid w:val="00522995"/>
    <w:rsid w:val="00522DEE"/>
    <w:rsid w:val="005243C2"/>
    <w:rsid w:val="0052620D"/>
    <w:rsid w:val="005272ED"/>
    <w:rsid w:val="00527E30"/>
    <w:rsid w:val="00530A34"/>
    <w:rsid w:val="00530B29"/>
    <w:rsid w:val="005314ED"/>
    <w:rsid w:val="00531D06"/>
    <w:rsid w:val="005326E5"/>
    <w:rsid w:val="00532A34"/>
    <w:rsid w:val="005332E6"/>
    <w:rsid w:val="00533903"/>
    <w:rsid w:val="00534BD3"/>
    <w:rsid w:val="005356D0"/>
    <w:rsid w:val="00536091"/>
    <w:rsid w:val="00536682"/>
    <w:rsid w:val="005369F6"/>
    <w:rsid w:val="005370C1"/>
    <w:rsid w:val="00537306"/>
    <w:rsid w:val="00537F3D"/>
    <w:rsid w:val="005404FC"/>
    <w:rsid w:val="00540CA3"/>
    <w:rsid w:val="00542E5E"/>
    <w:rsid w:val="00543F4B"/>
    <w:rsid w:val="005442FA"/>
    <w:rsid w:val="005459EC"/>
    <w:rsid w:val="00546336"/>
    <w:rsid w:val="0054720E"/>
    <w:rsid w:val="00547972"/>
    <w:rsid w:val="00547B94"/>
    <w:rsid w:val="00547D10"/>
    <w:rsid w:val="00550513"/>
    <w:rsid w:val="00551FF4"/>
    <w:rsid w:val="00556075"/>
    <w:rsid w:val="00556C9A"/>
    <w:rsid w:val="00561661"/>
    <w:rsid w:val="00561713"/>
    <w:rsid w:val="00561FD7"/>
    <w:rsid w:val="00562F95"/>
    <w:rsid w:val="005633A8"/>
    <w:rsid w:val="00564CDB"/>
    <w:rsid w:val="00564FDD"/>
    <w:rsid w:val="00565088"/>
    <w:rsid w:val="0056641F"/>
    <w:rsid w:val="005665F2"/>
    <w:rsid w:val="00571E48"/>
    <w:rsid w:val="00572176"/>
    <w:rsid w:val="0057277B"/>
    <w:rsid w:val="00572D2C"/>
    <w:rsid w:val="00573DAE"/>
    <w:rsid w:val="00574270"/>
    <w:rsid w:val="00575C5A"/>
    <w:rsid w:val="005766FA"/>
    <w:rsid w:val="0057768F"/>
    <w:rsid w:val="00577E7A"/>
    <w:rsid w:val="0058097D"/>
    <w:rsid w:val="0058140C"/>
    <w:rsid w:val="00581CA2"/>
    <w:rsid w:val="0058217B"/>
    <w:rsid w:val="00582218"/>
    <w:rsid w:val="00582668"/>
    <w:rsid w:val="0058318D"/>
    <w:rsid w:val="00583AA0"/>
    <w:rsid w:val="005841E6"/>
    <w:rsid w:val="005866DD"/>
    <w:rsid w:val="0058696D"/>
    <w:rsid w:val="00586BE9"/>
    <w:rsid w:val="005918E1"/>
    <w:rsid w:val="00592C61"/>
    <w:rsid w:val="00593348"/>
    <w:rsid w:val="00593596"/>
    <w:rsid w:val="00595075"/>
    <w:rsid w:val="00595EF6"/>
    <w:rsid w:val="0059650B"/>
    <w:rsid w:val="0059669A"/>
    <w:rsid w:val="005966CC"/>
    <w:rsid w:val="005969D5"/>
    <w:rsid w:val="00597EE9"/>
    <w:rsid w:val="005A0A7C"/>
    <w:rsid w:val="005A0B94"/>
    <w:rsid w:val="005A0E9F"/>
    <w:rsid w:val="005A0F64"/>
    <w:rsid w:val="005A1767"/>
    <w:rsid w:val="005A1CB9"/>
    <w:rsid w:val="005A1E5C"/>
    <w:rsid w:val="005A36F2"/>
    <w:rsid w:val="005A3B01"/>
    <w:rsid w:val="005A4697"/>
    <w:rsid w:val="005A4799"/>
    <w:rsid w:val="005A5067"/>
    <w:rsid w:val="005A6A08"/>
    <w:rsid w:val="005A6F7B"/>
    <w:rsid w:val="005B0083"/>
    <w:rsid w:val="005B018E"/>
    <w:rsid w:val="005B0B30"/>
    <w:rsid w:val="005B1FB8"/>
    <w:rsid w:val="005B1FF1"/>
    <w:rsid w:val="005B24DC"/>
    <w:rsid w:val="005B34BE"/>
    <w:rsid w:val="005B413C"/>
    <w:rsid w:val="005B4441"/>
    <w:rsid w:val="005B57A1"/>
    <w:rsid w:val="005B592C"/>
    <w:rsid w:val="005B6123"/>
    <w:rsid w:val="005B69E2"/>
    <w:rsid w:val="005C055F"/>
    <w:rsid w:val="005C0A34"/>
    <w:rsid w:val="005C2AE6"/>
    <w:rsid w:val="005C378E"/>
    <w:rsid w:val="005C5123"/>
    <w:rsid w:val="005C654E"/>
    <w:rsid w:val="005C7F26"/>
    <w:rsid w:val="005D0033"/>
    <w:rsid w:val="005D1FDD"/>
    <w:rsid w:val="005D2022"/>
    <w:rsid w:val="005D31F0"/>
    <w:rsid w:val="005D3403"/>
    <w:rsid w:val="005D404E"/>
    <w:rsid w:val="005D47EF"/>
    <w:rsid w:val="005D5141"/>
    <w:rsid w:val="005D63B5"/>
    <w:rsid w:val="005D7601"/>
    <w:rsid w:val="005D7F34"/>
    <w:rsid w:val="005E1245"/>
    <w:rsid w:val="005E20DC"/>
    <w:rsid w:val="005E2781"/>
    <w:rsid w:val="005E2BA3"/>
    <w:rsid w:val="005E390C"/>
    <w:rsid w:val="005E440A"/>
    <w:rsid w:val="005E4450"/>
    <w:rsid w:val="005E5365"/>
    <w:rsid w:val="005E562C"/>
    <w:rsid w:val="005E5C9B"/>
    <w:rsid w:val="005E6D1F"/>
    <w:rsid w:val="005F1367"/>
    <w:rsid w:val="005F17C7"/>
    <w:rsid w:val="005F1C0A"/>
    <w:rsid w:val="005F1E29"/>
    <w:rsid w:val="005F4196"/>
    <w:rsid w:val="005F69BB"/>
    <w:rsid w:val="005F6C23"/>
    <w:rsid w:val="005F7985"/>
    <w:rsid w:val="00600C10"/>
    <w:rsid w:val="0060103A"/>
    <w:rsid w:val="00601CD6"/>
    <w:rsid w:val="00602230"/>
    <w:rsid w:val="00602292"/>
    <w:rsid w:val="0060429C"/>
    <w:rsid w:val="00604324"/>
    <w:rsid w:val="0060511F"/>
    <w:rsid w:val="006051CC"/>
    <w:rsid w:val="00605D9D"/>
    <w:rsid w:val="00606E87"/>
    <w:rsid w:val="00607615"/>
    <w:rsid w:val="006076AB"/>
    <w:rsid w:val="00611033"/>
    <w:rsid w:val="0061127C"/>
    <w:rsid w:val="006116D2"/>
    <w:rsid w:val="0061248C"/>
    <w:rsid w:val="0061319C"/>
    <w:rsid w:val="00613399"/>
    <w:rsid w:val="006136BC"/>
    <w:rsid w:val="00613F63"/>
    <w:rsid w:val="006148F9"/>
    <w:rsid w:val="00614EB0"/>
    <w:rsid w:val="006155CE"/>
    <w:rsid w:val="0061663A"/>
    <w:rsid w:val="00617477"/>
    <w:rsid w:val="006201FF"/>
    <w:rsid w:val="006206BF"/>
    <w:rsid w:val="006225BC"/>
    <w:rsid w:val="0062333D"/>
    <w:rsid w:val="006237BF"/>
    <w:rsid w:val="00624E06"/>
    <w:rsid w:val="00626B1F"/>
    <w:rsid w:val="006273F2"/>
    <w:rsid w:val="0062772F"/>
    <w:rsid w:val="0062779F"/>
    <w:rsid w:val="00627CC1"/>
    <w:rsid w:val="00631682"/>
    <w:rsid w:val="00631C26"/>
    <w:rsid w:val="00632094"/>
    <w:rsid w:val="00635F5D"/>
    <w:rsid w:val="006366FE"/>
    <w:rsid w:val="00637DB0"/>
    <w:rsid w:val="00640375"/>
    <w:rsid w:val="006408CB"/>
    <w:rsid w:val="00640E4A"/>
    <w:rsid w:val="00641F95"/>
    <w:rsid w:val="006421C7"/>
    <w:rsid w:val="00643104"/>
    <w:rsid w:val="006441F0"/>
    <w:rsid w:val="00645422"/>
    <w:rsid w:val="00645905"/>
    <w:rsid w:val="006464C5"/>
    <w:rsid w:val="00650211"/>
    <w:rsid w:val="00652C94"/>
    <w:rsid w:val="00652DEC"/>
    <w:rsid w:val="006531BF"/>
    <w:rsid w:val="0065388B"/>
    <w:rsid w:val="00653BC4"/>
    <w:rsid w:val="00653BF3"/>
    <w:rsid w:val="006542EC"/>
    <w:rsid w:val="006545FB"/>
    <w:rsid w:val="006550CB"/>
    <w:rsid w:val="006550E4"/>
    <w:rsid w:val="006550E6"/>
    <w:rsid w:val="00656ABE"/>
    <w:rsid w:val="00660387"/>
    <w:rsid w:val="00661257"/>
    <w:rsid w:val="006615AD"/>
    <w:rsid w:val="00661995"/>
    <w:rsid w:val="00662AD8"/>
    <w:rsid w:val="00663BAB"/>
    <w:rsid w:val="006640F9"/>
    <w:rsid w:val="006663B4"/>
    <w:rsid w:val="00666816"/>
    <w:rsid w:val="006668B2"/>
    <w:rsid w:val="00666E31"/>
    <w:rsid w:val="006678FC"/>
    <w:rsid w:val="00670991"/>
    <w:rsid w:val="00671215"/>
    <w:rsid w:val="0067234F"/>
    <w:rsid w:val="00672410"/>
    <w:rsid w:val="0067511D"/>
    <w:rsid w:val="00675D78"/>
    <w:rsid w:val="00676120"/>
    <w:rsid w:val="00677042"/>
    <w:rsid w:val="006807B2"/>
    <w:rsid w:val="00681803"/>
    <w:rsid w:val="00681AE2"/>
    <w:rsid w:val="00681CD7"/>
    <w:rsid w:val="0068355E"/>
    <w:rsid w:val="00683CE3"/>
    <w:rsid w:val="00685001"/>
    <w:rsid w:val="00685311"/>
    <w:rsid w:val="006858A7"/>
    <w:rsid w:val="00685AB9"/>
    <w:rsid w:val="00686867"/>
    <w:rsid w:val="00686993"/>
    <w:rsid w:val="00687D5D"/>
    <w:rsid w:val="00691400"/>
    <w:rsid w:val="00692874"/>
    <w:rsid w:val="00692B57"/>
    <w:rsid w:val="00693636"/>
    <w:rsid w:val="00693B0B"/>
    <w:rsid w:val="00694999"/>
    <w:rsid w:val="00695060"/>
    <w:rsid w:val="00696A8D"/>
    <w:rsid w:val="00697CB1"/>
    <w:rsid w:val="006A188C"/>
    <w:rsid w:val="006A1A0D"/>
    <w:rsid w:val="006A2CFB"/>
    <w:rsid w:val="006A3069"/>
    <w:rsid w:val="006A5D2F"/>
    <w:rsid w:val="006A6455"/>
    <w:rsid w:val="006A6DE6"/>
    <w:rsid w:val="006A6E3D"/>
    <w:rsid w:val="006A6E53"/>
    <w:rsid w:val="006B0635"/>
    <w:rsid w:val="006B067A"/>
    <w:rsid w:val="006B1FFB"/>
    <w:rsid w:val="006B27F8"/>
    <w:rsid w:val="006B283C"/>
    <w:rsid w:val="006B2984"/>
    <w:rsid w:val="006B3C5C"/>
    <w:rsid w:val="006B6F6D"/>
    <w:rsid w:val="006B76AB"/>
    <w:rsid w:val="006B7991"/>
    <w:rsid w:val="006B7B7A"/>
    <w:rsid w:val="006C09AD"/>
    <w:rsid w:val="006C10DE"/>
    <w:rsid w:val="006C160E"/>
    <w:rsid w:val="006C2461"/>
    <w:rsid w:val="006C2C30"/>
    <w:rsid w:val="006C2F62"/>
    <w:rsid w:val="006C3607"/>
    <w:rsid w:val="006C5510"/>
    <w:rsid w:val="006C6EE7"/>
    <w:rsid w:val="006C7268"/>
    <w:rsid w:val="006C75A7"/>
    <w:rsid w:val="006C7A81"/>
    <w:rsid w:val="006D09D1"/>
    <w:rsid w:val="006D0AC6"/>
    <w:rsid w:val="006D1696"/>
    <w:rsid w:val="006D2C8E"/>
    <w:rsid w:val="006D34B4"/>
    <w:rsid w:val="006D3533"/>
    <w:rsid w:val="006D4B7A"/>
    <w:rsid w:val="006D5640"/>
    <w:rsid w:val="006D5C8B"/>
    <w:rsid w:val="006D67E7"/>
    <w:rsid w:val="006D6861"/>
    <w:rsid w:val="006D77CC"/>
    <w:rsid w:val="006D7869"/>
    <w:rsid w:val="006D791D"/>
    <w:rsid w:val="006D7B8A"/>
    <w:rsid w:val="006E0992"/>
    <w:rsid w:val="006E1F28"/>
    <w:rsid w:val="006E24E7"/>
    <w:rsid w:val="006E30A8"/>
    <w:rsid w:val="006E4F6D"/>
    <w:rsid w:val="006E6658"/>
    <w:rsid w:val="006E6F87"/>
    <w:rsid w:val="006E7A97"/>
    <w:rsid w:val="006F1D4A"/>
    <w:rsid w:val="006F1FC3"/>
    <w:rsid w:val="006F2712"/>
    <w:rsid w:val="006F3607"/>
    <w:rsid w:val="006F360C"/>
    <w:rsid w:val="006F4197"/>
    <w:rsid w:val="006F6695"/>
    <w:rsid w:val="006F7D45"/>
    <w:rsid w:val="007004AA"/>
    <w:rsid w:val="0070189D"/>
    <w:rsid w:val="00704ECD"/>
    <w:rsid w:val="00705DA7"/>
    <w:rsid w:val="007067DA"/>
    <w:rsid w:val="00707A11"/>
    <w:rsid w:val="00707A4F"/>
    <w:rsid w:val="00710D7C"/>
    <w:rsid w:val="00711D8D"/>
    <w:rsid w:val="007122A2"/>
    <w:rsid w:val="00712EB4"/>
    <w:rsid w:val="00713080"/>
    <w:rsid w:val="007155E8"/>
    <w:rsid w:val="007155F0"/>
    <w:rsid w:val="00717CF5"/>
    <w:rsid w:val="00717DCC"/>
    <w:rsid w:val="0072054D"/>
    <w:rsid w:val="00721C59"/>
    <w:rsid w:val="00722A0D"/>
    <w:rsid w:val="00722F48"/>
    <w:rsid w:val="00723A5C"/>
    <w:rsid w:val="007247E3"/>
    <w:rsid w:val="00724D5E"/>
    <w:rsid w:val="007251A3"/>
    <w:rsid w:val="00725D32"/>
    <w:rsid w:val="00725EEB"/>
    <w:rsid w:val="00725FFC"/>
    <w:rsid w:val="00730866"/>
    <w:rsid w:val="007318D1"/>
    <w:rsid w:val="007324E2"/>
    <w:rsid w:val="00733B7F"/>
    <w:rsid w:val="00733C8A"/>
    <w:rsid w:val="00733EB0"/>
    <w:rsid w:val="00734CCD"/>
    <w:rsid w:val="0073501B"/>
    <w:rsid w:val="00735049"/>
    <w:rsid w:val="00735AED"/>
    <w:rsid w:val="00735FBC"/>
    <w:rsid w:val="00736150"/>
    <w:rsid w:val="00736578"/>
    <w:rsid w:val="007408F2"/>
    <w:rsid w:val="00740E16"/>
    <w:rsid w:val="007418B7"/>
    <w:rsid w:val="00742016"/>
    <w:rsid w:val="007426CA"/>
    <w:rsid w:val="007428C0"/>
    <w:rsid w:val="0074377A"/>
    <w:rsid w:val="00744724"/>
    <w:rsid w:val="00744D75"/>
    <w:rsid w:val="00745458"/>
    <w:rsid w:val="0074648C"/>
    <w:rsid w:val="007470C1"/>
    <w:rsid w:val="0074720B"/>
    <w:rsid w:val="007505BC"/>
    <w:rsid w:val="00750BE9"/>
    <w:rsid w:val="007512A0"/>
    <w:rsid w:val="00752150"/>
    <w:rsid w:val="007527DA"/>
    <w:rsid w:val="00752830"/>
    <w:rsid w:val="00753046"/>
    <w:rsid w:val="007552C0"/>
    <w:rsid w:val="00757456"/>
    <w:rsid w:val="00757609"/>
    <w:rsid w:val="007577AE"/>
    <w:rsid w:val="00757D06"/>
    <w:rsid w:val="0076104E"/>
    <w:rsid w:val="007610BA"/>
    <w:rsid w:val="00761B91"/>
    <w:rsid w:val="00764B3C"/>
    <w:rsid w:val="007655BF"/>
    <w:rsid w:val="0076621F"/>
    <w:rsid w:val="00766A68"/>
    <w:rsid w:val="00766A9E"/>
    <w:rsid w:val="0076798B"/>
    <w:rsid w:val="0077053D"/>
    <w:rsid w:val="007707B0"/>
    <w:rsid w:val="00771FE2"/>
    <w:rsid w:val="00772956"/>
    <w:rsid w:val="0077340A"/>
    <w:rsid w:val="00773A23"/>
    <w:rsid w:val="00774DDC"/>
    <w:rsid w:val="007757E0"/>
    <w:rsid w:val="00775F9E"/>
    <w:rsid w:val="00776783"/>
    <w:rsid w:val="007773B6"/>
    <w:rsid w:val="007808C5"/>
    <w:rsid w:val="00781431"/>
    <w:rsid w:val="007814B1"/>
    <w:rsid w:val="0078178A"/>
    <w:rsid w:val="007819A8"/>
    <w:rsid w:val="007846ED"/>
    <w:rsid w:val="0078473B"/>
    <w:rsid w:val="00785C65"/>
    <w:rsid w:val="00785E1F"/>
    <w:rsid w:val="00787FE6"/>
    <w:rsid w:val="007907B5"/>
    <w:rsid w:val="00791463"/>
    <w:rsid w:val="00791AF2"/>
    <w:rsid w:val="00792286"/>
    <w:rsid w:val="00793E5B"/>
    <w:rsid w:val="007941F1"/>
    <w:rsid w:val="0079476E"/>
    <w:rsid w:val="007969AB"/>
    <w:rsid w:val="007A035C"/>
    <w:rsid w:val="007A4050"/>
    <w:rsid w:val="007A4DA8"/>
    <w:rsid w:val="007A5E2E"/>
    <w:rsid w:val="007A6315"/>
    <w:rsid w:val="007A6AEF"/>
    <w:rsid w:val="007A7396"/>
    <w:rsid w:val="007A74C6"/>
    <w:rsid w:val="007B02AE"/>
    <w:rsid w:val="007B02F7"/>
    <w:rsid w:val="007B25F0"/>
    <w:rsid w:val="007B2CFF"/>
    <w:rsid w:val="007B4E99"/>
    <w:rsid w:val="007B6780"/>
    <w:rsid w:val="007B6D0C"/>
    <w:rsid w:val="007C0938"/>
    <w:rsid w:val="007C10FB"/>
    <w:rsid w:val="007C2094"/>
    <w:rsid w:val="007C2754"/>
    <w:rsid w:val="007C2E37"/>
    <w:rsid w:val="007C32BA"/>
    <w:rsid w:val="007C376C"/>
    <w:rsid w:val="007C3862"/>
    <w:rsid w:val="007C3908"/>
    <w:rsid w:val="007C39CB"/>
    <w:rsid w:val="007C3B7A"/>
    <w:rsid w:val="007C3D93"/>
    <w:rsid w:val="007C4B48"/>
    <w:rsid w:val="007C5415"/>
    <w:rsid w:val="007C5776"/>
    <w:rsid w:val="007C62A9"/>
    <w:rsid w:val="007C6C68"/>
    <w:rsid w:val="007C6E0D"/>
    <w:rsid w:val="007D07BD"/>
    <w:rsid w:val="007D08DA"/>
    <w:rsid w:val="007D136D"/>
    <w:rsid w:val="007D3D90"/>
    <w:rsid w:val="007D47F7"/>
    <w:rsid w:val="007D6476"/>
    <w:rsid w:val="007D78D4"/>
    <w:rsid w:val="007E07F4"/>
    <w:rsid w:val="007E096E"/>
    <w:rsid w:val="007E172F"/>
    <w:rsid w:val="007E1738"/>
    <w:rsid w:val="007E1934"/>
    <w:rsid w:val="007E2809"/>
    <w:rsid w:val="007E2834"/>
    <w:rsid w:val="007E306D"/>
    <w:rsid w:val="007E3867"/>
    <w:rsid w:val="007E3B5D"/>
    <w:rsid w:val="007E4291"/>
    <w:rsid w:val="007E55EE"/>
    <w:rsid w:val="007E70E6"/>
    <w:rsid w:val="007E70FC"/>
    <w:rsid w:val="007F038B"/>
    <w:rsid w:val="007F07AD"/>
    <w:rsid w:val="007F0F0E"/>
    <w:rsid w:val="007F172F"/>
    <w:rsid w:val="007F1B3C"/>
    <w:rsid w:val="007F2E98"/>
    <w:rsid w:val="007F3A45"/>
    <w:rsid w:val="007F4DA5"/>
    <w:rsid w:val="007F5364"/>
    <w:rsid w:val="007F5440"/>
    <w:rsid w:val="007F5A6E"/>
    <w:rsid w:val="007F6EE5"/>
    <w:rsid w:val="007F7836"/>
    <w:rsid w:val="0080026E"/>
    <w:rsid w:val="0080102D"/>
    <w:rsid w:val="00801659"/>
    <w:rsid w:val="008018E5"/>
    <w:rsid w:val="00801DD1"/>
    <w:rsid w:val="00802033"/>
    <w:rsid w:val="008020D7"/>
    <w:rsid w:val="00804547"/>
    <w:rsid w:val="00804C5D"/>
    <w:rsid w:val="00805E2A"/>
    <w:rsid w:val="0080617F"/>
    <w:rsid w:val="00807450"/>
    <w:rsid w:val="008106CF"/>
    <w:rsid w:val="008108B9"/>
    <w:rsid w:val="00810A5E"/>
    <w:rsid w:val="00811475"/>
    <w:rsid w:val="00813B14"/>
    <w:rsid w:val="00814B2D"/>
    <w:rsid w:val="0081554A"/>
    <w:rsid w:val="008166DA"/>
    <w:rsid w:val="00816E8E"/>
    <w:rsid w:val="008174F2"/>
    <w:rsid w:val="00817CBF"/>
    <w:rsid w:val="008201DC"/>
    <w:rsid w:val="00820AE5"/>
    <w:rsid w:val="008228BD"/>
    <w:rsid w:val="00822A53"/>
    <w:rsid w:val="00822B6B"/>
    <w:rsid w:val="008239A1"/>
    <w:rsid w:val="00823E7D"/>
    <w:rsid w:val="0082482A"/>
    <w:rsid w:val="00825616"/>
    <w:rsid w:val="00825818"/>
    <w:rsid w:val="00825C78"/>
    <w:rsid w:val="00826EC7"/>
    <w:rsid w:val="00826FDF"/>
    <w:rsid w:val="0082736E"/>
    <w:rsid w:val="00827F40"/>
    <w:rsid w:val="00830BFF"/>
    <w:rsid w:val="00830E46"/>
    <w:rsid w:val="00832339"/>
    <w:rsid w:val="00833449"/>
    <w:rsid w:val="00833677"/>
    <w:rsid w:val="00833E5D"/>
    <w:rsid w:val="008341A4"/>
    <w:rsid w:val="008355D0"/>
    <w:rsid w:val="00835CE2"/>
    <w:rsid w:val="008369B6"/>
    <w:rsid w:val="0083765A"/>
    <w:rsid w:val="00840ADD"/>
    <w:rsid w:val="00841251"/>
    <w:rsid w:val="00841D9B"/>
    <w:rsid w:val="00844107"/>
    <w:rsid w:val="00844751"/>
    <w:rsid w:val="00844BEA"/>
    <w:rsid w:val="00844DC6"/>
    <w:rsid w:val="00844FB7"/>
    <w:rsid w:val="008459D9"/>
    <w:rsid w:val="00845AD1"/>
    <w:rsid w:val="00845FD9"/>
    <w:rsid w:val="0084743B"/>
    <w:rsid w:val="00851444"/>
    <w:rsid w:val="00851FF0"/>
    <w:rsid w:val="00852744"/>
    <w:rsid w:val="008527F2"/>
    <w:rsid w:val="008528A4"/>
    <w:rsid w:val="0085338F"/>
    <w:rsid w:val="00853A79"/>
    <w:rsid w:val="00854398"/>
    <w:rsid w:val="00854402"/>
    <w:rsid w:val="00854739"/>
    <w:rsid w:val="0085505B"/>
    <w:rsid w:val="00856AAA"/>
    <w:rsid w:val="00856FE4"/>
    <w:rsid w:val="00857E5E"/>
    <w:rsid w:val="0086031B"/>
    <w:rsid w:val="00860AE4"/>
    <w:rsid w:val="00860C81"/>
    <w:rsid w:val="00860C8B"/>
    <w:rsid w:val="008612E6"/>
    <w:rsid w:val="008616A4"/>
    <w:rsid w:val="00861FD9"/>
    <w:rsid w:val="00862431"/>
    <w:rsid w:val="00863A5C"/>
    <w:rsid w:val="008644E8"/>
    <w:rsid w:val="00864B3B"/>
    <w:rsid w:val="00865A8C"/>
    <w:rsid w:val="00866AC3"/>
    <w:rsid w:val="00867926"/>
    <w:rsid w:val="008725F2"/>
    <w:rsid w:val="008738FE"/>
    <w:rsid w:val="0087444B"/>
    <w:rsid w:val="00874BB9"/>
    <w:rsid w:val="0087528B"/>
    <w:rsid w:val="0088017B"/>
    <w:rsid w:val="00881C91"/>
    <w:rsid w:val="00882469"/>
    <w:rsid w:val="00882B01"/>
    <w:rsid w:val="00882F8E"/>
    <w:rsid w:val="00883786"/>
    <w:rsid w:val="00883F8E"/>
    <w:rsid w:val="00884569"/>
    <w:rsid w:val="00884F2A"/>
    <w:rsid w:val="008855A2"/>
    <w:rsid w:val="0088744C"/>
    <w:rsid w:val="00887E04"/>
    <w:rsid w:val="008901C1"/>
    <w:rsid w:val="00890B9F"/>
    <w:rsid w:val="00891775"/>
    <w:rsid w:val="00892929"/>
    <w:rsid w:val="00893516"/>
    <w:rsid w:val="0089407C"/>
    <w:rsid w:val="0089432A"/>
    <w:rsid w:val="008952C6"/>
    <w:rsid w:val="0089542A"/>
    <w:rsid w:val="00895739"/>
    <w:rsid w:val="00897360"/>
    <w:rsid w:val="008A0B59"/>
    <w:rsid w:val="008A141E"/>
    <w:rsid w:val="008A1E96"/>
    <w:rsid w:val="008A2A63"/>
    <w:rsid w:val="008A3508"/>
    <w:rsid w:val="008A4D2D"/>
    <w:rsid w:val="008A7C0A"/>
    <w:rsid w:val="008B3466"/>
    <w:rsid w:val="008B3A4F"/>
    <w:rsid w:val="008B461C"/>
    <w:rsid w:val="008B51B8"/>
    <w:rsid w:val="008C05DC"/>
    <w:rsid w:val="008C2264"/>
    <w:rsid w:val="008C36C0"/>
    <w:rsid w:val="008C490C"/>
    <w:rsid w:val="008C4D07"/>
    <w:rsid w:val="008C5410"/>
    <w:rsid w:val="008C556C"/>
    <w:rsid w:val="008C6560"/>
    <w:rsid w:val="008D1919"/>
    <w:rsid w:val="008D1B63"/>
    <w:rsid w:val="008D1FBD"/>
    <w:rsid w:val="008D2A46"/>
    <w:rsid w:val="008D3CB0"/>
    <w:rsid w:val="008D3EEC"/>
    <w:rsid w:val="008D5367"/>
    <w:rsid w:val="008D5E59"/>
    <w:rsid w:val="008D65F5"/>
    <w:rsid w:val="008D778E"/>
    <w:rsid w:val="008D7C7A"/>
    <w:rsid w:val="008E0AF8"/>
    <w:rsid w:val="008E0CFE"/>
    <w:rsid w:val="008E1284"/>
    <w:rsid w:val="008E169C"/>
    <w:rsid w:val="008E3B83"/>
    <w:rsid w:val="008E3FC8"/>
    <w:rsid w:val="008E7B65"/>
    <w:rsid w:val="008F00A1"/>
    <w:rsid w:val="008F04FE"/>
    <w:rsid w:val="008F11B7"/>
    <w:rsid w:val="008F17D8"/>
    <w:rsid w:val="008F2CE2"/>
    <w:rsid w:val="008F447B"/>
    <w:rsid w:val="008F5447"/>
    <w:rsid w:val="008F661E"/>
    <w:rsid w:val="008F76E6"/>
    <w:rsid w:val="008F7924"/>
    <w:rsid w:val="008F7E60"/>
    <w:rsid w:val="00900AE3"/>
    <w:rsid w:val="00901D27"/>
    <w:rsid w:val="00901FA8"/>
    <w:rsid w:val="009033DC"/>
    <w:rsid w:val="009039AA"/>
    <w:rsid w:val="0090459B"/>
    <w:rsid w:val="00904D8B"/>
    <w:rsid w:val="0090525F"/>
    <w:rsid w:val="00905524"/>
    <w:rsid w:val="00906494"/>
    <w:rsid w:val="0091080C"/>
    <w:rsid w:val="00910D49"/>
    <w:rsid w:val="0091135B"/>
    <w:rsid w:val="00911D66"/>
    <w:rsid w:val="009127D9"/>
    <w:rsid w:val="00912A3A"/>
    <w:rsid w:val="00912C65"/>
    <w:rsid w:val="00912CD3"/>
    <w:rsid w:val="0091419D"/>
    <w:rsid w:val="009141F8"/>
    <w:rsid w:val="0091591A"/>
    <w:rsid w:val="00916713"/>
    <w:rsid w:val="009179F6"/>
    <w:rsid w:val="00917D38"/>
    <w:rsid w:val="009211A1"/>
    <w:rsid w:val="00922C19"/>
    <w:rsid w:val="009233A2"/>
    <w:rsid w:val="00925473"/>
    <w:rsid w:val="00927139"/>
    <w:rsid w:val="0092745F"/>
    <w:rsid w:val="009300C5"/>
    <w:rsid w:val="0093029D"/>
    <w:rsid w:val="009302CA"/>
    <w:rsid w:val="00930305"/>
    <w:rsid w:val="00932B86"/>
    <w:rsid w:val="00932C1C"/>
    <w:rsid w:val="00932D4C"/>
    <w:rsid w:val="00933740"/>
    <w:rsid w:val="00933905"/>
    <w:rsid w:val="0093418D"/>
    <w:rsid w:val="00934E42"/>
    <w:rsid w:val="00935E78"/>
    <w:rsid w:val="00935E99"/>
    <w:rsid w:val="00937B23"/>
    <w:rsid w:val="00937FBC"/>
    <w:rsid w:val="009427EE"/>
    <w:rsid w:val="009427F0"/>
    <w:rsid w:val="00943156"/>
    <w:rsid w:val="00943D9B"/>
    <w:rsid w:val="0094641F"/>
    <w:rsid w:val="00947A0E"/>
    <w:rsid w:val="00950739"/>
    <w:rsid w:val="00950C83"/>
    <w:rsid w:val="00950EB0"/>
    <w:rsid w:val="00951CE7"/>
    <w:rsid w:val="00952B8D"/>
    <w:rsid w:val="00952D5A"/>
    <w:rsid w:val="00954004"/>
    <w:rsid w:val="0095424A"/>
    <w:rsid w:val="0095445D"/>
    <w:rsid w:val="00955BA2"/>
    <w:rsid w:val="00955D8E"/>
    <w:rsid w:val="009603C2"/>
    <w:rsid w:val="00961C24"/>
    <w:rsid w:val="00962596"/>
    <w:rsid w:val="00962A05"/>
    <w:rsid w:val="00964008"/>
    <w:rsid w:val="009650D0"/>
    <w:rsid w:val="009651A2"/>
    <w:rsid w:val="00965CF1"/>
    <w:rsid w:val="00966ED4"/>
    <w:rsid w:val="0096723E"/>
    <w:rsid w:val="009678A9"/>
    <w:rsid w:val="009678FC"/>
    <w:rsid w:val="009702E0"/>
    <w:rsid w:val="00971716"/>
    <w:rsid w:val="009719F9"/>
    <w:rsid w:val="00971C0E"/>
    <w:rsid w:val="009728F1"/>
    <w:rsid w:val="00973EF2"/>
    <w:rsid w:val="00974AB5"/>
    <w:rsid w:val="00975126"/>
    <w:rsid w:val="009757EC"/>
    <w:rsid w:val="009767B1"/>
    <w:rsid w:val="009770DB"/>
    <w:rsid w:val="00980D3A"/>
    <w:rsid w:val="00981DFD"/>
    <w:rsid w:val="00981F5C"/>
    <w:rsid w:val="00984BDB"/>
    <w:rsid w:val="00985323"/>
    <w:rsid w:val="00985631"/>
    <w:rsid w:val="00986141"/>
    <w:rsid w:val="00986640"/>
    <w:rsid w:val="00987A65"/>
    <w:rsid w:val="00990DBF"/>
    <w:rsid w:val="009912F3"/>
    <w:rsid w:val="009916EB"/>
    <w:rsid w:val="00992A8C"/>
    <w:rsid w:val="00992F7A"/>
    <w:rsid w:val="00993C0B"/>
    <w:rsid w:val="009946F0"/>
    <w:rsid w:val="009949E3"/>
    <w:rsid w:val="00994E23"/>
    <w:rsid w:val="00994FA6"/>
    <w:rsid w:val="00996C1E"/>
    <w:rsid w:val="009971EF"/>
    <w:rsid w:val="00997B53"/>
    <w:rsid w:val="009A000A"/>
    <w:rsid w:val="009A0911"/>
    <w:rsid w:val="009A0FB9"/>
    <w:rsid w:val="009A151F"/>
    <w:rsid w:val="009A247E"/>
    <w:rsid w:val="009A444D"/>
    <w:rsid w:val="009A51C3"/>
    <w:rsid w:val="009A5E25"/>
    <w:rsid w:val="009A7D6B"/>
    <w:rsid w:val="009A7E67"/>
    <w:rsid w:val="009B0B84"/>
    <w:rsid w:val="009B2419"/>
    <w:rsid w:val="009B263B"/>
    <w:rsid w:val="009B2D12"/>
    <w:rsid w:val="009B36FD"/>
    <w:rsid w:val="009B3BAF"/>
    <w:rsid w:val="009B4086"/>
    <w:rsid w:val="009B4603"/>
    <w:rsid w:val="009B4B3F"/>
    <w:rsid w:val="009B599F"/>
    <w:rsid w:val="009B5C1D"/>
    <w:rsid w:val="009B6E4D"/>
    <w:rsid w:val="009B7BA9"/>
    <w:rsid w:val="009C04E0"/>
    <w:rsid w:val="009C1A37"/>
    <w:rsid w:val="009C2D06"/>
    <w:rsid w:val="009C2EA0"/>
    <w:rsid w:val="009C3556"/>
    <w:rsid w:val="009C3AC7"/>
    <w:rsid w:val="009C3D01"/>
    <w:rsid w:val="009C49B9"/>
    <w:rsid w:val="009C4FD0"/>
    <w:rsid w:val="009C5835"/>
    <w:rsid w:val="009C5F3E"/>
    <w:rsid w:val="009C64BA"/>
    <w:rsid w:val="009C6B03"/>
    <w:rsid w:val="009C6BF2"/>
    <w:rsid w:val="009D08B4"/>
    <w:rsid w:val="009D0E01"/>
    <w:rsid w:val="009D0F68"/>
    <w:rsid w:val="009D0FFB"/>
    <w:rsid w:val="009D2837"/>
    <w:rsid w:val="009D3901"/>
    <w:rsid w:val="009D3EE4"/>
    <w:rsid w:val="009D3FEA"/>
    <w:rsid w:val="009D4320"/>
    <w:rsid w:val="009D4B3B"/>
    <w:rsid w:val="009D4BB5"/>
    <w:rsid w:val="009D4C3E"/>
    <w:rsid w:val="009D4DB3"/>
    <w:rsid w:val="009D5BA2"/>
    <w:rsid w:val="009D632F"/>
    <w:rsid w:val="009D6D02"/>
    <w:rsid w:val="009D6DCB"/>
    <w:rsid w:val="009D7464"/>
    <w:rsid w:val="009E045D"/>
    <w:rsid w:val="009E21DA"/>
    <w:rsid w:val="009E3996"/>
    <w:rsid w:val="009E3C39"/>
    <w:rsid w:val="009E3F89"/>
    <w:rsid w:val="009E43BD"/>
    <w:rsid w:val="009E48D0"/>
    <w:rsid w:val="009E5B46"/>
    <w:rsid w:val="009E6327"/>
    <w:rsid w:val="009E68E4"/>
    <w:rsid w:val="009E6C6E"/>
    <w:rsid w:val="009E7A2A"/>
    <w:rsid w:val="009E7B33"/>
    <w:rsid w:val="009F0848"/>
    <w:rsid w:val="009F1EFB"/>
    <w:rsid w:val="009F32D3"/>
    <w:rsid w:val="009F50AB"/>
    <w:rsid w:val="009F5AEB"/>
    <w:rsid w:val="009F5F12"/>
    <w:rsid w:val="009F67B7"/>
    <w:rsid w:val="009F6A37"/>
    <w:rsid w:val="009F6C13"/>
    <w:rsid w:val="009F7A1A"/>
    <w:rsid w:val="00A00C3F"/>
    <w:rsid w:val="00A0125B"/>
    <w:rsid w:val="00A01C35"/>
    <w:rsid w:val="00A01C8D"/>
    <w:rsid w:val="00A01D44"/>
    <w:rsid w:val="00A03241"/>
    <w:rsid w:val="00A048B0"/>
    <w:rsid w:val="00A05BC7"/>
    <w:rsid w:val="00A0611A"/>
    <w:rsid w:val="00A0652A"/>
    <w:rsid w:val="00A06D19"/>
    <w:rsid w:val="00A074FE"/>
    <w:rsid w:val="00A07D0D"/>
    <w:rsid w:val="00A10938"/>
    <w:rsid w:val="00A1149C"/>
    <w:rsid w:val="00A11CCC"/>
    <w:rsid w:val="00A1228E"/>
    <w:rsid w:val="00A128C1"/>
    <w:rsid w:val="00A12C2A"/>
    <w:rsid w:val="00A13062"/>
    <w:rsid w:val="00A130D4"/>
    <w:rsid w:val="00A1318C"/>
    <w:rsid w:val="00A13247"/>
    <w:rsid w:val="00A1446A"/>
    <w:rsid w:val="00A14851"/>
    <w:rsid w:val="00A14D51"/>
    <w:rsid w:val="00A15593"/>
    <w:rsid w:val="00A161A0"/>
    <w:rsid w:val="00A1641A"/>
    <w:rsid w:val="00A17053"/>
    <w:rsid w:val="00A2003B"/>
    <w:rsid w:val="00A2273E"/>
    <w:rsid w:val="00A22BC0"/>
    <w:rsid w:val="00A236DB"/>
    <w:rsid w:val="00A250FF"/>
    <w:rsid w:val="00A26094"/>
    <w:rsid w:val="00A26196"/>
    <w:rsid w:val="00A279FE"/>
    <w:rsid w:val="00A27F02"/>
    <w:rsid w:val="00A3006A"/>
    <w:rsid w:val="00A3190C"/>
    <w:rsid w:val="00A334FB"/>
    <w:rsid w:val="00A35209"/>
    <w:rsid w:val="00A36140"/>
    <w:rsid w:val="00A3617C"/>
    <w:rsid w:val="00A361B0"/>
    <w:rsid w:val="00A36292"/>
    <w:rsid w:val="00A40708"/>
    <w:rsid w:val="00A4140D"/>
    <w:rsid w:val="00A415CB"/>
    <w:rsid w:val="00A433F7"/>
    <w:rsid w:val="00A4382B"/>
    <w:rsid w:val="00A44A2B"/>
    <w:rsid w:val="00A44A6F"/>
    <w:rsid w:val="00A462ED"/>
    <w:rsid w:val="00A46E53"/>
    <w:rsid w:val="00A46E8A"/>
    <w:rsid w:val="00A47FED"/>
    <w:rsid w:val="00A50E28"/>
    <w:rsid w:val="00A515C5"/>
    <w:rsid w:val="00A51675"/>
    <w:rsid w:val="00A52751"/>
    <w:rsid w:val="00A52BCA"/>
    <w:rsid w:val="00A531F4"/>
    <w:rsid w:val="00A55A48"/>
    <w:rsid w:val="00A55FBA"/>
    <w:rsid w:val="00A56009"/>
    <w:rsid w:val="00A56666"/>
    <w:rsid w:val="00A57316"/>
    <w:rsid w:val="00A5757C"/>
    <w:rsid w:val="00A60CC4"/>
    <w:rsid w:val="00A61797"/>
    <w:rsid w:val="00A617C6"/>
    <w:rsid w:val="00A63B67"/>
    <w:rsid w:val="00A6448C"/>
    <w:rsid w:val="00A648B4"/>
    <w:rsid w:val="00A64C85"/>
    <w:rsid w:val="00A65854"/>
    <w:rsid w:val="00A674A2"/>
    <w:rsid w:val="00A70772"/>
    <w:rsid w:val="00A71553"/>
    <w:rsid w:val="00A7175B"/>
    <w:rsid w:val="00A72EFF"/>
    <w:rsid w:val="00A734F9"/>
    <w:rsid w:val="00A73C4F"/>
    <w:rsid w:val="00A74E42"/>
    <w:rsid w:val="00A74F66"/>
    <w:rsid w:val="00A7564B"/>
    <w:rsid w:val="00A757ED"/>
    <w:rsid w:val="00A7612F"/>
    <w:rsid w:val="00A766CE"/>
    <w:rsid w:val="00A80D55"/>
    <w:rsid w:val="00A81C9D"/>
    <w:rsid w:val="00A82854"/>
    <w:rsid w:val="00A83C75"/>
    <w:rsid w:val="00A83F93"/>
    <w:rsid w:val="00A842A3"/>
    <w:rsid w:val="00A87441"/>
    <w:rsid w:val="00A8758E"/>
    <w:rsid w:val="00A90110"/>
    <w:rsid w:val="00A9077E"/>
    <w:rsid w:val="00A913F7"/>
    <w:rsid w:val="00A91405"/>
    <w:rsid w:val="00A9174B"/>
    <w:rsid w:val="00A91F6D"/>
    <w:rsid w:val="00A92B55"/>
    <w:rsid w:val="00A936EA"/>
    <w:rsid w:val="00A9389C"/>
    <w:rsid w:val="00A94082"/>
    <w:rsid w:val="00A970FA"/>
    <w:rsid w:val="00AA0C2A"/>
    <w:rsid w:val="00AA267D"/>
    <w:rsid w:val="00AA28A2"/>
    <w:rsid w:val="00AA348C"/>
    <w:rsid w:val="00AA46FF"/>
    <w:rsid w:val="00AA485B"/>
    <w:rsid w:val="00AA5D65"/>
    <w:rsid w:val="00AA69FD"/>
    <w:rsid w:val="00AA7276"/>
    <w:rsid w:val="00AA7385"/>
    <w:rsid w:val="00AB0349"/>
    <w:rsid w:val="00AB0A6F"/>
    <w:rsid w:val="00AB0BC3"/>
    <w:rsid w:val="00AB1E3C"/>
    <w:rsid w:val="00AB4B40"/>
    <w:rsid w:val="00AB6971"/>
    <w:rsid w:val="00AB701F"/>
    <w:rsid w:val="00AB72CA"/>
    <w:rsid w:val="00AB750B"/>
    <w:rsid w:val="00AC08CA"/>
    <w:rsid w:val="00AC1E2A"/>
    <w:rsid w:val="00AC25E0"/>
    <w:rsid w:val="00AC4012"/>
    <w:rsid w:val="00AC404F"/>
    <w:rsid w:val="00AC4717"/>
    <w:rsid w:val="00AC53B2"/>
    <w:rsid w:val="00AC60B9"/>
    <w:rsid w:val="00AC61AF"/>
    <w:rsid w:val="00AC6245"/>
    <w:rsid w:val="00AC67E0"/>
    <w:rsid w:val="00AC7184"/>
    <w:rsid w:val="00AC7800"/>
    <w:rsid w:val="00AD03CF"/>
    <w:rsid w:val="00AD03D5"/>
    <w:rsid w:val="00AD0C21"/>
    <w:rsid w:val="00AD0D4E"/>
    <w:rsid w:val="00AD14C5"/>
    <w:rsid w:val="00AD1C3C"/>
    <w:rsid w:val="00AD5A31"/>
    <w:rsid w:val="00AD7026"/>
    <w:rsid w:val="00AD7E04"/>
    <w:rsid w:val="00AE2F01"/>
    <w:rsid w:val="00AE3119"/>
    <w:rsid w:val="00AE3F49"/>
    <w:rsid w:val="00AE4185"/>
    <w:rsid w:val="00AE570C"/>
    <w:rsid w:val="00AF035E"/>
    <w:rsid w:val="00AF10BF"/>
    <w:rsid w:val="00AF152C"/>
    <w:rsid w:val="00AF2A33"/>
    <w:rsid w:val="00AF30AA"/>
    <w:rsid w:val="00AF33B1"/>
    <w:rsid w:val="00AF35B0"/>
    <w:rsid w:val="00AF3ABF"/>
    <w:rsid w:val="00AF49CD"/>
    <w:rsid w:val="00AF5394"/>
    <w:rsid w:val="00AF5448"/>
    <w:rsid w:val="00AF5939"/>
    <w:rsid w:val="00AF593A"/>
    <w:rsid w:val="00AF6D8F"/>
    <w:rsid w:val="00AF6E42"/>
    <w:rsid w:val="00B013C5"/>
    <w:rsid w:val="00B02D9B"/>
    <w:rsid w:val="00B02FAB"/>
    <w:rsid w:val="00B03642"/>
    <w:rsid w:val="00B044EE"/>
    <w:rsid w:val="00B04E5E"/>
    <w:rsid w:val="00B055AF"/>
    <w:rsid w:val="00B079A3"/>
    <w:rsid w:val="00B07E66"/>
    <w:rsid w:val="00B110CA"/>
    <w:rsid w:val="00B113E7"/>
    <w:rsid w:val="00B12147"/>
    <w:rsid w:val="00B12664"/>
    <w:rsid w:val="00B12EFD"/>
    <w:rsid w:val="00B14A71"/>
    <w:rsid w:val="00B14E52"/>
    <w:rsid w:val="00B15263"/>
    <w:rsid w:val="00B1530B"/>
    <w:rsid w:val="00B16047"/>
    <w:rsid w:val="00B16D2F"/>
    <w:rsid w:val="00B17168"/>
    <w:rsid w:val="00B202B9"/>
    <w:rsid w:val="00B21AAC"/>
    <w:rsid w:val="00B22831"/>
    <w:rsid w:val="00B22CE4"/>
    <w:rsid w:val="00B23211"/>
    <w:rsid w:val="00B2422F"/>
    <w:rsid w:val="00B24FF5"/>
    <w:rsid w:val="00B25203"/>
    <w:rsid w:val="00B26737"/>
    <w:rsid w:val="00B27F34"/>
    <w:rsid w:val="00B30E11"/>
    <w:rsid w:val="00B3100E"/>
    <w:rsid w:val="00B321EE"/>
    <w:rsid w:val="00B32771"/>
    <w:rsid w:val="00B32C48"/>
    <w:rsid w:val="00B33297"/>
    <w:rsid w:val="00B33483"/>
    <w:rsid w:val="00B35A08"/>
    <w:rsid w:val="00B35EFF"/>
    <w:rsid w:val="00B3620F"/>
    <w:rsid w:val="00B36CFC"/>
    <w:rsid w:val="00B3708E"/>
    <w:rsid w:val="00B425F8"/>
    <w:rsid w:val="00B42780"/>
    <w:rsid w:val="00B42E17"/>
    <w:rsid w:val="00B43989"/>
    <w:rsid w:val="00B44B71"/>
    <w:rsid w:val="00B44DD8"/>
    <w:rsid w:val="00B45ABB"/>
    <w:rsid w:val="00B46A51"/>
    <w:rsid w:val="00B46F99"/>
    <w:rsid w:val="00B50D7B"/>
    <w:rsid w:val="00B511CD"/>
    <w:rsid w:val="00B52357"/>
    <w:rsid w:val="00B52DF3"/>
    <w:rsid w:val="00B5317D"/>
    <w:rsid w:val="00B53FA0"/>
    <w:rsid w:val="00B548A8"/>
    <w:rsid w:val="00B55452"/>
    <w:rsid w:val="00B56810"/>
    <w:rsid w:val="00B5739F"/>
    <w:rsid w:val="00B6152E"/>
    <w:rsid w:val="00B61B85"/>
    <w:rsid w:val="00B62A25"/>
    <w:rsid w:val="00B62C15"/>
    <w:rsid w:val="00B633C5"/>
    <w:rsid w:val="00B645F0"/>
    <w:rsid w:val="00B64A98"/>
    <w:rsid w:val="00B65001"/>
    <w:rsid w:val="00B65598"/>
    <w:rsid w:val="00B65A55"/>
    <w:rsid w:val="00B6624B"/>
    <w:rsid w:val="00B66CC9"/>
    <w:rsid w:val="00B70DC0"/>
    <w:rsid w:val="00B729B7"/>
    <w:rsid w:val="00B732A3"/>
    <w:rsid w:val="00B73E55"/>
    <w:rsid w:val="00B7409A"/>
    <w:rsid w:val="00B7475B"/>
    <w:rsid w:val="00B7494E"/>
    <w:rsid w:val="00B74E9B"/>
    <w:rsid w:val="00B775A3"/>
    <w:rsid w:val="00B82FDE"/>
    <w:rsid w:val="00B853F4"/>
    <w:rsid w:val="00B86A7D"/>
    <w:rsid w:val="00B86BF7"/>
    <w:rsid w:val="00B878FD"/>
    <w:rsid w:val="00B87908"/>
    <w:rsid w:val="00B87C8C"/>
    <w:rsid w:val="00B87DB9"/>
    <w:rsid w:val="00B90B21"/>
    <w:rsid w:val="00B90B30"/>
    <w:rsid w:val="00B90CCA"/>
    <w:rsid w:val="00B90FED"/>
    <w:rsid w:val="00B91B71"/>
    <w:rsid w:val="00B92695"/>
    <w:rsid w:val="00B93352"/>
    <w:rsid w:val="00B93A1C"/>
    <w:rsid w:val="00B93FE7"/>
    <w:rsid w:val="00B94CFF"/>
    <w:rsid w:val="00B94D01"/>
    <w:rsid w:val="00B9536F"/>
    <w:rsid w:val="00B95647"/>
    <w:rsid w:val="00B95D20"/>
    <w:rsid w:val="00B96EB1"/>
    <w:rsid w:val="00B971C4"/>
    <w:rsid w:val="00BA0038"/>
    <w:rsid w:val="00BA070D"/>
    <w:rsid w:val="00BA1219"/>
    <w:rsid w:val="00BA21DC"/>
    <w:rsid w:val="00BA2AA6"/>
    <w:rsid w:val="00BA2B3E"/>
    <w:rsid w:val="00BA5B46"/>
    <w:rsid w:val="00BA5C78"/>
    <w:rsid w:val="00BA5D00"/>
    <w:rsid w:val="00BA6ABF"/>
    <w:rsid w:val="00BA7CA5"/>
    <w:rsid w:val="00BB0280"/>
    <w:rsid w:val="00BB09FC"/>
    <w:rsid w:val="00BB0ADE"/>
    <w:rsid w:val="00BB1640"/>
    <w:rsid w:val="00BB2F71"/>
    <w:rsid w:val="00BB3822"/>
    <w:rsid w:val="00BB3D4F"/>
    <w:rsid w:val="00BB4125"/>
    <w:rsid w:val="00BB43A5"/>
    <w:rsid w:val="00BB504A"/>
    <w:rsid w:val="00BB5B58"/>
    <w:rsid w:val="00BB5C1A"/>
    <w:rsid w:val="00BB5E12"/>
    <w:rsid w:val="00BB651A"/>
    <w:rsid w:val="00BB7DA8"/>
    <w:rsid w:val="00BC0543"/>
    <w:rsid w:val="00BC116E"/>
    <w:rsid w:val="00BC12DE"/>
    <w:rsid w:val="00BC264B"/>
    <w:rsid w:val="00BC2A34"/>
    <w:rsid w:val="00BC37F8"/>
    <w:rsid w:val="00BC4995"/>
    <w:rsid w:val="00BC70CC"/>
    <w:rsid w:val="00BC7CC1"/>
    <w:rsid w:val="00BD077D"/>
    <w:rsid w:val="00BD0B79"/>
    <w:rsid w:val="00BD1140"/>
    <w:rsid w:val="00BD1CA6"/>
    <w:rsid w:val="00BD220C"/>
    <w:rsid w:val="00BD29BE"/>
    <w:rsid w:val="00BD3075"/>
    <w:rsid w:val="00BD315C"/>
    <w:rsid w:val="00BD4F9F"/>
    <w:rsid w:val="00BD511A"/>
    <w:rsid w:val="00BD516D"/>
    <w:rsid w:val="00BD5EE1"/>
    <w:rsid w:val="00BD6E2F"/>
    <w:rsid w:val="00BD7847"/>
    <w:rsid w:val="00BD7FDC"/>
    <w:rsid w:val="00BE3F45"/>
    <w:rsid w:val="00BE3FB6"/>
    <w:rsid w:val="00BE46D5"/>
    <w:rsid w:val="00BE4C01"/>
    <w:rsid w:val="00BE59FA"/>
    <w:rsid w:val="00BE5A9C"/>
    <w:rsid w:val="00BE5B97"/>
    <w:rsid w:val="00BE664D"/>
    <w:rsid w:val="00BE673F"/>
    <w:rsid w:val="00BE6E08"/>
    <w:rsid w:val="00BE6F9A"/>
    <w:rsid w:val="00BF021E"/>
    <w:rsid w:val="00BF1535"/>
    <w:rsid w:val="00BF2854"/>
    <w:rsid w:val="00BF2F45"/>
    <w:rsid w:val="00BF3515"/>
    <w:rsid w:val="00BF435B"/>
    <w:rsid w:val="00BF4761"/>
    <w:rsid w:val="00BF4941"/>
    <w:rsid w:val="00BF56D8"/>
    <w:rsid w:val="00BF74EC"/>
    <w:rsid w:val="00BF7889"/>
    <w:rsid w:val="00BF78B7"/>
    <w:rsid w:val="00C00286"/>
    <w:rsid w:val="00C0203E"/>
    <w:rsid w:val="00C03903"/>
    <w:rsid w:val="00C04166"/>
    <w:rsid w:val="00C046DE"/>
    <w:rsid w:val="00C060B7"/>
    <w:rsid w:val="00C0643B"/>
    <w:rsid w:val="00C06DD4"/>
    <w:rsid w:val="00C07B54"/>
    <w:rsid w:val="00C10992"/>
    <w:rsid w:val="00C11252"/>
    <w:rsid w:val="00C112F3"/>
    <w:rsid w:val="00C1193B"/>
    <w:rsid w:val="00C119D4"/>
    <w:rsid w:val="00C128C0"/>
    <w:rsid w:val="00C15B03"/>
    <w:rsid w:val="00C160AC"/>
    <w:rsid w:val="00C16FAF"/>
    <w:rsid w:val="00C17960"/>
    <w:rsid w:val="00C2000D"/>
    <w:rsid w:val="00C206D3"/>
    <w:rsid w:val="00C20E10"/>
    <w:rsid w:val="00C2263A"/>
    <w:rsid w:val="00C23469"/>
    <w:rsid w:val="00C236EA"/>
    <w:rsid w:val="00C24780"/>
    <w:rsid w:val="00C2507E"/>
    <w:rsid w:val="00C2522D"/>
    <w:rsid w:val="00C25C13"/>
    <w:rsid w:val="00C26CF1"/>
    <w:rsid w:val="00C271A8"/>
    <w:rsid w:val="00C27A1A"/>
    <w:rsid w:val="00C27C2C"/>
    <w:rsid w:val="00C27D80"/>
    <w:rsid w:val="00C30569"/>
    <w:rsid w:val="00C31B9F"/>
    <w:rsid w:val="00C33968"/>
    <w:rsid w:val="00C33EA0"/>
    <w:rsid w:val="00C3434D"/>
    <w:rsid w:val="00C35093"/>
    <w:rsid w:val="00C3567E"/>
    <w:rsid w:val="00C3590F"/>
    <w:rsid w:val="00C36789"/>
    <w:rsid w:val="00C405D7"/>
    <w:rsid w:val="00C40E92"/>
    <w:rsid w:val="00C4187D"/>
    <w:rsid w:val="00C42EED"/>
    <w:rsid w:val="00C43467"/>
    <w:rsid w:val="00C43DAB"/>
    <w:rsid w:val="00C43F3C"/>
    <w:rsid w:val="00C44072"/>
    <w:rsid w:val="00C4454A"/>
    <w:rsid w:val="00C44C84"/>
    <w:rsid w:val="00C45944"/>
    <w:rsid w:val="00C50128"/>
    <w:rsid w:val="00C50773"/>
    <w:rsid w:val="00C522AD"/>
    <w:rsid w:val="00C528F3"/>
    <w:rsid w:val="00C52D15"/>
    <w:rsid w:val="00C53DA9"/>
    <w:rsid w:val="00C5553E"/>
    <w:rsid w:val="00C563C7"/>
    <w:rsid w:val="00C574C4"/>
    <w:rsid w:val="00C57BC7"/>
    <w:rsid w:val="00C601CD"/>
    <w:rsid w:val="00C60463"/>
    <w:rsid w:val="00C60CEF"/>
    <w:rsid w:val="00C6113D"/>
    <w:rsid w:val="00C612B3"/>
    <w:rsid w:val="00C625E4"/>
    <w:rsid w:val="00C63162"/>
    <w:rsid w:val="00C63273"/>
    <w:rsid w:val="00C638FB"/>
    <w:rsid w:val="00C64462"/>
    <w:rsid w:val="00C6537C"/>
    <w:rsid w:val="00C70091"/>
    <w:rsid w:val="00C70108"/>
    <w:rsid w:val="00C705FA"/>
    <w:rsid w:val="00C7268D"/>
    <w:rsid w:val="00C7277F"/>
    <w:rsid w:val="00C73DE2"/>
    <w:rsid w:val="00C74778"/>
    <w:rsid w:val="00C74DB4"/>
    <w:rsid w:val="00C74DD8"/>
    <w:rsid w:val="00C7562C"/>
    <w:rsid w:val="00C762FF"/>
    <w:rsid w:val="00C76C52"/>
    <w:rsid w:val="00C7766C"/>
    <w:rsid w:val="00C8022B"/>
    <w:rsid w:val="00C80B50"/>
    <w:rsid w:val="00C81357"/>
    <w:rsid w:val="00C82E55"/>
    <w:rsid w:val="00C834D5"/>
    <w:rsid w:val="00C83CB2"/>
    <w:rsid w:val="00C8405A"/>
    <w:rsid w:val="00C85205"/>
    <w:rsid w:val="00C8564A"/>
    <w:rsid w:val="00C85DB8"/>
    <w:rsid w:val="00C90856"/>
    <w:rsid w:val="00C91F5C"/>
    <w:rsid w:val="00C92095"/>
    <w:rsid w:val="00C9234F"/>
    <w:rsid w:val="00C931BE"/>
    <w:rsid w:val="00C93458"/>
    <w:rsid w:val="00C93867"/>
    <w:rsid w:val="00C93E5A"/>
    <w:rsid w:val="00C94311"/>
    <w:rsid w:val="00C94AE4"/>
    <w:rsid w:val="00C951A4"/>
    <w:rsid w:val="00C973C5"/>
    <w:rsid w:val="00CA0EB9"/>
    <w:rsid w:val="00CA148C"/>
    <w:rsid w:val="00CA1586"/>
    <w:rsid w:val="00CA185E"/>
    <w:rsid w:val="00CA1937"/>
    <w:rsid w:val="00CA1E7F"/>
    <w:rsid w:val="00CA2325"/>
    <w:rsid w:val="00CA28B8"/>
    <w:rsid w:val="00CA37B4"/>
    <w:rsid w:val="00CA40E7"/>
    <w:rsid w:val="00CA41CB"/>
    <w:rsid w:val="00CA442A"/>
    <w:rsid w:val="00CA4A54"/>
    <w:rsid w:val="00CA4DEA"/>
    <w:rsid w:val="00CA5216"/>
    <w:rsid w:val="00CA527F"/>
    <w:rsid w:val="00CA53F7"/>
    <w:rsid w:val="00CA56B8"/>
    <w:rsid w:val="00CA79BB"/>
    <w:rsid w:val="00CA7FA9"/>
    <w:rsid w:val="00CB09F8"/>
    <w:rsid w:val="00CB1063"/>
    <w:rsid w:val="00CB1907"/>
    <w:rsid w:val="00CB1945"/>
    <w:rsid w:val="00CB3862"/>
    <w:rsid w:val="00CB3999"/>
    <w:rsid w:val="00CB41D9"/>
    <w:rsid w:val="00CB5149"/>
    <w:rsid w:val="00CB662E"/>
    <w:rsid w:val="00CB7678"/>
    <w:rsid w:val="00CC1BA4"/>
    <w:rsid w:val="00CC1C94"/>
    <w:rsid w:val="00CC2D07"/>
    <w:rsid w:val="00CC2D4D"/>
    <w:rsid w:val="00CC30A8"/>
    <w:rsid w:val="00CC31FC"/>
    <w:rsid w:val="00CC3922"/>
    <w:rsid w:val="00CC46C1"/>
    <w:rsid w:val="00CC73D0"/>
    <w:rsid w:val="00CD05CF"/>
    <w:rsid w:val="00CD155E"/>
    <w:rsid w:val="00CD2E65"/>
    <w:rsid w:val="00CD3506"/>
    <w:rsid w:val="00CD51F4"/>
    <w:rsid w:val="00CD5EA6"/>
    <w:rsid w:val="00CD61CB"/>
    <w:rsid w:val="00CD6439"/>
    <w:rsid w:val="00CE1169"/>
    <w:rsid w:val="00CE2CD1"/>
    <w:rsid w:val="00CE3694"/>
    <w:rsid w:val="00CE3783"/>
    <w:rsid w:val="00CE54A5"/>
    <w:rsid w:val="00CE5717"/>
    <w:rsid w:val="00CE70A4"/>
    <w:rsid w:val="00CE7327"/>
    <w:rsid w:val="00CE7348"/>
    <w:rsid w:val="00CE738D"/>
    <w:rsid w:val="00CF155B"/>
    <w:rsid w:val="00CF206D"/>
    <w:rsid w:val="00CF21E4"/>
    <w:rsid w:val="00CF23D3"/>
    <w:rsid w:val="00CF24D4"/>
    <w:rsid w:val="00CF2C68"/>
    <w:rsid w:val="00CF2DAD"/>
    <w:rsid w:val="00CF358E"/>
    <w:rsid w:val="00CF572F"/>
    <w:rsid w:val="00CF5C2C"/>
    <w:rsid w:val="00CF6640"/>
    <w:rsid w:val="00CF7402"/>
    <w:rsid w:val="00D0101B"/>
    <w:rsid w:val="00D0114D"/>
    <w:rsid w:val="00D0145C"/>
    <w:rsid w:val="00D03AAE"/>
    <w:rsid w:val="00D04379"/>
    <w:rsid w:val="00D046C8"/>
    <w:rsid w:val="00D04B7D"/>
    <w:rsid w:val="00D04FA8"/>
    <w:rsid w:val="00D054AB"/>
    <w:rsid w:val="00D06880"/>
    <w:rsid w:val="00D06962"/>
    <w:rsid w:val="00D0735D"/>
    <w:rsid w:val="00D07475"/>
    <w:rsid w:val="00D108BF"/>
    <w:rsid w:val="00D10F6C"/>
    <w:rsid w:val="00D11484"/>
    <w:rsid w:val="00D11889"/>
    <w:rsid w:val="00D12B3C"/>
    <w:rsid w:val="00D1322F"/>
    <w:rsid w:val="00D13997"/>
    <w:rsid w:val="00D149C7"/>
    <w:rsid w:val="00D15C34"/>
    <w:rsid w:val="00D15CCE"/>
    <w:rsid w:val="00D16A13"/>
    <w:rsid w:val="00D175F1"/>
    <w:rsid w:val="00D17608"/>
    <w:rsid w:val="00D209CE"/>
    <w:rsid w:val="00D20E22"/>
    <w:rsid w:val="00D21867"/>
    <w:rsid w:val="00D21DA4"/>
    <w:rsid w:val="00D229C6"/>
    <w:rsid w:val="00D23B30"/>
    <w:rsid w:val="00D247DB"/>
    <w:rsid w:val="00D260C1"/>
    <w:rsid w:val="00D26BB5"/>
    <w:rsid w:val="00D26D37"/>
    <w:rsid w:val="00D26D6D"/>
    <w:rsid w:val="00D308A4"/>
    <w:rsid w:val="00D31C62"/>
    <w:rsid w:val="00D31EF5"/>
    <w:rsid w:val="00D33C93"/>
    <w:rsid w:val="00D352C9"/>
    <w:rsid w:val="00D35AF6"/>
    <w:rsid w:val="00D35DA3"/>
    <w:rsid w:val="00D36434"/>
    <w:rsid w:val="00D37107"/>
    <w:rsid w:val="00D40288"/>
    <w:rsid w:val="00D402BA"/>
    <w:rsid w:val="00D404D0"/>
    <w:rsid w:val="00D44470"/>
    <w:rsid w:val="00D452A3"/>
    <w:rsid w:val="00D46E99"/>
    <w:rsid w:val="00D47F24"/>
    <w:rsid w:val="00D50BA9"/>
    <w:rsid w:val="00D52A1E"/>
    <w:rsid w:val="00D53884"/>
    <w:rsid w:val="00D56FD4"/>
    <w:rsid w:val="00D57258"/>
    <w:rsid w:val="00D60F3D"/>
    <w:rsid w:val="00D624B3"/>
    <w:rsid w:val="00D62DF1"/>
    <w:rsid w:val="00D63534"/>
    <w:rsid w:val="00D6372A"/>
    <w:rsid w:val="00D6423D"/>
    <w:rsid w:val="00D65BD3"/>
    <w:rsid w:val="00D6621D"/>
    <w:rsid w:val="00D6633F"/>
    <w:rsid w:val="00D66953"/>
    <w:rsid w:val="00D66B9F"/>
    <w:rsid w:val="00D710E5"/>
    <w:rsid w:val="00D710EC"/>
    <w:rsid w:val="00D7187A"/>
    <w:rsid w:val="00D72026"/>
    <w:rsid w:val="00D72307"/>
    <w:rsid w:val="00D732AF"/>
    <w:rsid w:val="00D73F8E"/>
    <w:rsid w:val="00D75655"/>
    <w:rsid w:val="00D75C20"/>
    <w:rsid w:val="00D75D79"/>
    <w:rsid w:val="00D77849"/>
    <w:rsid w:val="00D778E8"/>
    <w:rsid w:val="00D77E0D"/>
    <w:rsid w:val="00D8153F"/>
    <w:rsid w:val="00D81920"/>
    <w:rsid w:val="00D81CC2"/>
    <w:rsid w:val="00D81DB9"/>
    <w:rsid w:val="00D83D7A"/>
    <w:rsid w:val="00D83F98"/>
    <w:rsid w:val="00D845C1"/>
    <w:rsid w:val="00D84D4F"/>
    <w:rsid w:val="00D84E77"/>
    <w:rsid w:val="00D857B6"/>
    <w:rsid w:val="00D86111"/>
    <w:rsid w:val="00D86695"/>
    <w:rsid w:val="00D86AC6"/>
    <w:rsid w:val="00D875BC"/>
    <w:rsid w:val="00D900DD"/>
    <w:rsid w:val="00D902AF"/>
    <w:rsid w:val="00D9088E"/>
    <w:rsid w:val="00D914A6"/>
    <w:rsid w:val="00D929DE"/>
    <w:rsid w:val="00D935BF"/>
    <w:rsid w:val="00D937CB"/>
    <w:rsid w:val="00D94264"/>
    <w:rsid w:val="00D946B9"/>
    <w:rsid w:val="00D94BB8"/>
    <w:rsid w:val="00D95112"/>
    <w:rsid w:val="00D95DAB"/>
    <w:rsid w:val="00D9615C"/>
    <w:rsid w:val="00D96F1A"/>
    <w:rsid w:val="00D97080"/>
    <w:rsid w:val="00D971F4"/>
    <w:rsid w:val="00D97A60"/>
    <w:rsid w:val="00D97A87"/>
    <w:rsid w:val="00D97AD2"/>
    <w:rsid w:val="00DA0720"/>
    <w:rsid w:val="00DA0AFC"/>
    <w:rsid w:val="00DA165F"/>
    <w:rsid w:val="00DA1989"/>
    <w:rsid w:val="00DA1BFC"/>
    <w:rsid w:val="00DA2B2A"/>
    <w:rsid w:val="00DA2E83"/>
    <w:rsid w:val="00DA3CF2"/>
    <w:rsid w:val="00DA51BC"/>
    <w:rsid w:val="00DA5274"/>
    <w:rsid w:val="00DA597E"/>
    <w:rsid w:val="00DA646C"/>
    <w:rsid w:val="00DA67A9"/>
    <w:rsid w:val="00DA6CFD"/>
    <w:rsid w:val="00DA7D7C"/>
    <w:rsid w:val="00DB059B"/>
    <w:rsid w:val="00DB0624"/>
    <w:rsid w:val="00DB0728"/>
    <w:rsid w:val="00DB119B"/>
    <w:rsid w:val="00DB188D"/>
    <w:rsid w:val="00DB21A8"/>
    <w:rsid w:val="00DB2BEB"/>
    <w:rsid w:val="00DB40DF"/>
    <w:rsid w:val="00DB505B"/>
    <w:rsid w:val="00DB554B"/>
    <w:rsid w:val="00DB6953"/>
    <w:rsid w:val="00DC185E"/>
    <w:rsid w:val="00DC215D"/>
    <w:rsid w:val="00DC3527"/>
    <w:rsid w:val="00DC499B"/>
    <w:rsid w:val="00DC5526"/>
    <w:rsid w:val="00DC5814"/>
    <w:rsid w:val="00DC6BAF"/>
    <w:rsid w:val="00DD10A8"/>
    <w:rsid w:val="00DD1796"/>
    <w:rsid w:val="00DD4B9E"/>
    <w:rsid w:val="00DD507B"/>
    <w:rsid w:val="00DD644B"/>
    <w:rsid w:val="00DD73AF"/>
    <w:rsid w:val="00DE1254"/>
    <w:rsid w:val="00DE29E1"/>
    <w:rsid w:val="00DE31B1"/>
    <w:rsid w:val="00DE41FC"/>
    <w:rsid w:val="00DE4909"/>
    <w:rsid w:val="00DE5757"/>
    <w:rsid w:val="00DE5A96"/>
    <w:rsid w:val="00DE6A99"/>
    <w:rsid w:val="00DE73D4"/>
    <w:rsid w:val="00DE7472"/>
    <w:rsid w:val="00DF1791"/>
    <w:rsid w:val="00DF1F47"/>
    <w:rsid w:val="00DF1F51"/>
    <w:rsid w:val="00DF3992"/>
    <w:rsid w:val="00DF4898"/>
    <w:rsid w:val="00DF55DD"/>
    <w:rsid w:val="00DF63EC"/>
    <w:rsid w:val="00E01323"/>
    <w:rsid w:val="00E014BE"/>
    <w:rsid w:val="00E01CCF"/>
    <w:rsid w:val="00E020F3"/>
    <w:rsid w:val="00E02188"/>
    <w:rsid w:val="00E05E1D"/>
    <w:rsid w:val="00E079B1"/>
    <w:rsid w:val="00E112A8"/>
    <w:rsid w:val="00E1193B"/>
    <w:rsid w:val="00E120A6"/>
    <w:rsid w:val="00E1387F"/>
    <w:rsid w:val="00E13E95"/>
    <w:rsid w:val="00E141F4"/>
    <w:rsid w:val="00E14344"/>
    <w:rsid w:val="00E14A65"/>
    <w:rsid w:val="00E16DE7"/>
    <w:rsid w:val="00E20416"/>
    <w:rsid w:val="00E20A84"/>
    <w:rsid w:val="00E20C3F"/>
    <w:rsid w:val="00E220D3"/>
    <w:rsid w:val="00E2211A"/>
    <w:rsid w:val="00E2257C"/>
    <w:rsid w:val="00E22634"/>
    <w:rsid w:val="00E22F74"/>
    <w:rsid w:val="00E23AA7"/>
    <w:rsid w:val="00E23F6D"/>
    <w:rsid w:val="00E2437A"/>
    <w:rsid w:val="00E24A97"/>
    <w:rsid w:val="00E25BD0"/>
    <w:rsid w:val="00E25D35"/>
    <w:rsid w:val="00E26E7F"/>
    <w:rsid w:val="00E27F68"/>
    <w:rsid w:val="00E30016"/>
    <w:rsid w:val="00E31A38"/>
    <w:rsid w:val="00E3259E"/>
    <w:rsid w:val="00E34027"/>
    <w:rsid w:val="00E352E8"/>
    <w:rsid w:val="00E35AB5"/>
    <w:rsid w:val="00E37398"/>
    <w:rsid w:val="00E37AFA"/>
    <w:rsid w:val="00E41DC6"/>
    <w:rsid w:val="00E4219C"/>
    <w:rsid w:val="00E43699"/>
    <w:rsid w:val="00E4378E"/>
    <w:rsid w:val="00E43BF0"/>
    <w:rsid w:val="00E4426C"/>
    <w:rsid w:val="00E445A0"/>
    <w:rsid w:val="00E45968"/>
    <w:rsid w:val="00E45CC3"/>
    <w:rsid w:val="00E466B0"/>
    <w:rsid w:val="00E469B3"/>
    <w:rsid w:val="00E47BA6"/>
    <w:rsid w:val="00E508F0"/>
    <w:rsid w:val="00E5139A"/>
    <w:rsid w:val="00E515BA"/>
    <w:rsid w:val="00E51F60"/>
    <w:rsid w:val="00E52AE9"/>
    <w:rsid w:val="00E53996"/>
    <w:rsid w:val="00E5417C"/>
    <w:rsid w:val="00E54CDA"/>
    <w:rsid w:val="00E554C9"/>
    <w:rsid w:val="00E570E5"/>
    <w:rsid w:val="00E5759B"/>
    <w:rsid w:val="00E60167"/>
    <w:rsid w:val="00E603C4"/>
    <w:rsid w:val="00E60788"/>
    <w:rsid w:val="00E61D91"/>
    <w:rsid w:val="00E625B4"/>
    <w:rsid w:val="00E62CB4"/>
    <w:rsid w:val="00E633B8"/>
    <w:rsid w:val="00E63F83"/>
    <w:rsid w:val="00E63FE1"/>
    <w:rsid w:val="00E649AA"/>
    <w:rsid w:val="00E65560"/>
    <w:rsid w:val="00E66489"/>
    <w:rsid w:val="00E6666E"/>
    <w:rsid w:val="00E70873"/>
    <w:rsid w:val="00E70BD3"/>
    <w:rsid w:val="00E70E41"/>
    <w:rsid w:val="00E7141C"/>
    <w:rsid w:val="00E71DED"/>
    <w:rsid w:val="00E7216F"/>
    <w:rsid w:val="00E727E3"/>
    <w:rsid w:val="00E732EC"/>
    <w:rsid w:val="00E73E10"/>
    <w:rsid w:val="00E74D4B"/>
    <w:rsid w:val="00E768C5"/>
    <w:rsid w:val="00E76A83"/>
    <w:rsid w:val="00E813F4"/>
    <w:rsid w:val="00E8196E"/>
    <w:rsid w:val="00E819E3"/>
    <w:rsid w:val="00E832F0"/>
    <w:rsid w:val="00E83649"/>
    <w:rsid w:val="00E8486D"/>
    <w:rsid w:val="00E86284"/>
    <w:rsid w:val="00E86AA1"/>
    <w:rsid w:val="00E86B90"/>
    <w:rsid w:val="00E86EBE"/>
    <w:rsid w:val="00E9125C"/>
    <w:rsid w:val="00E914D1"/>
    <w:rsid w:val="00E92187"/>
    <w:rsid w:val="00E93B0D"/>
    <w:rsid w:val="00E94180"/>
    <w:rsid w:val="00E95D12"/>
    <w:rsid w:val="00E96730"/>
    <w:rsid w:val="00E96F6F"/>
    <w:rsid w:val="00E97972"/>
    <w:rsid w:val="00E97CBF"/>
    <w:rsid w:val="00E97E3E"/>
    <w:rsid w:val="00E97F65"/>
    <w:rsid w:val="00EA0470"/>
    <w:rsid w:val="00EA0788"/>
    <w:rsid w:val="00EA14DE"/>
    <w:rsid w:val="00EA1EBD"/>
    <w:rsid w:val="00EA3586"/>
    <w:rsid w:val="00EA4EB1"/>
    <w:rsid w:val="00EA5B51"/>
    <w:rsid w:val="00EA6A5F"/>
    <w:rsid w:val="00EA7170"/>
    <w:rsid w:val="00EA7D29"/>
    <w:rsid w:val="00EA7D5E"/>
    <w:rsid w:val="00EA7F6D"/>
    <w:rsid w:val="00EB26A7"/>
    <w:rsid w:val="00EB50E1"/>
    <w:rsid w:val="00EB5C01"/>
    <w:rsid w:val="00EB63D3"/>
    <w:rsid w:val="00EB69C9"/>
    <w:rsid w:val="00EB6A10"/>
    <w:rsid w:val="00EC0209"/>
    <w:rsid w:val="00EC04D0"/>
    <w:rsid w:val="00EC14CC"/>
    <w:rsid w:val="00EC1649"/>
    <w:rsid w:val="00EC188C"/>
    <w:rsid w:val="00EC1FFA"/>
    <w:rsid w:val="00EC32E0"/>
    <w:rsid w:val="00EC407A"/>
    <w:rsid w:val="00EC5FDA"/>
    <w:rsid w:val="00EC623E"/>
    <w:rsid w:val="00EC77AD"/>
    <w:rsid w:val="00ED0CDB"/>
    <w:rsid w:val="00ED1078"/>
    <w:rsid w:val="00ED1956"/>
    <w:rsid w:val="00ED2519"/>
    <w:rsid w:val="00ED3346"/>
    <w:rsid w:val="00ED58E6"/>
    <w:rsid w:val="00ED59D9"/>
    <w:rsid w:val="00ED5A8E"/>
    <w:rsid w:val="00ED6830"/>
    <w:rsid w:val="00EE3100"/>
    <w:rsid w:val="00EE321C"/>
    <w:rsid w:val="00EE3DD3"/>
    <w:rsid w:val="00EE7348"/>
    <w:rsid w:val="00EE7389"/>
    <w:rsid w:val="00EE74D0"/>
    <w:rsid w:val="00EE7C8F"/>
    <w:rsid w:val="00EF052A"/>
    <w:rsid w:val="00EF0570"/>
    <w:rsid w:val="00EF1788"/>
    <w:rsid w:val="00EF1B07"/>
    <w:rsid w:val="00EF2B70"/>
    <w:rsid w:val="00EF2F76"/>
    <w:rsid w:val="00EF2FD0"/>
    <w:rsid w:val="00EF3FAB"/>
    <w:rsid w:val="00EF4127"/>
    <w:rsid w:val="00EF5857"/>
    <w:rsid w:val="00EF59AD"/>
    <w:rsid w:val="00EF6ECB"/>
    <w:rsid w:val="00F025AA"/>
    <w:rsid w:val="00F03183"/>
    <w:rsid w:val="00F039E5"/>
    <w:rsid w:val="00F03AA6"/>
    <w:rsid w:val="00F03F41"/>
    <w:rsid w:val="00F04519"/>
    <w:rsid w:val="00F06917"/>
    <w:rsid w:val="00F06BCF"/>
    <w:rsid w:val="00F078A2"/>
    <w:rsid w:val="00F07AD4"/>
    <w:rsid w:val="00F1009C"/>
    <w:rsid w:val="00F10128"/>
    <w:rsid w:val="00F10263"/>
    <w:rsid w:val="00F102A5"/>
    <w:rsid w:val="00F10F09"/>
    <w:rsid w:val="00F11488"/>
    <w:rsid w:val="00F1167C"/>
    <w:rsid w:val="00F121BA"/>
    <w:rsid w:val="00F126AB"/>
    <w:rsid w:val="00F1344F"/>
    <w:rsid w:val="00F1366C"/>
    <w:rsid w:val="00F160A7"/>
    <w:rsid w:val="00F16A1E"/>
    <w:rsid w:val="00F175CA"/>
    <w:rsid w:val="00F20219"/>
    <w:rsid w:val="00F2158D"/>
    <w:rsid w:val="00F22B12"/>
    <w:rsid w:val="00F23338"/>
    <w:rsid w:val="00F235CD"/>
    <w:rsid w:val="00F2362A"/>
    <w:rsid w:val="00F24270"/>
    <w:rsid w:val="00F2468F"/>
    <w:rsid w:val="00F25A45"/>
    <w:rsid w:val="00F25C25"/>
    <w:rsid w:val="00F25C5F"/>
    <w:rsid w:val="00F262BF"/>
    <w:rsid w:val="00F2645E"/>
    <w:rsid w:val="00F271D7"/>
    <w:rsid w:val="00F3013A"/>
    <w:rsid w:val="00F3020C"/>
    <w:rsid w:val="00F303B4"/>
    <w:rsid w:val="00F30930"/>
    <w:rsid w:val="00F31775"/>
    <w:rsid w:val="00F31E57"/>
    <w:rsid w:val="00F327A2"/>
    <w:rsid w:val="00F33801"/>
    <w:rsid w:val="00F33AA3"/>
    <w:rsid w:val="00F34C97"/>
    <w:rsid w:val="00F34E4B"/>
    <w:rsid w:val="00F36415"/>
    <w:rsid w:val="00F36D1A"/>
    <w:rsid w:val="00F36D8C"/>
    <w:rsid w:val="00F37FAF"/>
    <w:rsid w:val="00F4108F"/>
    <w:rsid w:val="00F42A0B"/>
    <w:rsid w:val="00F4371E"/>
    <w:rsid w:val="00F438FC"/>
    <w:rsid w:val="00F43B2A"/>
    <w:rsid w:val="00F43EFC"/>
    <w:rsid w:val="00F4413B"/>
    <w:rsid w:val="00F4452A"/>
    <w:rsid w:val="00F45591"/>
    <w:rsid w:val="00F45983"/>
    <w:rsid w:val="00F4618E"/>
    <w:rsid w:val="00F5123F"/>
    <w:rsid w:val="00F51B3C"/>
    <w:rsid w:val="00F51C76"/>
    <w:rsid w:val="00F53CED"/>
    <w:rsid w:val="00F541D1"/>
    <w:rsid w:val="00F542F2"/>
    <w:rsid w:val="00F54E7D"/>
    <w:rsid w:val="00F556AB"/>
    <w:rsid w:val="00F559E5"/>
    <w:rsid w:val="00F56233"/>
    <w:rsid w:val="00F57A4A"/>
    <w:rsid w:val="00F60EFB"/>
    <w:rsid w:val="00F61928"/>
    <w:rsid w:val="00F6229C"/>
    <w:rsid w:val="00F6374D"/>
    <w:rsid w:val="00F643F6"/>
    <w:rsid w:val="00F652EF"/>
    <w:rsid w:val="00F65466"/>
    <w:rsid w:val="00F677A0"/>
    <w:rsid w:val="00F67A00"/>
    <w:rsid w:val="00F70F0B"/>
    <w:rsid w:val="00F72690"/>
    <w:rsid w:val="00F7349D"/>
    <w:rsid w:val="00F738EC"/>
    <w:rsid w:val="00F75C4B"/>
    <w:rsid w:val="00F76BCD"/>
    <w:rsid w:val="00F76C19"/>
    <w:rsid w:val="00F76E3B"/>
    <w:rsid w:val="00F771D9"/>
    <w:rsid w:val="00F77E9B"/>
    <w:rsid w:val="00F811D8"/>
    <w:rsid w:val="00F8189F"/>
    <w:rsid w:val="00F8221D"/>
    <w:rsid w:val="00F82BD7"/>
    <w:rsid w:val="00F83092"/>
    <w:rsid w:val="00F83225"/>
    <w:rsid w:val="00F848FB"/>
    <w:rsid w:val="00F85314"/>
    <w:rsid w:val="00F85A5E"/>
    <w:rsid w:val="00F86E55"/>
    <w:rsid w:val="00F90580"/>
    <w:rsid w:val="00F91858"/>
    <w:rsid w:val="00F9276E"/>
    <w:rsid w:val="00F92EC5"/>
    <w:rsid w:val="00F935B0"/>
    <w:rsid w:val="00F941D2"/>
    <w:rsid w:val="00F9589C"/>
    <w:rsid w:val="00F961E5"/>
    <w:rsid w:val="00F965BB"/>
    <w:rsid w:val="00F972B6"/>
    <w:rsid w:val="00FA0177"/>
    <w:rsid w:val="00FA0299"/>
    <w:rsid w:val="00FA0374"/>
    <w:rsid w:val="00FA06AF"/>
    <w:rsid w:val="00FA21DA"/>
    <w:rsid w:val="00FA3292"/>
    <w:rsid w:val="00FA3F82"/>
    <w:rsid w:val="00FA46A2"/>
    <w:rsid w:val="00FA54AA"/>
    <w:rsid w:val="00FA58AB"/>
    <w:rsid w:val="00FB0057"/>
    <w:rsid w:val="00FB2214"/>
    <w:rsid w:val="00FB2F5F"/>
    <w:rsid w:val="00FB3079"/>
    <w:rsid w:val="00FB32F0"/>
    <w:rsid w:val="00FB3443"/>
    <w:rsid w:val="00FB58E4"/>
    <w:rsid w:val="00FB594A"/>
    <w:rsid w:val="00FB641F"/>
    <w:rsid w:val="00FB696A"/>
    <w:rsid w:val="00FB69C7"/>
    <w:rsid w:val="00FB72B0"/>
    <w:rsid w:val="00FC0074"/>
    <w:rsid w:val="00FC06DA"/>
    <w:rsid w:val="00FC0DBB"/>
    <w:rsid w:val="00FC17BC"/>
    <w:rsid w:val="00FC3E6C"/>
    <w:rsid w:val="00FC3EFC"/>
    <w:rsid w:val="00FC4D76"/>
    <w:rsid w:val="00FC4ECC"/>
    <w:rsid w:val="00FD0DE0"/>
    <w:rsid w:val="00FD1AD7"/>
    <w:rsid w:val="00FD1F4D"/>
    <w:rsid w:val="00FD3DCE"/>
    <w:rsid w:val="00FD4339"/>
    <w:rsid w:val="00FD4364"/>
    <w:rsid w:val="00FD48EF"/>
    <w:rsid w:val="00FD50C3"/>
    <w:rsid w:val="00FD54A7"/>
    <w:rsid w:val="00FD5E92"/>
    <w:rsid w:val="00FD5F6A"/>
    <w:rsid w:val="00FD6607"/>
    <w:rsid w:val="00FD6ED4"/>
    <w:rsid w:val="00FD7355"/>
    <w:rsid w:val="00FD76ED"/>
    <w:rsid w:val="00FE08D6"/>
    <w:rsid w:val="00FE1B37"/>
    <w:rsid w:val="00FE3686"/>
    <w:rsid w:val="00FE403F"/>
    <w:rsid w:val="00FE5A5D"/>
    <w:rsid w:val="00FE6FD2"/>
    <w:rsid w:val="00FE78CE"/>
    <w:rsid w:val="00FF11EF"/>
    <w:rsid w:val="00FF172F"/>
    <w:rsid w:val="00FF366D"/>
    <w:rsid w:val="00FF40FE"/>
    <w:rsid w:val="00FF5536"/>
    <w:rsid w:val="00FF5E92"/>
    <w:rsid w:val="00FF79DF"/>
    <w:rsid w:val="00FF7C1E"/>
    <w:rsid w:val="00FF7F6B"/>
    <w:rsid w:val="012897D0"/>
    <w:rsid w:val="01385296"/>
    <w:rsid w:val="01D16041"/>
    <w:rsid w:val="0282EF7A"/>
    <w:rsid w:val="02D4C938"/>
    <w:rsid w:val="03D6B565"/>
    <w:rsid w:val="03DADE34"/>
    <w:rsid w:val="057F8050"/>
    <w:rsid w:val="05EFACDF"/>
    <w:rsid w:val="063B5F75"/>
    <w:rsid w:val="065A5722"/>
    <w:rsid w:val="072D4DB3"/>
    <w:rsid w:val="08E39051"/>
    <w:rsid w:val="091BE9E2"/>
    <w:rsid w:val="0957E0FF"/>
    <w:rsid w:val="0A57FEA5"/>
    <w:rsid w:val="0CC29257"/>
    <w:rsid w:val="0CE5EB19"/>
    <w:rsid w:val="0CF8F88B"/>
    <w:rsid w:val="0DB8BBEA"/>
    <w:rsid w:val="0E7DF35E"/>
    <w:rsid w:val="0F8EC35B"/>
    <w:rsid w:val="0FD32B37"/>
    <w:rsid w:val="0FF683AE"/>
    <w:rsid w:val="108A00A9"/>
    <w:rsid w:val="11742E1F"/>
    <w:rsid w:val="11B28F53"/>
    <w:rsid w:val="11D24F12"/>
    <w:rsid w:val="12714A3A"/>
    <w:rsid w:val="12B32CFD"/>
    <w:rsid w:val="13D2957E"/>
    <w:rsid w:val="145F3015"/>
    <w:rsid w:val="14E755A0"/>
    <w:rsid w:val="15B15431"/>
    <w:rsid w:val="164B2D48"/>
    <w:rsid w:val="17801732"/>
    <w:rsid w:val="179D0564"/>
    <w:rsid w:val="1865B0C5"/>
    <w:rsid w:val="18FB4592"/>
    <w:rsid w:val="19169DCC"/>
    <w:rsid w:val="192B742C"/>
    <w:rsid w:val="1932A138"/>
    <w:rsid w:val="19686DD6"/>
    <w:rsid w:val="1A2FD90F"/>
    <w:rsid w:val="1A93B4DF"/>
    <w:rsid w:val="1AA10AB3"/>
    <w:rsid w:val="1ACE7199"/>
    <w:rsid w:val="1B77D426"/>
    <w:rsid w:val="1BFCE614"/>
    <w:rsid w:val="1CC4DA1A"/>
    <w:rsid w:val="1D7DE1B5"/>
    <w:rsid w:val="1D83D49A"/>
    <w:rsid w:val="1F6286AC"/>
    <w:rsid w:val="1FAE21B2"/>
    <w:rsid w:val="1FCD13F8"/>
    <w:rsid w:val="20234EFD"/>
    <w:rsid w:val="20375DA1"/>
    <w:rsid w:val="21C017EE"/>
    <w:rsid w:val="22DC35CF"/>
    <w:rsid w:val="2337C09E"/>
    <w:rsid w:val="23680171"/>
    <w:rsid w:val="240E1306"/>
    <w:rsid w:val="25577F8E"/>
    <w:rsid w:val="256916D2"/>
    <w:rsid w:val="2575BE22"/>
    <w:rsid w:val="2607B96E"/>
    <w:rsid w:val="2613D691"/>
    <w:rsid w:val="26461D6B"/>
    <w:rsid w:val="26D5C316"/>
    <w:rsid w:val="27998BEE"/>
    <w:rsid w:val="27ABE9A2"/>
    <w:rsid w:val="28B0216A"/>
    <w:rsid w:val="28F8FDBB"/>
    <w:rsid w:val="29B3B741"/>
    <w:rsid w:val="29CE6A49"/>
    <w:rsid w:val="29F87DBC"/>
    <w:rsid w:val="2A978E61"/>
    <w:rsid w:val="2ADF280F"/>
    <w:rsid w:val="2AF86932"/>
    <w:rsid w:val="2BD85856"/>
    <w:rsid w:val="2C48E831"/>
    <w:rsid w:val="2C52C593"/>
    <w:rsid w:val="2D8C6816"/>
    <w:rsid w:val="2DFFE617"/>
    <w:rsid w:val="2E4B0756"/>
    <w:rsid w:val="2EBA0643"/>
    <w:rsid w:val="2F76F602"/>
    <w:rsid w:val="2FDC7510"/>
    <w:rsid w:val="2FE33425"/>
    <w:rsid w:val="305853B6"/>
    <w:rsid w:val="30B2C183"/>
    <w:rsid w:val="3132BE0B"/>
    <w:rsid w:val="31331549"/>
    <w:rsid w:val="32184D89"/>
    <w:rsid w:val="323E7E7C"/>
    <w:rsid w:val="327DBDA4"/>
    <w:rsid w:val="330D1A2A"/>
    <w:rsid w:val="33FDCBEF"/>
    <w:rsid w:val="35EA21E0"/>
    <w:rsid w:val="366B026F"/>
    <w:rsid w:val="369305FA"/>
    <w:rsid w:val="36A302F3"/>
    <w:rsid w:val="36D033DD"/>
    <w:rsid w:val="371251BA"/>
    <w:rsid w:val="375BC3D1"/>
    <w:rsid w:val="38B0816F"/>
    <w:rsid w:val="3B347DDD"/>
    <w:rsid w:val="3B546E4D"/>
    <w:rsid w:val="3C0767F4"/>
    <w:rsid w:val="3CA2097E"/>
    <w:rsid w:val="3CCCB4BB"/>
    <w:rsid w:val="3D73D675"/>
    <w:rsid w:val="3F3E186A"/>
    <w:rsid w:val="3FBFE327"/>
    <w:rsid w:val="40AB7737"/>
    <w:rsid w:val="40FD2EBA"/>
    <w:rsid w:val="42127DF5"/>
    <w:rsid w:val="42158554"/>
    <w:rsid w:val="42EF49AA"/>
    <w:rsid w:val="4318983C"/>
    <w:rsid w:val="437099B2"/>
    <w:rsid w:val="45C4A44D"/>
    <w:rsid w:val="46B57279"/>
    <w:rsid w:val="46F4BD1D"/>
    <w:rsid w:val="476168D0"/>
    <w:rsid w:val="47A80F53"/>
    <w:rsid w:val="47AC7B87"/>
    <w:rsid w:val="480F929B"/>
    <w:rsid w:val="49B29FD4"/>
    <w:rsid w:val="49D907BC"/>
    <w:rsid w:val="4A167F06"/>
    <w:rsid w:val="4AE29A92"/>
    <w:rsid w:val="4B268692"/>
    <w:rsid w:val="4BB6C825"/>
    <w:rsid w:val="4BC011E5"/>
    <w:rsid w:val="4C7C519F"/>
    <w:rsid w:val="4CBA99A3"/>
    <w:rsid w:val="4D00C7DC"/>
    <w:rsid w:val="4E495C66"/>
    <w:rsid w:val="4E5498D1"/>
    <w:rsid w:val="4E94003E"/>
    <w:rsid w:val="4EBA94F1"/>
    <w:rsid w:val="502C44DB"/>
    <w:rsid w:val="50AC1EED"/>
    <w:rsid w:val="50FF4FFF"/>
    <w:rsid w:val="522207B4"/>
    <w:rsid w:val="550EA29D"/>
    <w:rsid w:val="55BBD4B5"/>
    <w:rsid w:val="55D3995E"/>
    <w:rsid w:val="563DC140"/>
    <w:rsid w:val="570BACC8"/>
    <w:rsid w:val="581F7F1D"/>
    <w:rsid w:val="5862D387"/>
    <w:rsid w:val="5890047D"/>
    <w:rsid w:val="589CF2AE"/>
    <w:rsid w:val="595380BA"/>
    <w:rsid w:val="59756202"/>
    <w:rsid w:val="5B685C60"/>
    <w:rsid w:val="5C34287F"/>
    <w:rsid w:val="5C920DF9"/>
    <w:rsid w:val="5CD28C2F"/>
    <w:rsid w:val="5DCEFBF6"/>
    <w:rsid w:val="5F479D9A"/>
    <w:rsid w:val="5F89CEA3"/>
    <w:rsid w:val="6262B1C4"/>
    <w:rsid w:val="65890C58"/>
    <w:rsid w:val="66615BCB"/>
    <w:rsid w:val="66928D9D"/>
    <w:rsid w:val="66C3EF7C"/>
    <w:rsid w:val="674D0844"/>
    <w:rsid w:val="680DADBD"/>
    <w:rsid w:val="680E0E48"/>
    <w:rsid w:val="6829886B"/>
    <w:rsid w:val="686D0ECB"/>
    <w:rsid w:val="68AA5397"/>
    <w:rsid w:val="6917AB44"/>
    <w:rsid w:val="6A1639F2"/>
    <w:rsid w:val="6A6EEC60"/>
    <w:rsid w:val="6B608934"/>
    <w:rsid w:val="6C121247"/>
    <w:rsid w:val="6CA9EA40"/>
    <w:rsid w:val="6E49CA94"/>
    <w:rsid w:val="6E70AB5B"/>
    <w:rsid w:val="6EE782E4"/>
    <w:rsid w:val="6F0A6313"/>
    <w:rsid w:val="6FA99AC2"/>
    <w:rsid w:val="6FB23956"/>
    <w:rsid w:val="6FE300B4"/>
    <w:rsid w:val="6FEDBAD8"/>
    <w:rsid w:val="6FEF787F"/>
    <w:rsid w:val="70A7B9B4"/>
    <w:rsid w:val="71730181"/>
    <w:rsid w:val="72F73813"/>
    <w:rsid w:val="7423080F"/>
    <w:rsid w:val="7450FC71"/>
    <w:rsid w:val="746F1C1B"/>
    <w:rsid w:val="7482B50F"/>
    <w:rsid w:val="74940895"/>
    <w:rsid w:val="74DB5A14"/>
    <w:rsid w:val="74F4A334"/>
    <w:rsid w:val="755AEBB0"/>
    <w:rsid w:val="758EB1C9"/>
    <w:rsid w:val="7690ACC3"/>
    <w:rsid w:val="7711849F"/>
    <w:rsid w:val="7964E719"/>
    <w:rsid w:val="79718DE8"/>
    <w:rsid w:val="79DF970B"/>
    <w:rsid w:val="7AA31E03"/>
    <w:rsid w:val="7ABCB309"/>
    <w:rsid w:val="7ACE40AD"/>
    <w:rsid w:val="7B21AD21"/>
    <w:rsid w:val="7B46C878"/>
    <w:rsid w:val="7B51C88B"/>
    <w:rsid w:val="7B9F4634"/>
    <w:rsid w:val="7BD0B7D3"/>
    <w:rsid w:val="7C05CAFA"/>
    <w:rsid w:val="7D2AA3FC"/>
    <w:rsid w:val="7DD6D3AB"/>
    <w:rsid w:val="7DDAF5D1"/>
    <w:rsid w:val="7F29A041"/>
    <w:rsid w:val="7FE4A7C5"/>
    <w:rsid w:val="7FE54CF7"/>
    <w:rsid w:val="7FFC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BAF278"/>
  <w15:chartTrackingRefBased/>
  <w15:docId w15:val="{7DC05423-C15D-4D48-B69E-C1090AEDE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sz w:val="22"/>
        <w:szCs w:val="24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677"/>
    <w:rPr>
      <w:rFonts w:asciiTheme="minorHAnsi" w:hAnsiTheme="minorHAnsi" w:cstheme="minorBidi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6D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6D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512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3DAB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6A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AC3"/>
  </w:style>
  <w:style w:type="paragraph" w:styleId="Footer">
    <w:name w:val="footer"/>
    <w:basedOn w:val="Normal"/>
    <w:link w:val="FooterChar"/>
    <w:uiPriority w:val="99"/>
    <w:unhideWhenUsed/>
    <w:rsid w:val="00866A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AC3"/>
  </w:style>
  <w:style w:type="paragraph" w:styleId="ListParagraph">
    <w:name w:val="List Paragraph"/>
    <w:aliases w:val="Dot pt,No Spacing1,List Paragraph Char Char Char,Indicator Text,Numbered Para 1,List Paragraph1,Bullet Points,MAIN CONTENT"/>
    <w:basedOn w:val="Normal"/>
    <w:link w:val="ListParagraphChar"/>
    <w:uiPriority w:val="34"/>
    <w:qFormat/>
    <w:rsid w:val="00833677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E86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3">
    <w:name w:val="Grid Table 4 Accent 3"/>
    <w:basedOn w:val="TableNormal"/>
    <w:uiPriority w:val="49"/>
    <w:rsid w:val="00E86B9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Heading4Char">
    <w:name w:val="Heading 4 Char"/>
    <w:basedOn w:val="DefaultParagraphFont"/>
    <w:link w:val="Heading4"/>
    <w:uiPriority w:val="9"/>
    <w:semiHidden/>
    <w:rsid w:val="00C43DAB"/>
    <w:rPr>
      <w:rFonts w:eastAsia="Times New Roman"/>
      <w:b/>
      <w:bCs/>
      <w:sz w:val="28"/>
      <w:szCs w:val="28"/>
      <w:lang w:val="en-GB"/>
    </w:rPr>
  </w:style>
  <w:style w:type="paragraph" w:styleId="NoSpacing">
    <w:name w:val="No Spacing"/>
    <w:uiPriority w:val="1"/>
    <w:qFormat/>
    <w:rsid w:val="00C43DAB"/>
    <w:pPr>
      <w:spacing w:after="0" w:line="240" w:lineRule="auto"/>
    </w:pPr>
    <w:rPr>
      <w:rFonts w:asciiTheme="minorHAnsi" w:hAnsiTheme="minorHAnsi" w:cstheme="minorBid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19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965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F6D8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F6D8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bullets">
    <w:name w:val="bullets"/>
    <w:basedOn w:val="Normal"/>
    <w:qFormat/>
    <w:rsid w:val="00AF6D8F"/>
    <w:pPr>
      <w:numPr>
        <w:numId w:val="4"/>
      </w:numPr>
      <w:spacing w:before="80" w:after="80" w:line="240" w:lineRule="auto"/>
      <w:ind w:left="454" w:right="34" w:hanging="454"/>
    </w:pPr>
    <w:rPr>
      <w:rFonts w:eastAsia="Calibri" w:cstheme="minorHAnsi"/>
      <w:iCs/>
      <w:color w:val="000000"/>
      <w:szCs w:val="21"/>
      <w:lang w:val="en-GB"/>
    </w:rPr>
  </w:style>
  <w:style w:type="paragraph" w:customStyle="1" w:styleId="paragraph">
    <w:name w:val="paragraph"/>
    <w:basedOn w:val="Normal"/>
    <w:rsid w:val="007C6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normaltextrun">
    <w:name w:val="normaltextrun"/>
    <w:basedOn w:val="DefaultParagraphFont"/>
    <w:rsid w:val="007C6C68"/>
  </w:style>
  <w:style w:type="character" w:customStyle="1" w:styleId="eop">
    <w:name w:val="eop"/>
    <w:basedOn w:val="DefaultParagraphFont"/>
    <w:rsid w:val="007C6C68"/>
  </w:style>
  <w:style w:type="paragraph" w:styleId="FootnoteText">
    <w:name w:val="footnote text"/>
    <w:basedOn w:val="Normal"/>
    <w:link w:val="FootnoteTextChar"/>
    <w:uiPriority w:val="99"/>
    <w:semiHidden/>
    <w:unhideWhenUsed/>
    <w:rsid w:val="00735FB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35FBC"/>
    <w:rPr>
      <w:rFonts w:asciiTheme="minorHAnsi" w:hAnsiTheme="minorHAnsi" w:cstheme="minorBid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35FB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D0FF8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975126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Points Char,MAIN CONTENT Char"/>
    <w:basedOn w:val="DefaultParagraphFont"/>
    <w:link w:val="ListParagraph"/>
    <w:uiPriority w:val="34"/>
    <w:qFormat/>
    <w:locked/>
    <w:rsid w:val="00B321EE"/>
    <w:rPr>
      <w:rFonts w:ascii="Arial" w:eastAsia="Times New Roman" w:hAnsi="Arial"/>
      <w:sz w:val="24"/>
      <w:lang w:val="en-GB"/>
    </w:rPr>
  </w:style>
  <w:style w:type="character" w:styleId="Strong">
    <w:name w:val="Strong"/>
    <w:basedOn w:val="DefaultParagraphFont"/>
    <w:uiPriority w:val="22"/>
    <w:qFormat/>
    <w:rsid w:val="00B321EE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B30E1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7B23"/>
    <w:rPr>
      <w:color w:val="605E5C"/>
      <w:shd w:val="clear" w:color="auto" w:fill="E1DFDD"/>
    </w:rPr>
  </w:style>
  <w:style w:type="paragraph" w:customStyle="1" w:styleId="Pa1">
    <w:name w:val="Pa1"/>
    <w:basedOn w:val="Normal"/>
    <w:next w:val="Normal"/>
    <w:uiPriority w:val="99"/>
    <w:rsid w:val="00AC08CA"/>
    <w:pPr>
      <w:autoSpaceDE w:val="0"/>
      <w:autoSpaceDN w:val="0"/>
      <w:adjustRightInd w:val="0"/>
      <w:spacing w:after="0" w:line="261" w:lineRule="atLeast"/>
    </w:pPr>
    <w:rPr>
      <w:rFonts w:ascii="Akkurat Light Pro" w:hAnsi="Akkurat Light Pro"/>
      <w:sz w:val="24"/>
      <w:szCs w:val="24"/>
    </w:rPr>
  </w:style>
  <w:style w:type="character" w:customStyle="1" w:styleId="A1">
    <w:name w:val="A1"/>
    <w:uiPriority w:val="99"/>
    <w:rsid w:val="00AC08CA"/>
    <w:rPr>
      <w:rFonts w:ascii="Akkurat Pro" w:hAnsi="Akkurat Pro" w:cs="Akkurat Pro"/>
      <w:b/>
      <w:bCs/>
      <w:color w:val="000000"/>
      <w:sz w:val="34"/>
      <w:szCs w:val="34"/>
    </w:rPr>
  </w:style>
  <w:style w:type="paragraph" w:customStyle="1" w:styleId="Pa3">
    <w:name w:val="Pa3"/>
    <w:basedOn w:val="Normal"/>
    <w:next w:val="Normal"/>
    <w:uiPriority w:val="99"/>
    <w:rsid w:val="00AC08CA"/>
    <w:pPr>
      <w:autoSpaceDE w:val="0"/>
      <w:autoSpaceDN w:val="0"/>
      <w:adjustRightInd w:val="0"/>
      <w:spacing w:after="0" w:line="191" w:lineRule="atLeast"/>
    </w:pPr>
    <w:rPr>
      <w:rFonts w:ascii="Akkurat Light Pro" w:hAnsi="Akkurat Light Pro"/>
      <w:sz w:val="24"/>
      <w:szCs w:val="24"/>
    </w:rPr>
  </w:style>
  <w:style w:type="character" w:customStyle="1" w:styleId="A2">
    <w:name w:val="A2"/>
    <w:uiPriority w:val="99"/>
    <w:rsid w:val="00AC08CA"/>
    <w:rPr>
      <w:rFonts w:ascii="Akkurat Pro" w:hAnsi="Akkurat Pro" w:cs="Akkurat Pro"/>
      <w:b/>
      <w:bCs/>
      <w:color w:val="A6AD36"/>
      <w:sz w:val="32"/>
      <w:szCs w:val="32"/>
    </w:rPr>
  </w:style>
  <w:style w:type="character" w:customStyle="1" w:styleId="A3">
    <w:name w:val="A3"/>
    <w:uiPriority w:val="99"/>
    <w:rsid w:val="00AC08CA"/>
    <w:rPr>
      <w:rFonts w:ascii="Akkurat Pro" w:hAnsi="Akkurat Pro" w:cs="Akkurat Pro"/>
      <w:color w:val="000000"/>
      <w:sz w:val="22"/>
      <w:szCs w:val="22"/>
    </w:rPr>
  </w:style>
  <w:style w:type="character" w:customStyle="1" w:styleId="A7">
    <w:name w:val="A7"/>
    <w:uiPriority w:val="99"/>
    <w:rsid w:val="008459D9"/>
    <w:rPr>
      <w:rFonts w:cs="Akkurat Pro"/>
      <w:b/>
      <w:bCs/>
      <w:color w:val="843E75"/>
      <w:sz w:val="20"/>
      <w:szCs w:val="20"/>
    </w:rPr>
  </w:style>
  <w:style w:type="paragraph" w:customStyle="1" w:styleId="Pa8">
    <w:name w:val="Pa8"/>
    <w:basedOn w:val="Normal"/>
    <w:next w:val="Normal"/>
    <w:uiPriority w:val="99"/>
    <w:rsid w:val="008459D9"/>
    <w:pPr>
      <w:autoSpaceDE w:val="0"/>
      <w:autoSpaceDN w:val="0"/>
      <w:adjustRightInd w:val="0"/>
      <w:spacing w:after="0" w:line="191" w:lineRule="atLeast"/>
    </w:pPr>
    <w:rPr>
      <w:rFonts w:ascii="Akkurat Pro" w:hAnsi="Akkurat Pro"/>
      <w:sz w:val="24"/>
      <w:szCs w:val="24"/>
    </w:rPr>
  </w:style>
  <w:style w:type="paragraph" w:styleId="Revision">
    <w:name w:val="Revision"/>
    <w:hidden/>
    <w:uiPriority w:val="99"/>
    <w:semiHidden/>
    <w:rsid w:val="004B15EF"/>
    <w:pPr>
      <w:spacing w:after="0" w:line="240" w:lineRule="auto"/>
    </w:pPr>
    <w:rPr>
      <w:rFonts w:asciiTheme="minorHAnsi" w:hAnsiTheme="minorHAnsi" w:cstheme="minorBidi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4B15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15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15EF"/>
    <w:rPr>
      <w:rFonts w:asciiTheme="minorHAnsi" w:hAnsiTheme="minorHAnsi" w:cstheme="min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15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15EF"/>
    <w:rPr>
      <w:rFonts w:asciiTheme="minorHAnsi" w:hAnsiTheme="minorHAnsi" w:cstheme="minorBidi"/>
      <w:b/>
      <w:bCs/>
      <w:sz w:val="20"/>
      <w:szCs w:val="20"/>
    </w:rPr>
  </w:style>
  <w:style w:type="paragraph" w:styleId="PlainText">
    <w:name w:val="Plain Text"/>
    <w:basedOn w:val="Normal"/>
    <w:link w:val="PlainTextChar"/>
    <w:rsid w:val="002B1C16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B1C16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6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7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6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0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9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17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8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22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9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rla%20O'Neill\Documents\Custom%20Office%20Templates\ACJRD%20Document%20TemplateV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1B9A0141E9CC4A9A4631B9F9139C60" ma:contentTypeVersion="16" ma:contentTypeDescription="Create a new document." ma:contentTypeScope="" ma:versionID="6c8e92632bf7517c69f6c1163a97aef2">
  <xsd:schema xmlns:xsd="http://www.w3.org/2001/XMLSchema" xmlns:xs="http://www.w3.org/2001/XMLSchema" xmlns:p="http://schemas.microsoft.com/office/2006/metadata/properties" xmlns:ns2="1b3d931a-e876-4692-8172-f141955e5d43" xmlns:ns3="6082242e-03dd-46c1-9ce4-269c4c003798" targetNamespace="http://schemas.microsoft.com/office/2006/metadata/properties" ma:root="true" ma:fieldsID="b3d0bb8850082df23ebbf2b3d299cda3" ns2:_="" ns3:_="">
    <xsd:import namespace="1b3d931a-e876-4692-8172-f141955e5d43"/>
    <xsd:import namespace="6082242e-03dd-46c1-9ce4-269c4c0037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3d931a-e876-4692-8172-f141955e5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6f7223c-28d7-44e4-b75c-e47852ed2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2242e-03dd-46c1-9ce4-269c4c00379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612e5e2-adbf-4d46-ac8b-ed37607137be}" ma:internalName="TaxCatchAll" ma:showField="CatchAllData" ma:web="6082242e-03dd-46c1-9ce4-269c4c0037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3d931a-e876-4692-8172-f141955e5d43">
      <Terms xmlns="http://schemas.microsoft.com/office/infopath/2007/PartnerControls"/>
    </lcf76f155ced4ddcb4097134ff3c332f>
    <TaxCatchAll xmlns="6082242e-03dd-46c1-9ce4-269c4c003798" xsi:nil="true"/>
    <SharedWithUsers xmlns="6082242e-03dd-46c1-9ce4-269c4c003798">
      <UserInfo>
        <DisplayName/>
        <AccountId xsi:nil="true"/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E3AFE3-C783-46C3-A2DC-454536DA2C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3d931a-e876-4692-8172-f141955e5d43"/>
    <ds:schemaRef ds:uri="6082242e-03dd-46c1-9ce4-269c4c0037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A2E867-1543-4A05-84D2-E1C9D7758B15}">
  <ds:schemaRefs>
    <ds:schemaRef ds:uri="http://schemas.microsoft.com/office/2006/metadata/properties"/>
    <ds:schemaRef ds:uri="http://schemas.microsoft.com/office/infopath/2007/PartnerControls"/>
    <ds:schemaRef ds:uri="1b3d931a-e876-4692-8172-f141955e5d43"/>
    <ds:schemaRef ds:uri="6082242e-03dd-46c1-9ce4-269c4c003798"/>
  </ds:schemaRefs>
</ds:datastoreItem>
</file>

<file path=customXml/itemProps3.xml><?xml version="1.0" encoding="utf-8"?>
<ds:datastoreItem xmlns:ds="http://schemas.openxmlformats.org/officeDocument/2006/customXml" ds:itemID="{BDD476EB-4411-44FB-BBF8-BE10CECB71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EB2A1D-2880-4347-A2F7-59716DB901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ACJRD Document TemplateV1</Template>
  <TotalTime>0</TotalTime>
  <Pages>3</Pages>
  <Words>961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 O'Neill</dc:creator>
  <cp:keywords/>
  <dc:description/>
  <cp:lastModifiedBy>Anne Saunders</cp:lastModifiedBy>
  <cp:revision>2</cp:revision>
  <cp:lastPrinted>2025-02-13T10:37:00Z</cp:lastPrinted>
  <dcterms:created xsi:type="dcterms:W3CDTF">2025-12-03T12:45:00Z</dcterms:created>
  <dcterms:modified xsi:type="dcterms:W3CDTF">2025-12-03T12:45:00Z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0x010100531B9A0141E9CC4A9A4631B9F9139C60</vt:lpwstr>
  </property>
  <property fmtid="{D5CDD505-2E9C-101B-9397-08002B2CF9AE}" pid="3" name="AuthorIds_UIVersion_2560">
    <vt:lpwstr>13</vt:lpwstr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Order">
    <vt:r8>262900</vt:r8>
  </property>
</Properties>
</file>